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8A0D64" w:rsidRPr="008A0D64" w14:paraId="4F7E9900" w14:textId="77777777" w:rsidTr="008A0D64">
        <w:trPr>
          <w:trHeight w:val="600"/>
        </w:trPr>
        <w:tc>
          <w:tcPr>
            <w:tcW w:w="13176" w:type="dxa"/>
            <w:gridSpan w:val="7"/>
          </w:tcPr>
          <w:p w14:paraId="5E4D1DD7" w14:textId="77777777" w:rsidR="008A0D64" w:rsidRPr="008A0D64" w:rsidRDefault="008A0D64" w:rsidP="008A0D64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2026</w:t>
            </w:r>
          </w:p>
        </w:tc>
      </w:tr>
      <w:tr w:rsidR="008A0D64" w14:paraId="75E56F57" w14:textId="77777777" w:rsidTr="008A0D64">
        <w:tc>
          <w:tcPr>
            <w:tcW w:w="1882" w:type="dxa"/>
          </w:tcPr>
          <w:p w14:paraId="46C061F4" w14:textId="77777777" w:rsidR="008A0D64" w:rsidRDefault="008A0D64" w:rsidP="008A0D64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5D7A9605" w14:textId="77777777" w:rsidR="008A0D64" w:rsidRDefault="008A0D64" w:rsidP="008A0D64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2DA297D" w14:textId="77777777" w:rsidR="008A0D64" w:rsidRDefault="008A0D64" w:rsidP="008A0D64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6767AEC" w14:textId="77777777" w:rsidR="008A0D64" w:rsidRDefault="008A0D64" w:rsidP="008A0D64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A5699C2" w14:textId="77777777" w:rsidR="008A0D64" w:rsidRDefault="008A0D64" w:rsidP="008A0D64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7558223" w14:textId="77777777" w:rsidR="008A0D64" w:rsidRDefault="008A0D64" w:rsidP="008A0D6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66E70AD" w14:textId="77777777" w:rsidR="008A0D64" w:rsidRDefault="008A0D64" w:rsidP="008A0D64">
            <w:pPr>
              <w:jc w:val="center"/>
            </w:pPr>
            <w:r>
              <w:t>Saturday</w:t>
            </w:r>
          </w:p>
        </w:tc>
      </w:tr>
      <w:tr w:rsidR="008A0D64" w14:paraId="378533E8" w14:textId="77777777" w:rsidTr="008A0D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DED5C48" w14:textId="77777777" w:rsidR="008A0D64" w:rsidRDefault="008A0D64" w:rsidP="008A0D6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5FA23C7" w14:textId="77777777" w:rsidR="008A0D64" w:rsidRDefault="008A0D64" w:rsidP="008A0D6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3B593E" w14:textId="77777777" w:rsidR="008A0D64" w:rsidRDefault="008A0D64" w:rsidP="008A0D6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DB7218" w14:textId="77777777" w:rsidR="008A0D64" w:rsidRDefault="008A0D64" w:rsidP="008A0D6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B4E301" w14:textId="77777777" w:rsidR="008A0D64" w:rsidRDefault="008A0D64" w:rsidP="008A0D6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E75607F" w14:textId="77777777" w:rsidR="008A0D64" w:rsidRDefault="008A0D64" w:rsidP="008A0D6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803DEC0" w14:textId="77777777" w:rsidR="008A0D64" w:rsidRDefault="008A0D64" w:rsidP="008A0D6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8A0D64" w14:paraId="53BA684E" w14:textId="77777777" w:rsidTr="008A0D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25220D" w14:textId="77777777" w:rsidR="008A0D64" w:rsidRDefault="008A0D64" w:rsidP="008A0D6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980D3D" w14:textId="77777777" w:rsidR="008A0D64" w:rsidRDefault="008A0D64" w:rsidP="008A0D64">
            <w:pPr>
              <w:jc w:val="center"/>
            </w:pPr>
            <w:r>
              <w:t>7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409FB2" w14:textId="77777777" w:rsidR="008A0D64" w:rsidRDefault="008A0D64" w:rsidP="008A0D6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3B54E5" w14:textId="77777777" w:rsidR="008A0D64" w:rsidRDefault="008A0D64" w:rsidP="008A0D6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3497F5" w14:textId="77777777" w:rsidR="008A0D64" w:rsidRDefault="008A0D64" w:rsidP="008A0D6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4B63F69" w14:textId="77777777" w:rsidR="008A0D64" w:rsidRDefault="008A0D64" w:rsidP="008A0D6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EAB7BD5" w14:textId="77777777" w:rsidR="008A0D64" w:rsidRDefault="008A0D64" w:rsidP="008A0D6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8A0D64" w14:paraId="5E37AB0F" w14:textId="77777777" w:rsidTr="008A0D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1404E94" w14:textId="77777777" w:rsidR="008A0D64" w:rsidRDefault="008A0D64" w:rsidP="008A0D6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13603B" w14:textId="77777777" w:rsidR="008A0D64" w:rsidRDefault="008A0D64" w:rsidP="008A0D6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15F7075" w14:textId="77777777" w:rsidR="008A0D64" w:rsidRDefault="008A0D64" w:rsidP="008A0D6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69F4BF" w14:textId="77777777" w:rsidR="008A0D64" w:rsidRDefault="008A0D64" w:rsidP="008A0D6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DF1EBB" w14:textId="77777777" w:rsidR="008A0D64" w:rsidRDefault="008A0D64" w:rsidP="008A0D6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AA949E" w14:textId="77777777" w:rsidR="008A0D64" w:rsidRDefault="008A0D64" w:rsidP="008A0D6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146371" w14:textId="77777777" w:rsidR="008A0D64" w:rsidRDefault="008A0D64" w:rsidP="008A0D6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8A0D64" w14:paraId="19B19739" w14:textId="77777777" w:rsidTr="008A0D6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AA4375" w14:textId="77777777" w:rsidR="008A0D64" w:rsidRDefault="008A0D64" w:rsidP="008A0D6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EA8D49" w14:textId="77777777" w:rsidR="008A0D64" w:rsidRDefault="008A0D64" w:rsidP="008A0D6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3B02AE" w14:textId="77777777" w:rsidR="008A0D64" w:rsidRDefault="008A0D64" w:rsidP="008A0D6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E2D343" w14:textId="77777777" w:rsidR="008A0D64" w:rsidRDefault="008A0D64" w:rsidP="008A0D6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9CF632B" w14:textId="77777777" w:rsidR="008A0D64" w:rsidRDefault="008A0D64" w:rsidP="008A0D6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41C3A71" w14:textId="77777777" w:rsidR="008A0D64" w:rsidRDefault="008A0D64" w:rsidP="008A0D6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9FAE861" w14:textId="77777777" w:rsidR="008A0D64" w:rsidRDefault="008A0D64" w:rsidP="008A0D6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8A0D64" w14:paraId="2CEA5BA7" w14:textId="77777777" w:rsidTr="008A0D64">
        <w:trPr>
          <w:trHeight w:val="1340"/>
        </w:trPr>
        <w:tc>
          <w:tcPr>
            <w:tcW w:w="1882" w:type="dxa"/>
            <w:shd w:val="clear" w:color="auto" w:fill="auto"/>
          </w:tcPr>
          <w:p w14:paraId="4D033235" w14:textId="77777777" w:rsidR="008A0D64" w:rsidRDefault="008A0D64" w:rsidP="008A0D6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EAA068E" w14:textId="77777777" w:rsidR="008A0D64" w:rsidRDefault="008A0D64" w:rsidP="008A0D6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BCA2D42" w14:textId="77777777" w:rsidR="008A0D64" w:rsidRDefault="008A0D64" w:rsidP="008A0D6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637153F" w14:textId="77777777" w:rsidR="008A0D64" w:rsidRDefault="008A0D64" w:rsidP="008A0D6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0A36C451" w14:textId="77777777" w:rsidR="008A0D64" w:rsidRDefault="008A0D64" w:rsidP="008A0D64">
            <w:pPr>
              <w:jc w:val="center"/>
            </w:pPr>
          </w:p>
        </w:tc>
        <w:tc>
          <w:tcPr>
            <w:tcW w:w="1883" w:type="dxa"/>
          </w:tcPr>
          <w:p w14:paraId="72161444" w14:textId="77777777" w:rsidR="008A0D64" w:rsidRDefault="008A0D64" w:rsidP="008A0D64">
            <w:pPr>
              <w:jc w:val="center"/>
            </w:pPr>
          </w:p>
        </w:tc>
        <w:tc>
          <w:tcPr>
            <w:tcW w:w="1883" w:type="dxa"/>
          </w:tcPr>
          <w:p w14:paraId="5414616C" w14:textId="77777777" w:rsidR="008A0D64" w:rsidRDefault="008A0D64" w:rsidP="008A0D64">
            <w:pPr>
              <w:jc w:val="center"/>
            </w:pPr>
          </w:p>
        </w:tc>
      </w:tr>
      <w:tr w:rsidR="008A0D64" w14:paraId="6A9E6425" w14:textId="77777777" w:rsidTr="008A0D64">
        <w:trPr>
          <w:trHeight w:val="1340"/>
        </w:trPr>
        <w:tc>
          <w:tcPr>
            <w:tcW w:w="1882" w:type="dxa"/>
          </w:tcPr>
          <w:p w14:paraId="35CAF354" w14:textId="77777777" w:rsidR="008A0D64" w:rsidRDefault="008A0D64" w:rsidP="008A0D64">
            <w:pPr>
              <w:jc w:val="center"/>
            </w:pPr>
          </w:p>
        </w:tc>
        <w:tc>
          <w:tcPr>
            <w:tcW w:w="1882" w:type="dxa"/>
          </w:tcPr>
          <w:p w14:paraId="45E5B94E" w14:textId="77777777" w:rsidR="008A0D64" w:rsidRDefault="008A0D64" w:rsidP="008A0D64">
            <w:pPr>
              <w:jc w:val="center"/>
            </w:pPr>
          </w:p>
        </w:tc>
        <w:tc>
          <w:tcPr>
            <w:tcW w:w="1882" w:type="dxa"/>
          </w:tcPr>
          <w:p w14:paraId="1902AC5F" w14:textId="77777777" w:rsidR="008A0D64" w:rsidRDefault="008A0D64" w:rsidP="008A0D64">
            <w:pPr>
              <w:jc w:val="center"/>
            </w:pPr>
          </w:p>
        </w:tc>
        <w:tc>
          <w:tcPr>
            <w:tcW w:w="1882" w:type="dxa"/>
          </w:tcPr>
          <w:p w14:paraId="169B737C" w14:textId="77777777" w:rsidR="008A0D64" w:rsidRDefault="008A0D64" w:rsidP="008A0D64">
            <w:pPr>
              <w:jc w:val="center"/>
            </w:pPr>
          </w:p>
        </w:tc>
        <w:tc>
          <w:tcPr>
            <w:tcW w:w="1882" w:type="dxa"/>
          </w:tcPr>
          <w:p w14:paraId="64AA0DA6" w14:textId="77777777" w:rsidR="008A0D64" w:rsidRDefault="008A0D64" w:rsidP="008A0D64">
            <w:pPr>
              <w:jc w:val="center"/>
            </w:pPr>
          </w:p>
        </w:tc>
        <w:tc>
          <w:tcPr>
            <w:tcW w:w="1883" w:type="dxa"/>
          </w:tcPr>
          <w:p w14:paraId="6ADA7C95" w14:textId="77777777" w:rsidR="008A0D64" w:rsidRDefault="008A0D64" w:rsidP="008A0D64">
            <w:pPr>
              <w:jc w:val="center"/>
            </w:pPr>
          </w:p>
        </w:tc>
        <w:tc>
          <w:tcPr>
            <w:tcW w:w="1883" w:type="dxa"/>
          </w:tcPr>
          <w:p w14:paraId="5AEA53D1" w14:textId="77777777" w:rsidR="008A0D64" w:rsidRDefault="008A0D64" w:rsidP="008A0D64">
            <w:pPr>
              <w:jc w:val="center"/>
            </w:pPr>
          </w:p>
        </w:tc>
      </w:tr>
    </w:tbl>
    <w:p w14:paraId="5974DCDF" w14:textId="77777777" w:rsidR="007268E4" w:rsidRPr="00BB4F60" w:rsidRDefault="008A0D64" w:rsidP="008A0D64">
      <w:pPr>
        <w:jc w:val="center"/>
      </w:pPr>
      <w:r>
        <w:t>© EditableCalendar.Com</w:t>
      </w:r>
    </w:p>
    <w:sectPr w:rsidR="007268E4" w:rsidRPr="00BB4F60" w:rsidSect="008A0D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9D75" w14:textId="77777777" w:rsidR="0055573B" w:rsidRDefault="0055573B" w:rsidP="005762FE">
      <w:r>
        <w:separator/>
      </w:r>
    </w:p>
  </w:endnote>
  <w:endnote w:type="continuationSeparator" w:id="0">
    <w:p w14:paraId="1A19F141" w14:textId="77777777" w:rsidR="0055573B" w:rsidRDefault="0055573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2B92" w14:textId="77777777" w:rsidR="0055573B" w:rsidRDefault="0055573B" w:rsidP="005762FE">
      <w:r>
        <w:separator/>
      </w:r>
    </w:p>
  </w:footnote>
  <w:footnote w:type="continuationSeparator" w:id="0">
    <w:p w14:paraId="6F28B91B" w14:textId="77777777" w:rsidR="0055573B" w:rsidRDefault="0055573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6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573B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0D64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285C"/>
  <w15:docId w15:val="{4ABB5436-12DE-4BE8-97CE-65A132E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2023-11-26T09:39:00Z</dcterms:created>
  <dcterms:modified xsi:type="dcterms:W3CDTF">2023-11-26T09:39:00Z</dcterms:modified>
</cp:coreProperties>
</file>