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E9AFF" w14:textId="77777777" w:rsidR="00E64038" w:rsidRDefault="002A1342">
      <w:pPr>
        <w:pStyle w:val="MonthYear"/>
      </w:pPr>
      <w:r>
        <w:fldChar w:fldCharType="begin"/>
      </w:r>
      <w:r>
        <w:instrText xml:space="preserve"> DOCVARIABLE  MonthStart \@ MMMM \* MERGEFORMAT </w:instrText>
      </w:r>
      <w:r>
        <w:fldChar w:fldCharType="separate"/>
      </w:r>
      <w:r>
        <w:t>September</w:t>
      </w:r>
      <w:r>
        <w:fldChar w:fldCharType="end"/>
      </w:r>
      <w:r>
        <w:t xml:space="preserve"> </w:t>
      </w:r>
      <w:r>
        <w:fldChar w:fldCharType="begin"/>
      </w:r>
      <w:r>
        <w:instrText xml:space="preserve"> DOCVARIABLE  MonthStart \@  yyyy   \* MERGEFORMAT </w:instrText>
      </w:r>
      <w:r>
        <w:fldChar w:fldCharType="separate"/>
      </w:r>
      <w:r>
        <w:t>2020</w:t>
      </w:r>
      <w:r>
        <w:fldChar w:fldCharType="end"/>
      </w:r>
    </w:p>
    <w:tbl>
      <w:tblPr>
        <w:tblW w:w="5000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Calendar"/>
      </w:tblPr>
      <w:tblGrid>
        <w:gridCol w:w="1878"/>
        <w:gridCol w:w="1882"/>
        <w:gridCol w:w="1884"/>
        <w:gridCol w:w="1882"/>
        <w:gridCol w:w="1884"/>
        <w:gridCol w:w="1884"/>
        <w:gridCol w:w="1882"/>
      </w:tblGrid>
      <w:tr w:rsidR="00E64038" w14:paraId="71152C87" w14:textId="77777777">
        <w:trPr>
          <w:trHeight w:val="288"/>
          <w:jc w:val="center"/>
        </w:trPr>
        <w:tc>
          <w:tcPr>
            <w:tcW w:w="1878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126D1091" w14:textId="77777777" w:rsidR="00E64038" w:rsidRDefault="00C04A2C">
            <w:pPr>
              <w:pStyle w:val="Day"/>
            </w:pPr>
            <w:r>
              <w:t>Monday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7D213BAD" w14:textId="77777777" w:rsidR="00E64038" w:rsidRDefault="00C04A2C">
            <w:pPr>
              <w:pStyle w:val="Day"/>
            </w:pPr>
            <w:r>
              <w:t>Tuesday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7EFB541B" w14:textId="77777777" w:rsidR="00E64038" w:rsidRDefault="00C04A2C">
            <w:pPr>
              <w:pStyle w:val="Day"/>
            </w:pPr>
            <w:r>
              <w:t>Wednesday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0AD67E2E" w14:textId="77777777" w:rsidR="00E64038" w:rsidRDefault="00C04A2C">
            <w:pPr>
              <w:pStyle w:val="Day"/>
            </w:pPr>
            <w:r>
              <w:t>Thursday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61B3739D" w14:textId="77777777" w:rsidR="00E64038" w:rsidRDefault="00C04A2C">
            <w:pPr>
              <w:pStyle w:val="Day"/>
            </w:pPr>
            <w:r>
              <w:t>Friday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3C67441F" w14:textId="77777777" w:rsidR="00E64038" w:rsidRDefault="00C04A2C">
            <w:pPr>
              <w:pStyle w:val="Day"/>
            </w:pPr>
            <w:r>
              <w:t>Saturday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60AD3D4A" w14:textId="77777777" w:rsidR="00E64038" w:rsidRDefault="00C04A2C">
            <w:pPr>
              <w:pStyle w:val="Day"/>
            </w:pPr>
            <w:r>
              <w:t>Sunday</w:t>
            </w:r>
          </w:p>
        </w:tc>
      </w:tr>
      <w:tr w:rsidR="00E64038" w14:paraId="107F24A6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45A1F6B" w14:textId="77777777" w:rsidR="00E64038" w:rsidRDefault="002A1342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 = </w:instrText>
            </w:r>
            <w:r w:rsidR="00C04A2C">
              <w:instrText>“Monday</w:instrText>
            </w:r>
            <w:r>
              <w:instrText>" 1 ""</w:instrTex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07426C3" w14:textId="77777777" w:rsidR="00E64038" w:rsidRDefault="002A1342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 = </w:instrText>
            </w:r>
            <w:r w:rsidR="00C04A2C">
              <w:instrText>“Tuesday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853DDE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D748F8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2FFC6FB" w14:textId="77777777" w:rsidR="00E64038" w:rsidRDefault="002A1342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 = </w:instrText>
            </w:r>
            <w:r w:rsidR="00C04A2C">
              <w:instrText>“Wednesday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981513E" w14:textId="77777777" w:rsidR="00E64038" w:rsidRDefault="002A1342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 = </w:instrText>
            </w:r>
            <w:r w:rsidR="00C04A2C">
              <w:instrText>“Thursday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1168AFF" w14:textId="77777777" w:rsidR="00E64038" w:rsidRDefault="002A1342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= </w:instrText>
            </w:r>
            <w:r w:rsidR="00C04A2C">
              <w:instrText>“Friday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8DF1973" w14:textId="77777777" w:rsidR="00E64038" w:rsidRDefault="002A1342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 = </w:instrText>
            </w:r>
            <w:r w:rsidR="00C04A2C">
              <w:instrText>“Saturday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1E02F31" w14:textId="77777777" w:rsidR="00E64038" w:rsidRDefault="002A1342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 = </w:instrText>
            </w:r>
            <w:r w:rsidR="00C04A2C">
              <w:instrText>“Sunday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>
              <w:rPr>
                <w:noProof/>
              </w:rPr>
              <w:instrText>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6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6</w:t>
            </w:r>
            <w:r>
              <w:fldChar w:fldCharType="end"/>
            </w:r>
          </w:p>
        </w:tc>
      </w:tr>
      <w:tr w:rsidR="00E64038" w14:paraId="2858B638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8ADB079" w14:textId="77777777"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A57FD54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C9E6498" w14:textId="77777777"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385F655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547EFED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3CC10CB" w14:textId="77777777"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6AD1057" w14:textId="77777777" w:rsidR="00E64038" w:rsidRDefault="00E64038">
            <w:pPr>
              <w:pStyle w:val="CalendarText"/>
            </w:pPr>
          </w:p>
        </w:tc>
      </w:tr>
      <w:tr w:rsidR="00E64038" w14:paraId="6C178B73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E53494C" w14:textId="77777777" w:rsidR="00E64038" w:rsidRDefault="002A1342">
            <w:pPr>
              <w:pStyle w:val="Date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C2FE957" w14:textId="77777777" w:rsidR="00E64038" w:rsidRDefault="002A1342">
            <w:pPr>
              <w:pStyle w:val="Date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517647B" w14:textId="77777777" w:rsidR="00E64038" w:rsidRDefault="002A1342">
            <w:pPr>
              <w:pStyle w:val="Date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D768D2A" w14:textId="77777777" w:rsidR="00E64038" w:rsidRDefault="002A1342">
            <w:pPr>
              <w:pStyle w:val="Date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8124CDE" w14:textId="77777777" w:rsidR="00E64038" w:rsidRDefault="002A1342">
            <w:pPr>
              <w:pStyle w:val="Date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11B9481" w14:textId="77777777" w:rsidR="00E64038" w:rsidRDefault="002A1342">
            <w:pPr>
              <w:pStyle w:val="Date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A1CC0A6" w14:textId="77777777" w:rsidR="00E64038" w:rsidRDefault="002A1342">
            <w:pPr>
              <w:pStyle w:val="Date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>
              <w:rPr>
                <w:noProof/>
              </w:rPr>
              <w:t>13</w:t>
            </w:r>
            <w:r>
              <w:fldChar w:fldCharType="end"/>
            </w:r>
          </w:p>
        </w:tc>
      </w:tr>
      <w:tr w:rsidR="00E64038" w14:paraId="20A5C905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E4DB13D" w14:textId="77777777" w:rsidR="00E64038" w:rsidRDefault="009E1F91" w:rsidP="009E1F91">
            <w:pPr>
              <w:pStyle w:val="CalendarText"/>
              <w:jc w:val="center"/>
            </w:pPr>
            <w:r w:rsidRPr="009E1F91">
              <w:t>Labor Day</w:t>
            </w: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59551BE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C6DC509" w14:textId="77777777"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A2CAA0A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E83E4D9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4EF40E8" w14:textId="77777777"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999E9A8" w14:textId="77777777" w:rsidR="00E64038" w:rsidRDefault="00E64038">
            <w:pPr>
              <w:pStyle w:val="CalendarText"/>
            </w:pPr>
          </w:p>
        </w:tc>
      </w:tr>
      <w:tr w:rsidR="00E64038" w14:paraId="0C910A8C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31D8961" w14:textId="77777777" w:rsidR="00E64038" w:rsidRDefault="002A1342">
            <w:pPr>
              <w:pStyle w:val="Date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F2C096E" w14:textId="77777777" w:rsidR="00E64038" w:rsidRDefault="002A1342">
            <w:pPr>
              <w:pStyle w:val="Date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0772ADD6" w14:textId="77777777" w:rsidR="00E64038" w:rsidRDefault="002A1342">
            <w:pPr>
              <w:pStyle w:val="Date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5839B5F" w14:textId="77777777" w:rsidR="00E64038" w:rsidRDefault="002A1342">
            <w:pPr>
              <w:pStyle w:val="Date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4EC60EE" w14:textId="77777777" w:rsidR="00E64038" w:rsidRDefault="002A1342">
            <w:pPr>
              <w:pStyle w:val="Date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B4F66FF" w14:textId="77777777" w:rsidR="00E64038" w:rsidRDefault="002A1342">
            <w:pPr>
              <w:pStyle w:val="Date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02F2AFD" w14:textId="77777777" w:rsidR="00E64038" w:rsidRDefault="002A1342">
            <w:pPr>
              <w:pStyle w:val="Date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>
              <w:rPr>
                <w:noProof/>
              </w:rPr>
              <w:t>20</w:t>
            </w:r>
            <w:r>
              <w:fldChar w:fldCharType="end"/>
            </w:r>
          </w:p>
        </w:tc>
      </w:tr>
      <w:tr w:rsidR="00E64038" w14:paraId="7AA58F7A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34E6025" w14:textId="77777777"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0CB49A0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71D46553" w14:textId="77777777"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C40180F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1E801D8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C9B81D3" w14:textId="77777777"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4D06AFE" w14:textId="77777777" w:rsidR="00E64038" w:rsidRDefault="00E64038">
            <w:pPr>
              <w:pStyle w:val="CalendarText"/>
            </w:pPr>
          </w:p>
        </w:tc>
      </w:tr>
      <w:tr w:rsidR="00E64038" w14:paraId="7119A884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C7E293E" w14:textId="77777777" w:rsidR="00E64038" w:rsidRDefault="002A1342">
            <w:pPr>
              <w:pStyle w:val="Date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F00F4FB" w14:textId="77777777" w:rsidR="00E64038" w:rsidRDefault="002A1342">
            <w:pPr>
              <w:pStyle w:val="Date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72C329A1" w14:textId="77777777" w:rsidR="00E64038" w:rsidRDefault="002A1342">
            <w:pPr>
              <w:pStyle w:val="Date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44210DA2" w14:textId="77777777" w:rsidR="00E64038" w:rsidRDefault="002A1342">
            <w:pPr>
              <w:pStyle w:val="Date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314DB57" w14:textId="77777777" w:rsidR="00E64038" w:rsidRDefault="002A1342">
            <w:pPr>
              <w:pStyle w:val="Date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22F6A21" w14:textId="77777777" w:rsidR="00E64038" w:rsidRDefault="002A1342">
            <w:pPr>
              <w:pStyle w:val="Date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0073F71" w14:textId="77777777" w:rsidR="00E64038" w:rsidRDefault="002A1342">
            <w:pPr>
              <w:pStyle w:val="Date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>
              <w:rPr>
                <w:noProof/>
              </w:rPr>
              <w:t>27</w:t>
            </w:r>
            <w:r>
              <w:fldChar w:fldCharType="end"/>
            </w:r>
          </w:p>
        </w:tc>
      </w:tr>
      <w:tr w:rsidR="00E64038" w14:paraId="41E100C9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062C153" w14:textId="77777777"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79F39E2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627C7DCD" w14:textId="77777777"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5CF2FC82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0CDFBAA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93C8CF0" w14:textId="77777777"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2F7A77C" w14:textId="77777777" w:rsidR="00E64038" w:rsidRDefault="00E64038">
            <w:pPr>
              <w:pStyle w:val="CalendarText"/>
            </w:pPr>
          </w:p>
        </w:tc>
      </w:tr>
      <w:tr w:rsidR="00E64038" w14:paraId="769A63B9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FE7F675" w14:textId="77777777" w:rsidR="00E64038" w:rsidRDefault="002A1342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30E6E5BC" w14:textId="77777777" w:rsidR="00E64038" w:rsidRDefault="002A1342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5082142" w14:textId="77777777" w:rsidR="00E64038" w:rsidRDefault="002A1342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3F0B126" w14:textId="77777777" w:rsidR="00E64038" w:rsidRDefault="002A1342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 w:rsidR="00853DDE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3C8E649" w14:textId="77777777" w:rsidR="00E64038" w:rsidRDefault="002A1342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 w:rsidR="00853DDE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853DDE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 w:rsidR="00853DDE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853DDE"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D372C13" w14:textId="77777777" w:rsidR="00E64038" w:rsidRDefault="002A1342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 w:rsidR="00853DDE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853DDE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 w:rsidR="00853DDE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853DDE"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8A2BF86" w14:textId="77777777" w:rsidR="00E64038" w:rsidRDefault="002A1342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 w:rsidR="00853DDE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853DDE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 w:rsidR="00853DDE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853DDE"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end"/>
            </w:r>
          </w:p>
        </w:tc>
      </w:tr>
      <w:tr w:rsidR="00E64038" w14:paraId="47602218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BF0AD91" w14:textId="77777777"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7B3F42CD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4F2BC57" w14:textId="77777777"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F3037D6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7DAEB99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48D4B23" w14:textId="77777777"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B884F89" w14:textId="77777777" w:rsidR="00E64038" w:rsidRDefault="00E64038">
            <w:pPr>
              <w:pStyle w:val="CalendarText"/>
            </w:pPr>
          </w:p>
        </w:tc>
      </w:tr>
      <w:tr w:rsidR="00E64038" w14:paraId="1268EE25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E08DF11" w14:textId="77777777" w:rsidR="00E64038" w:rsidRDefault="002A1342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 w:rsidR="00853DDE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853DDE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 w:rsidR="00853DDE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853DDE"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5625BAD" w14:textId="77777777" w:rsidR="00E64038" w:rsidRDefault="002A1342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 w:rsidR="00853DDE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853DDE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 w:rsidR="0093221C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963E725" w14:textId="77777777" w:rsidR="00E64038" w:rsidRDefault="00E64038">
            <w:pPr>
              <w:pStyle w:val="Date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8A7547A" w14:textId="77777777" w:rsidR="00E64038" w:rsidRDefault="00E64038">
            <w:pPr>
              <w:pStyle w:val="Date"/>
            </w:pP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660A497" w14:textId="77777777" w:rsidR="00E64038" w:rsidRDefault="00E64038">
            <w:pPr>
              <w:pStyle w:val="Date"/>
            </w:pP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496E748" w14:textId="77777777" w:rsidR="00E64038" w:rsidRDefault="00E64038">
            <w:pPr>
              <w:pStyle w:val="Date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C33985C" w14:textId="77777777" w:rsidR="00E64038" w:rsidRDefault="00E64038">
            <w:pPr>
              <w:pStyle w:val="Date"/>
            </w:pPr>
          </w:p>
        </w:tc>
      </w:tr>
      <w:tr w:rsidR="00E64038" w14:paraId="18CA138A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E84CA7F" w14:textId="77777777"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75947CD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72438E6" w14:textId="77777777"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3A79696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F48D9D3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8D94B9E" w14:textId="77777777"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336CFAD" w14:textId="77777777" w:rsidR="00E64038" w:rsidRDefault="00E64038">
            <w:pPr>
              <w:pStyle w:val="CalendarText"/>
            </w:pPr>
          </w:p>
        </w:tc>
      </w:tr>
    </w:tbl>
    <w:p w14:paraId="1B5C59FF" w14:textId="66AF0350" w:rsidR="00E64038" w:rsidRDefault="008F0F9B" w:rsidP="008F0F9B">
      <w:pPr>
        <w:jc w:val="center"/>
      </w:pPr>
      <w:r>
        <w:t xml:space="preserve">© </w:t>
      </w:r>
      <w:r w:rsidR="00CD0CCD">
        <w:t>Editable</w:t>
      </w:r>
      <w:bookmarkStart w:id="0" w:name="_GoBack"/>
      <w:bookmarkEnd w:id="0"/>
      <w:r>
        <w:t>Calendar.Com</w:t>
      </w:r>
    </w:p>
    <w:sectPr w:rsidR="00E64038">
      <w:pgSz w:w="15840" w:h="12240" w:orient="landscape" w:code="1"/>
      <w:pgMar w:top="1440" w:right="1440" w:bottom="1440" w:left="144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MonthEnd" w:val="9/30/2020"/>
    <w:docVar w:name="MonthEnd1" w:val="1/31/2012"/>
    <w:docVar w:name="MonthEnd10" w:val="10/31/2012"/>
    <w:docVar w:name="MonthEnd11" w:val="11/30/2012"/>
    <w:docVar w:name="MonthEnd12" w:val="12/31/2012"/>
    <w:docVar w:name="MonthEnd2" w:val="2/29/2012"/>
    <w:docVar w:name="MonthEnd3" w:val="3/31/2012"/>
    <w:docVar w:name="MonthEnd4" w:val="4/30/2012"/>
    <w:docVar w:name="MonthEnd5" w:val="5/31/2012"/>
    <w:docVar w:name="MonthEnd6" w:val="6/30/2012"/>
    <w:docVar w:name="MonthEnd7" w:val="7/31/2012"/>
    <w:docVar w:name="MonthEnd8" w:val="8/31/2012"/>
    <w:docVar w:name="MonthEnd9" w:val="9/30/2012"/>
    <w:docVar w:name="MonthEndA" w:val="1/31/2012"/>
    <w:docVar w:name="MonthEndB" w:val="11/30/2011"/>
    <w:docVar w:name="MonthStart" w:val="9/1/2020"/>
    <w:docVar w:name="MonthStart1" w:val="1/1/2012"/>
    <w:docVar w:name="MonthStart10" w:val="10/1/2012"/>
    <w:docVar w:name="MonthStart11" w:val="11/1/2012"/>
    <w:docVar w:name="MonthStart12" w:val="12/1/2012"/>
    <w:docVar w:name="MonthStart2" w:val="2/1/2012"/>
    <w:docVar w:name="MonthStart3" w:val="3/1/2012"/>
    <w:docVar w:name="MonthStart4" w:val="4/1/2012"/>
    <w:docVar w:name="MonthStart5" w:val="5/1/2012"/>
    <w:docVar w:name="MonthStart6" w:val="6/1/2012"/>
    <w:docVar w:name="MonthStart7" w:val="7/1/2012"/>
    <w:docVar w:name="MonthStart8" w:val="8/1/2012"/>
    <w:docVar w:name="MonthStart9" w:val="9/1/2012"/>
    <w:docVar w:name="MonthStartA" w:val="1/1/2012"/>
    <w:docVar w:name="MonthStartB" w:val="11/1/2011"/>
    <w:docVar w:name="WeekStart" w:val="2"/>
  </w:docVars>
  <w:rsids>
    <w:rsidRoot w:val="00C04A2C"/>
    <w:rsid w:val="0004708E"/>
    <w:rsid w:val="00165246"/>
    <w:rsid w:val="002A1342"/>
    <w:rsid w:val="00561CFD"/>
    <w:rsid w:val="006A253F"/>
    <w:rsid w:val="006F05AE"/>
    <w:rsid w:val="008167D9"/>
    <w:rsid w:val="00853DDE"/>
    <w:rsid w:val="008F0F9B"/>
    <w:rsid w:val="0093221C"/>
    <w:rsid w:val="00965B23"/>
    <w:rsid w:val="009E1F91"/>
    <w:rsid w:val="00A110E8"/>
    <w:rsid w:val="00A35821"/>
    <w:rsid w:val="00BD5401"/>
    <w:rsid w:val="00C04A2C"/>
    <w:rsid w:val="00CD0CCD"/>
    <w:rsid w:val="00D748F8"/>
    <w:rsid w:val="00DA6D0F"/>
    <w:rsid w:val="00DF2590"/>
    <w:rsid w:val="00E64038"/>
    <w:rsid w:val="00EA6B0B"/>
    <w:rsid w:val="00EC4123"/>
    <w:rsid w:val="00F17130"/>
    <w:rsid w:val="00F5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8B1FF"/>
  <w15:docId w15:val="{37A4A7EA-D606-425D-8BF5-2735C0C94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2012%20Calendar%20Basic_one%20month%20evergreen.dotm" TargetMode="External"/></Relationships>
</file>

<file path=word/theme/theme1.xml><?xml version="1.0" encoding="utf-8"?>
<a:theme xmlns:a="http://schemas.openxmlformats.org/drawingml/2006/main" name="Calenda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Waveform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118F4-E4B0-4923-A9DB-DA867ECF2F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E2D466-9FE7-4A3E-8523-5EAFE4456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2012 Calendar Basic_one month evergreen.dotm</Template>
  <TotalTime>0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2020 Printable Calendar with Holidays</vt:lpstr>
    </vt:vector>
  </TitlesOfParts>
  <Company>Microsoft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2020 Printable Calendar with Holidays</dc:title>
  <dc:creator>AutoBVT</dc:creator>
  <cp:lastModifiedBy>admin</cp:lastModifiedBy>
  <cp:revision>5</cp:revision>
  <dcterms:created xsi:type="dcterms:W3CDTF">2018-11-01T06:16:00Z</dcterms:created>
  <dcterms:modified xsi:type="dcterms:W3CDTF">2019-05-20T08:46:00Z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TC028092529991</vt:lpwstr>
  </property>
</Properties>
</file>