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57FD3" w:rsidRPr="00E57FD3" w14:paraId="583525E9" w14:textId="77777777" w:rsidTr="00E57FD3">
        <w:trPr>
          <w:trHeight w:val="600"/>
        </w:trPr>
        <w:tc>
          <w:tcPr>
            <w:tcW w:w="13176" w:type="dxa"/>
            <w:gridSpan w:val="7"/>
          </w:tcPr>
          <w:p w14:paraId="3DFE19EB" w14:textId="77777777" w:rsidR="00E57FD3" w:rsidRPr="00E57FD3" w:rsidRDefault="00E57FD3" w:rsidP="00E57FD3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2026</w:t>
            </w:r>
          </w:p>
        </w:tc>
      </w:tr>
      <w:tr w:rsidR="00E57FD3" w14:paraId="3107C532" w14:textId="77777777" w:rsidTr="00E57FD3">
        <w:tc>
          <w:tcPr>
            <w:tcW w:w="1882" w:type="dxa"/>
          </w:tcPr>
          <w:p w14:paraId="09FC37CF" w14:textId="77777777" w:rsidR="00E57FD3" w:rsidRDefault="00E57FD3" w:rsidP="00E57FD3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2BF5C3B6" w14:textId="77777777" w:rsidR="00E57FD3" w:rsidRDefault="00E57FD3" w:rsidP="00E57FD3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0E61E9D9" w14:textId="77777777" w:rsidR="00E57FD3" w:rsidRDefault="00E57FD3" w:rsidP="00E57FD3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5D54DD4E" w14:textId="77777777" w:rsidR="00E57FD3" w:rsidRDefault="00E57FD3" w:rsidP="00E57FD3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BBAF160" w14:textId="77777777" w:rsidR="00E57FD3" w:rsidRDefault="00E57FD3" w:rsidP="00E57FD3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DCAA2E6" w14:textId="77777777" w:rsidR="00E57FD3" w:rsidRDefault="00E57FD3" w:rsidP="00E57FD3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1D84625" w14:textId="77777777" w:rsidR="00E57FD3" w:rsidRDefault="00E57FD3" w:rsidP="00E57FD3">
            <w:pPr>
              <w:jc w:val="center"/>
            </w:pPr>
            <w:r>
              <w:t>Saturday</w:t>
            </w:r>
          </w:p>
        </w:tc>
      </w:tr>
      <w:tr w:rsidR="00E57FD3" w14:paraId="0E1FEBFD" w14:textId="77777777" w:rsidTr="00E57FD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224DB25" w14:textId="77777777" w:rsidR="00E57FD3" w:rsidRDefault="00E57FD3" w:rsidP="00E57FD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AF7D4F6" w14:textId="77777777" w:rsidR="00E57FD3" w:rsidRDefault="00E57FD3" w:rsidP="00E57FD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0B1B5E4" w14:textId="77777777" w:rsidR="00E57FD3" w:rsidRDefault="00E57FD3" w:rsidP="00E57FD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C9B9B1C" w14:textId="77777777" w:rsidR="00E57FD3" w:rsidRDefault="00E57FD3" w:rsidP="00E57FD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9A4C41" w14:textId="77777777" w:rsidR="00E57FD3" w:rsidRDefault="00E57FD3" w:rsidP="00E57FD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26C18B5" w14:textId="77777777" w:rsidR="00E57FD3" w:rsidRDefault="00E57FD3" w:rsidP="00E57FD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7FC88FB" w14:textId="77777777" w:rsidR="00E57FD3" w:rsidRDefault="00E57FD3" w:rsidP="00E57FD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E57FD3" w14:paraId="058DBF68" w14:textId="77777777" w:rsidTr="00E57FD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AD047A" w14:textId="77777777" w:rsidR="00E57FD3" w:rsidRDefault="00E57FD3" w:rsidP="00E57FD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91A5AB" w14:textId="77777777" w:rsidR="00E57FD3" w:rsidRDefault="00E57FD3" w:rsidP="00E57FD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8D79F2" w14:textId="77777777" w:rsidR="00E57FD3" w:rsidRDefault="00E57FD3" w:rsidP="00E57FD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98C173F" w14:textId="77777777" w:rsidR="00E57FD3" w:rsidRDefault="00E57FD3" w:rsidP="00E57FD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E64C007" w14:textId="77777777" w:rsidR="00E57FD3" w:rsidRDefault="00E57FD3" w:rsidP="00E57FD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A2794D9" w14:textId="77777777" w:rsidR="00E57FD3" w:rsidRDefault="00E57FD3" w:rsidP="00E57FD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B862D8A" w14:textId="77777777" w:rsidR="00E57FD3" w:rsidRDefault="00E57FD3" w:rsidP="00E57FD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E57FD3" w14:paraId="5D163398" w14:textId="77777777" w:rsidTr="00E57FD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F4BC12" w14:textId="77777777" w:rsidR="00E57FD3" w:rsidRDefault="00E57FD3" w:rsidP="00E57FD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CDFB65D" w14:textId="77777777" w:rsidR="00E57FD3" w:rsidRDefault="00E57FD3" w:rsidP="00E57FD3">
            <w:pPr>
              <w:jc w:val="center"/>
            </w:pPr>
            <w:r>
              <w:t>12</w:t>
            </w:r>
            <w:r>
              <w:br/>
            </w:r>
            <w:r>
              <w:br/>
              <w:t>Columbus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D63CDA0" w14:textId="77777777" w:rsidR="00E57FD3" w:rsidRDefault="00E57FD3" w:rsidP="00E57FD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D443AD" w14:textId="77777777" w:rsidR="00E57FD3" w:rsidRDefault="00E57FD3" w:rsidP="00E57FD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2350171" w14:textId="77777777" w:rsidR="00E57FD3" w:rsidRDefault="00E57FD3" w:rsidP="00E57FD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6850B5D" w14:textId="77777777" w:rsidR="00E57FD3" w:rsidRDefault="00E57FD3" w:rsidP="00E57FD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11DB49" w14:textId="77777777" w:rsidR="00E57FD3" w:rsidRDefault="00E57FD3" w:rsidP="00E57FD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E57FD3" w14:paraId="12962D2E" w14:textId="77777777" w:rsidTr="00E57FD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C63146" w14:textId="77777777" w:rsidR="00E57FD3" w:rsidRDefault="00E57FD3" w:rsidP="00E57FD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5D2937" w14:textId="77777777" w:rsidR="00E57FD3" w:rsidRDefault="00E57FD3" w:rsidP="00E57FD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02F435" w14:textId="77777777" w:rsidR="00E57FD3" w:rsidRDefault="00E57FD3" w:rsidP="00E57FD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5F44D6" w14:textId="77777777" w:rsidR="00E57FD3" w:rsidRDefault="00E57FD3" w:rsidP="00E57FD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E08656" w14:textId="77777777" w:rsidR="00E57FD3" w:rsidRDefault="00E57FD3" w:rsidP="00E57FD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78E3462" w14:textId="77777777" w:rsidR="00E57FD3" w:rsidRDefault="00E57FD3" w:rsidP="00E57FD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57C74B6" w14:textId="77777777" w:rsidR="00E57FD3" w:rsidRDefault="00E57FD3" w:rsidP="00E57FD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E57FD3" w14:paraId="44BE56F7" w14:textId="77777777" w:rsidTr="00E57FD3">
        <w:trPr>
          <w:trHeight w:val="1340"/>
        </w:trPr>
        <w:tc>
          <w:tcPr>
            <w:tcW w:w="1882" w:type="dxa"/>
            <w:shd w:val="clear" w:color="auto" w:fill="auto"/>
          </w:tcPr>
          <w:p w14:paraId="265006FE" w14:textId="77777777" w:rsidR="00E57FD3" w:rsidRDefault="00E57FD3" w:rsidP="00E57FD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7290A79" w14:textId="77777777" w:rsidR="00E57FD3" w:rsidRDefault="00E57FD3" w:rsidP="00E57FD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C83B9BF" w14:textId="77777777" w:rsidR="00E57FD3" w:rsidRDefault="00E57FD3" w:rsidP="00E57FD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4799C8B" w14:textId="77777777" w:rsidR="00E57FD3" w:rsidRDefault="00E57FD3" w:rsidP="00E57FD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8775743" w14:textId="77777777" w:rsidR="00E57FD3" w:rsidRDefault="00E57FD3" w:rsidP="00E57FD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55B8C37" w14:textId="77777777" w:rsidR="00E57FD3" w:rsidRDefault="00E57FD3" w:rsidP="00E57FD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41F02E1" w14:textId="77777777" w:rsidR="00E57FD3" w:rsidRDefault="00E57FD3" w:rsidP="00E57FD3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E57FD3" w14:paraId="63199DC5" w14:textId="77777777" w:rsidTr="00E57FD3">
        <w:trPr>
          <w:trHeight w:val="1340"/>
        </w:trPr>
        <w:tc>
          <w:tcPr>
            <w:tcW w:w="1882" w:type="dxa"/>
          </w:tcPr>
          <w:p w14:paraId="551B2AC7" w14:textId="77777777" w:rsidR="00E57FD3" w:rsidRDefault="00E57FD3" w:rsidP="00E57FD3">
            <w:pPr>
              <w:jc w:val="center"/>
            </w:pPr>
          </w:p>
        </w:tc>
        <w:tc>
          <w:tcPr>
            <w:tcW w:w="1882" w:type="dxa"/>
          </w:tcPr>
          <w:p w14:paraId="0E450776" w14:textId="77777777" w:rsidR="00E57FD3" w:rsidRDefault="00E57FD3" w:rsidP="00E57FD3">
            <w:pPr>
              <w:jc w:val="center"/>
            </w:pPr>
          </w:p>
        </w:tc>
        <w:tc>
          <w:tcPr>
            <w:tcW w:w="1882" w:type="dxa"/>
          </w:tcPr>
          <w:p w14:paraId="093BF451" w14:textId="77777777" w:rsidR="00E57FD3" w:rsidRDefault="00E57FD3" w:rsidP="00E57FD3">
            <w:pPr>
              <w:jc w:val="center"/>
            </w:pPr>
          </w:p>
        </w:tc>
        <w:tc>
          <w:tcPr>
            <w:tcW w:w="1882" w:type="dxa"/>
          </w:tcPr>
          <w:p w14:paraId="5C186E9D" w14:textId="77777777" w:rsidR="00E57FD3" w:rsidRDefault="00E57FD3" w:rsidP="00E57FD3">
            <w:pPr>
              <w:jc w:val="center"/>
            </w:pPr>
          </w:p>
        </w:tc>
        <w:tc>
          <w:tcPr>
            <w:tcW w:w="1882" w:type="dxa"/>
          </w:tcPr>
          <w:p w14:paraId="305856CD" w14:textId="77777777" w:rsidR="00E57FD3" w:rsidRDefault="00E57FD3" w:rsidP="00E57FD3">
            <w:pPr>
              <w:jc w:val="center"/>
            </w:pPr>
          </w:p>
        </w:tc>
        <w:tc>
          <w:tcPr>
            <w:tcW w:w="1883" w:type="dxa"/>
          </w:tcPr>
          <w:p w14:paraId="4806C12D" w14:textId="77777777" w:rsidR="00E57FD3" w:rsidRDefault="00E57FD3" w:rsidP="00E57FD3">
            <w:pPr>
              <w:jc w:val="center"/>
            </w:pPr>
          </w:p>
        </w:tc>
        <w:tc>
          <w:tcPr>
            <w:tcW w:w="1883" w:type="dxa"/>
          </w:tcPr>
          <w:p w14:paraId="462DB8DC" w14:textId="77777777" w:rsidR="00E57FD3" w:rsidRDefault="00E57FD3" w:rsidP="00E57FD3">
            <w:pPr>
              <w:jc w:val="center"/>
            </w:pPr>
          </w:p>
        </w:tc>
      </w:tr>
    </w:tbl>
    <w:p w14:paraId="68C68434" w14:textId="77777777" w:rsidR="007268E4" w:rsidRPr="00BB4F60" w:rsidRDefault="00E57FD3" w:rsidP="00E57FD3">
      <w:pPr>
        <w:jc w:val="center"/>
      </w:pPr>
      <w:r>
        <w:t>© EditableCalendar.Com</w:t>
      </w:r>
    </w:p>
    <w:sectPr w:rsidR="007268E4" w:rsidRPr="00BB4F60" w:rsidSect="00E57F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A6A3" w14:textId="77777777" w:rsidR="00D65D5F" w:rsidRDefault="00D65D5F" w:rsidP="005762FE">
      <w:r>
        <w:separator/>
      </w:r>
    </w:p>
  </w:endnote>
  <w:endnote w:type="continuationSeparator" w:id="0">
    <w:p w14:paraId="53B798BF" w14:textId="77777777" w:rsidR="00D65D5F" w:rsidRDefault="00D65D5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EB95" w14:textId="77777777" w:rsidR="00D65D5F" w:rsidRDefault="00D65D5F" w:rsidP="005762FE">
      <w:r>
        <w:separator/>
      </w:r>
    </w:p>
  </w:footnote>
  <w:footnote w:type="continuationSeparator" w:id="0">
    <w:p w14:paraId="6223D2A6" w14:textId="77777777" w:rsidR="00D65D5F" w:rsidRDefault="00D65D5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65D5F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57FD3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6638"/>
  <w15:docId w15:val="{6F8801E1-C3A7-4E0B-A801-0B73DDDA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2023-11-26T09:39:00Z</dcterms:created>
  <dcterms:modified xsi:type="dcterms:W3CDTF">2023-11-26T09:39:00Z</dcterms:modified>
</cp:coreProperties>
</file>