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82226" w14:textId="77777777" w:rsidR="00D967FF" w:rsidRDefault="00C56884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October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2021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967FF" w14:paraId="663C0257" w14:textId="77777777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1C30C88" w14:textId="77777777" w:rsidR="00D967FF" w:rsidRDefault="001C6C31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2C499A5" w14:textId="77777777" w:rsidR="00D967FF" w:rsidRDefault="001C6C31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B47196C" w14:textId="77777777" w:rsidR="00D967FF" w:rsidRDefault="001C6C31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1A70CD8" w14:textId="77777777" w:rsidR="00D967FF" w:rsidRDefault="001C6C31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0A46E52" w14:textId="77777777" w:rsidR="00D967FF" w:rsidRDefault="001C6C31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F290DF0" w14:textId="77777777" w:rsidR="00D967FF" w:rsidRDefault="001C6C31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5089B55" w14:textId="77777777" w:rsidR="00D967FF" w:rsidRDefault="001C6C31">
            <w:pPr>
              <w:pStyle w:val="Day"/>
            </w:pPr>
            <w:r>
              <w:t>Sunday</w:t>
            </w:r>
          </w:p>
        </w:tc>
      </w:tr>
      <w:tr w:rsidR="00D967FF" w14:paraId="030F1B23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732A431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CD1A472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1C6C3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19E8F8A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2091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AF59113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F49A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9CB6E20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= </w:instrText>
            </w:r>
            <w:r w:rsidR="001C6C31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F49A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F49A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F49AE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C4CB4F1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C649EE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</w:tr>
      <w:tr w:rsidR="00D967FF" w14:paraId="121D7604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90C1DD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6A254F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26395D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7393AD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F54D75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A953C6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FFBDB3" w14:textId="77777777" w:rsidR="00D967FF" w:rsidRDefault="00D967FF">
            <w:pPr>
              <w:pStyle w:val="CalendarText"/>
            </w:pPr>
          </w:p>
        </w:tc>
      </w:tr>
      <w:tr w:rsidR="00D967FF" w14:paraId="22CC2C50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F451FD8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9E35145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0B1BFEC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E1CA43D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BD59A64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C90CD31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A1C82A1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  <w:tr w:rsidR="00D967FF" w14:paraId="413BEB48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CCBA07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096488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625B8C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5ECECD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3036C9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B28C39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BA2576" w14:textId="77777777" w:rsidR="00D967FF" w:rsidRDefault="00D967FF">
            <w:pPr>
              <w:pStyle w:val="CalendarText"/>
            </w:pPr>
          </w:p>
        </w:tc>
      </w:tr>
      <w:tr w:rsidR="00D967FF" w14:paraId="5E0D91A2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2BE0F5C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0600CF8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FDE6A0C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2973409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DB429C5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3B31EA4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9AB5CA3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</w:tr>
      <w:tr w:rsidR="00D967FF" w14:paraId="23C1D666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98EB70" w14:textId="77777777" w:rsidR="00D967FF" w:rsidRDefault="00CC73D8" w:rsidP="00CC73D8">
            <w:pPr>
              <w:pStyle w:val="CalendarText"/>
              <w:jc w:val="center"/>
            </w:pPr>
            <w:r w:rsidRPr="00CC73D8">
              <w:t>Columbus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8CFDA2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DEAF070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16E88F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E470B2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C41FBA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01EBDA" w14:textId="77777777" w:rsidR="00D967FF" w:rsidRDefault="00D967FF">
            <w:pPr>
              <w:pStyle w:val="CalendarText"/>
            </w:pPr>
          </w:p>
        </w:tc>
      </w:tr>
      <w:tr w:rsidR="00D967FF" w14:paraId="7946E965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E4AD67A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812F4D6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A47B2E0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BA5FC09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9C2DC1C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382D4F2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D301949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</w:tr>
      <w:tr w:rsidR="00D967FF" w14:paraId="0BAF2632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74CCC4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E04576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5D57392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8BF6840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0F52A4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E22CED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E267A6" w14:textId="77777777" w:rsidR="00D967FF" w:rsidRDefault="00D967FF">
            <w:pPr>
              <w:pStyle w:val="CalendarText"/>
            </w:pPr>
          </w:p>
        </w:tc>
      </w:tr>
      <w:tr w:rsidR="00D967FF" w14:paraId="4BC63A11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9590C4D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839D265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D494029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2F4C12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7862D06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17A1AE5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4668341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</w:tr>
      <w:tr w:rsidR="00D967FF" w14:paraId="3F72FE0B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AE75C5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5E8C701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27534B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B34D99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B4A8E4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C02984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057C00" w14:textId="77777777" w:rsidR="00D967FF" w:rsidRDefault="00CC73D8" w:rsidP="00CC73D8">
            <w:pPr>
              <w:pStyle w:val="CalendarText"/>
              <w:jc w:val="center"/>
            </w:pPr>
            <w:r w:rsidRPr="00CC73D8">
              <w:t>Halloween</w:t>
            </w:r>
          </w:p>
        </w:tc>
      </w:tr>
      <w:tr w:rsidR="00D967FF" w14:paraId="0B4F0330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988B128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DA493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C01181C" w14:textId="77777777" w:rsidR="00D967FF" w:rsidRDefault="00C5688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DA493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A493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DA493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A4936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106B613" w14:textId="77777777"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983D0D1" w14:textId="77777777"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0EEBA91" w14:textId="77777777"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17821F2" w14:textId="77777777"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BB0F84" w14:textId="77777777" w:rsidR="00D967FF" w:rsidRDefault="00D967FF">
            <w:pPr>
              <w:pStyle w:val="Date"/>
            </w:pPr>
          </w:p>
        </w:tc>
      </w:tr>
      <w:tr w:rsidR="00D967FF" w14:paraId="4E091390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39FFCF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178AF4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3A9C10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820175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7EB1DA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79FBEC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C24CCD" w14:textId="77777777" w:rsidR="00D967FF" w:rsidRDefault="00D967FF">
            <w:pPr>
              <w:pStyle w:val="CalendarText"/>
            </w:pPr>
          </w:p>
        </w:tc>
      </w:tr>
    </w:tbl>
    <w:p w14:paraId="4D4052E7" w14:textId="611F846B" w:rsidR="00D967FF" w:rsidRDefault="0081420B" w:rsidP="0081420B">
      <w:pPr>
        <w:jc w:val="center"/>
      </w:pPr>
      <w:r>
        <w:t xml:space="preserve">© </w:t>
      </w:r>
      <w:r w:rsidR="0023306A">
        <w:t>Editable</w:t>
      </w:r>
      <w:bookmarkStart w:id="0" w:name="_GoBack"/>
      <w:bookmarkEnd w:id="0"/>
      <w:r>
        <w:t>Calendar.Com</w:t>
      </w:r>
    </w:p>
    <w:sectPr w:rsidR="00D967FF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onthEnd" w:val="10/31/2021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0/1/2021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1C6C31"/>
    <w:rsid w:val="001C6C31"/>
    <w:rsid w:val="0023306A"/>
    <w:rsid w:val="002C6F54"/>
    <w:rsid w:val="00335FFD"/>
    <w:rsid w:val="00521CAA"/>
    <w:rsid w:val="0081420B"/>
    <w:rsid w:val="00BF49AE"/>
    <w:rsid w:val="00C56884"/>
    <w:rsid w:val="00CC73D8"/>
    <w:rsid w:val="00D2091D"/>
    <w:rsid w:val="00D967FF"/>
    <w:rsid w:val="00DA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DCAC6"/>
  <w15:docId w15:val="{37A4A7EA-D606-425D-8BF5-2735C0C9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DA5E32-9F79-4E8F-81C0-711F11EC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evergreen.dotm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2021 Printable Calendar with Holidays</vt:lpstr>
    </vt:vector>
  </TitlesOfParts>
  <Company>Microsoft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2021 Printable Calendar with Holidays</dc:title>
  <dc:creator>AutoBVT</dc:creator>
  <cp:lastModifiedBy>admin</cp:lastModifiedBy>
  <cp:revision>5</cp:revision>
  <dcterms:created xsi:type="dcterms:W3CDTF">2018-11-20T03:18:00Z</dcterms:created>
  <dcterms:modified xsi:type="dcterms:W3CDTF">2019-05-20T08:37:00Z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