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889F4" w14:textId="77777777" w:rsidR="00E64038" w:rsidRDefault="00C8087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November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 w14:paraId="03D36FC8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3D13CAA" w14:textId="77777777"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D113C98" w14:textId="77777777"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94E705A" w14:textId="77777777"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139246F" w14:textId="77777777"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83773D6" w14:textId="77777777"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263DDD2" w14:textId="77777777"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C41652E" w14:textId="77777777" w:rsidR="00E64038" w:rsidRDefault="00C04A2C">
            <w:pPr>
              <w:pStyle w:val="Day"/>
            </w:pPr>
            <w:r>
              <w:t>Sunday</w:t>
            </w:r>
          </w:p>
        </w:tc>
      </w:tr>
      <w:tr w:rsidR="00E64038" w14:paraId="67574516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73FC82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AAF18D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017E65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2A134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5AD02B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A134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F0D59E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879E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3FD9A0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879E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8CB70D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879E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879E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879E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E64038" w14:paraId="2BAD1EF0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025541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8D668B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A3CAB8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A4E815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685569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A14049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2C11A0" w14:textId="77777777" w:rsidR="00E64038" w:rsidRDefault="00E64038">
            <w:pPr>
              <w:pStyle w:val="CalendarText"/>
            </w:pPr>
          </w:p>
        </w:tc>
      </w:tr>
      <w:tr w:rsidR="00E64038" w14:paraId="79BE83E4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88A1C0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B1FDF2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67F36C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F24D28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E869F9E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A6510E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806C11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E64038" w14:paraId="4EF3B0BB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D6B91E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886DF7" w14:textId="77777777" w:rsidR="00E64038" w:rsidRDefault="00A02856" w:rsidP="00A02856">
            <w:pPr>
              <w:pStyle w:val="CalendarText"/>
              <w:jc w:val="center"/>
            </w:pPr>
            <w:r w:rsidRPr="00A02856">
              <w:t>Election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EF942B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13FDC6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FB9210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1F3079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9388CA" w14:textId="77777777" w:rsidR="00E64038" w:rsidRDefault="00E64038">
            <w:pPr>
              <w:pStyle w:val="CalendarText"/>
            </w:pPr>
          </w:p>
        </w:tc>
      </w:tr>
      <w:tr w:rsidR="00E64038" w14:paraId="7D34E030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CFDFCE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C9D4ED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3FA61F0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8C05DC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C9A24F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64A54A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25D3A3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E64038" w14:paraId="72673DB0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8998AE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B3462B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97BC4F" w14:textId="77777777" w:rsidR="00E64038" w:rsidRDefault="00A02856" w:rsidP="00A02856">
            <w:pPr>
              <w:pStyle w:val="CalendarText"/>
              <w:jc w:val="center"/>
            </w:pPr>
            <w:r w:rsidRPr="00A02856">
              <w:t>Veterans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1FF09F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5F005F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9DF29C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712A0E" w14:textId="77777777" w:rsidR="00E64038" w:rsidRDefault="00E64038">
            <w:pPr>
              <w:pStyle w:val="CalendarText"/>
            </w:pPr>
          </w:p>
        </w:tc>
      </w:tr>
      <w:tr w:rsidR="00E64038" w14:paraId="7B88AF49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B68AA3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EF1793D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0C4F3E5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ECD971F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2B4EB6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777CC6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FA9DE7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E64038" w14:paraId="2EA94DC7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B973D6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9DBD5E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C76BD2E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2445545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87FD73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130643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E3F7E0" w14:textId="77777777" w:rsidR="00E64038" w:rsidRDefault="00E64038">
            <w:pPr>
              <w:pStyle w:val="CalendarText"/>
            </w:pPr>
          </w:p>
        </w:tc>
      </w:tr>
      <w:tr w:rsidR="00E64038" w14:paraId="7D9A0668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199972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1206F32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56C7A0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3525A3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F18FE5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2A0813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84BED7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E64038" w14:paraId="40E42541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F4CEDA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2B03978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9973E1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FF5CED" w14:textId="77777777" w:rsidR="00E64038" w:rsidRDefault="00A02856" w:rsidP="00A02856">
            <w:pPr>
              <w:pStyle w:val="CalendarText"/>
              <w:jc w:val="center"/>
            </w:pPr>
            <w:r w:rsidRPr="00A02856">
              <w:t>Thanksgiving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9CC6F0" w14:textId="77777777" w:rsidR="00E64038" w:rsidRDefault="00A02856" w:rsidP="00A02856">
            <w:pPr>
              <w:pStyle w:val="CalendarText"/>
              <w:jc w:val="center"/>
            </w:pPr>
            <w:r w:rsidRPr="00A02856">
              <w:t>Black Friday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88D308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14BEB0" w14:textId="77777777" w:rsidR="00E64038" w:rsidRDefault="00E64038">
            <w:pPr>
              <w:pStyle w:val="CalendarText"/>
            </w:pPr>
          </w:p>
        </w:tc>
      </w:tr>
      <w:tr w:rsidR="00E64038" w14:paraId="6820044B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75F4C0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3B1DD3" w14:textId="77777777" w:rsidR="00E64038" w:rsidRDefault="00C8087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F40AB5" w14:textId="77777777"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4BA08A" w14:textId="77777777"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5A9F5B" w14:textId="77777777"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A03C00" w14:textId="77777777"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2AB2F4" w14:textId="77777777" w:rsidR="00E64038" w:rsidRDefault="00E64038">
            <w:pPr>
              <w:pStyle w:val="Date"/>
            </w:pPr>
          </w:p>
        </w:tc>
      </w:tr>
      <w:tr w:rsidR="00E64038" w14:paraId="70E08972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51A04B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7F1810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CB0E34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ECCC6A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6ACB15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FDD6E5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29E91A" w14:textId="77777777" w:rsidR="00E64038" w:rsidRDefault="00E64038">
            <w:pPr>
              <w:pStyle w:val="CalendarText"/>
            </w:pPr>
          </w:p>
        </w:tc>
      </w:tr>
    </w:tbl>
    <w:p w14:paraId="7105D60B" w14:textId="36975570" w:rsidR="00E64038" w:rsidRDefault="006C0430" w:rsidP="006C0430">
      <w:pPr>
        <w:jc w:val="center"/>
      </w:pPr>
      <w:r>
        <w:t xml:space="preserve">© </w:t>
      </w:r>
      <w:r w:rsidR="00827E9B">
        <w:t>Editable</w:t>
      </w:r>
      <w:bookmarkStart w:id="0" w:name="_GoBack"/>
      <w:bookmarkEnd w:id="0"/>
      <w:r>
        <w:t>Calendar.Com</w:t>
      </w:r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11/30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1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2A1342"/>
    <w:rsid w:val="00561CFD"/>
    <w:rsid w:val="006A253F"/>
    <w:rsid w:val="006C0430"/>
    <w:rsid w:val="006F05AE"/>
    <w:rsid w:val="008167D9"/>
    <w:rsid w:val="00827E9B"/>
    <w:rsid w:val="00853DDE"/>
    <w:rsid w:val="0093221C"/>
    <w:rsid w:val="00965B23"/>
    <w:rsid w:val="00A02856"/>
    <w:rsid w:val="00A110E8"/>
    <w:rsid w:val="00A35821"/>
    <w:rsid w:val="00BD5401"/>
    <w:rsid w:val="00C04A2C"/>
    <w:rsid w:val="00C80878"/>
    <w:rsid w:val="00D748F8"/>
    <w:rsid w:val="00DA6D0F"/>
    <w:rsid w:val="00DF2590"/>
    <w:rsid w:val="00E64038"/>
    <w:rsid w:val="00E879E2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5D6A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1372A-89B2-494C-BE77-68A463A3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2020 Printable Calendar with Holidays</vt:lpstr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2020 Printable Calendar with Holidays</dc:title>
  <dc:creator>AutoBVT</dc:creator>
  <cp:lastModifiedBy>admin</cp:lastModifiedBy>
  <cp:revision>5</cp:revision>
  <dcterms:created xsi:type="dcterms:W3CDTF">2018-11-01T06:17:00Z</dcterms:created>
  <dcterms:modified xsi:type="dcterms:W3CDTF">2019-05-20T08:45:00Z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