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62768" w:rsidRPr="00462768" w14:paraId="54D1ED66" w14:textId="77777777" w:rsidTr="00462768">
        <w:trPr>
          <w:trHeight w:val="600"/>
        </w:trPr>
        <w:tc>
          <w:tcPr>
            <w:tcW w:w="13176" w:type="dxa"/>
            <w:gridSpan w:val="7"/>
          </w:tcPr>
          <w:p w14:paraId="55BD28C5" w14:textId="77777777" w:rsidR="00462768" w:rsidRPr="00462768" w:rsidRDefault="00462768" w:rsidP="00462768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2024</w:t>
            </w:r>
          </w:p>
        </w:tc>
      </w:tr>
      <w:tr w:rsidR="00462768" w14:paraId="097CDCA9" w14:textId="77777777" w:rsidTr="00462768">
        <w:tc>
          <w:tcPr>
            <w:tcW w:w="1882" w:type="dxa"/>
          </w:tcPr>
          <w:p w14:paraId="148D481C" w14:textId="77777777" w:rsidR="00462768" w:rsidRDefault="00462768" w:rsidP="00462768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0B141CC9" w14:textId="77777777" w:rsidR="00462768" w:rsidRDefault="00462768" w:rsidP="00462768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DA110DB" w14:textId="77777777" w:rsidR="00462768" w:rsidRDefault="00462768" w:rsidP="00462768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7106020" w14:textId="77777777" w:rsidR="00462768" w:rsidRDefault="00462768" w:rsidP="00462768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A4478CD" w14:textId="77777777" w:rsidR="00462768" w:rsidRDefault="00462768" w:rsidP="00462768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FDB2DC3" w14:textId="77777777" w:rsidR="00462768" w:rsidRDefault="00462768" w:rsidP="0046276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6774AC9" w14:textId="77777777" w:rsidR="00462768" w:rsidRDefault="00462768" w:rsidP="00462768">
            <w:pPr>
              <w:jc w:val="center"/>
            </w:pPr>
            <w:r>
              <w:t>Saturday</w:t>
            </w:r>
          </w:p>
        </w:tc>
      </w:tr>
      <w:tr w:rsidR="00462768" w14:paraId="416B93EF" w14:textId="77777777" w:rsidTr="0046276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629F87E" w14:textId="77777777" w:rsidR="00462768" w:rsidRDefault="00462768" w:rsidP="00462768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32EBCFB" w14:textId="77777777" w:rsidR="00462768" w:rsidRDefault="00462768" w:rsidP="00462768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314E6C4" w14:textId="77777777" w:rsidR="00462768" w:rsidRDefault="00462768" w:rsidP="00462768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E5B12A" w14:textId="77777777" w:rsidR="00462768" w:rsidRDefault="00462768" w:rsidP="0046276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CA686E" w14:textId="77777777" w:rsidR="00462768" w:rsidRDefault="00462768" w:rsidP="0046276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152B71" w14:textId="77777777" w:rsidR="00462768" w:rsidRDefault="00462768" w:rsidP="0046276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C303B9B" w14:textId="77777777" w:rsidR="00462768" w:rsidRDefault="00462768" w:rsidP="0046276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462768" w14:paraId="4CCF6209" w14:textId="77777777" w:rsidTr="0046276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16FD82" w14:textId="77777777" w:rsidR="00462768" w:rsidRDefault="00462768" w:rsidP="0046276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083B38" w14:textId="77777777" w:rsidR="00462768" w:rsidRDefault="00462768" w:rsidP="0046276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D4A8C3" w14:textId="77777777" w:rsidR="00462768" w:rsidRDefault="00462768" w:rsidP="0046276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F5B1D61" w14:textId="77777777" w:rsidR="00462768" w:rsidRDefault="00462768" w:rsidP="0046276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82D23B" w14:textId="77777777" w:rsidR="00462768" w:rsidRDefault="00462768" w:rsidP="0046276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6C7D98F" w14:textId="77777777" w:rsidR="00462768" w:rsidRDefault="00462768" w:rsidP="0046276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F1F84C" w14:textId="77777777" w:rsidR="00462768" w:rsidRDefault="00462768" w:rsidP="0046276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462768" w14:paraId="4B7A57C9" w14:textId="77777777" w:rsidTr="0046276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F0D8B9" w14:textId="77777777" w:rsidR="00462768" w:rsidRDefault="00462768" w:rsidP="0046276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B708CD" w14:textId="77777777" w:rsidR="00462768" w:rsidRDefault="00462768" w:rsidP="0046276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D960E9" w14:textId="77777777" w:rsidR="00462768" w:rsidRDefault="00462768" w:rsidP="0046276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67AC93" w14:textId="77777777" w:rsidR="00462768" w:rsidRDefault="00462768" w:rsidP="0046276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546CC1" w14:textId="77777777" w:rsidR="00462768" w:rsidRDefault="00462768" w:rsidP="0046276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FDCEA6C" w14:textId="77777777" w:rsidR="00462768" w:rsidRDefault="00462768" w:rsidP="0046276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91A27ED" w14:textId="77777777" w:rsidR="00462768" w:rsidRDefault="00462768" w:rsidP="0046276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462768" w14:paraId="070887FD" w14:textId="77777777" w:rsidTr="0046276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8685B3" w14:textId="77777777" w:rsidR="00462768" w:rsidRDefault="00462768" w:rsidP="0046276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C3E909" w14:textId="77777777" w:rsidR="00462768" w:rsidRDefault="00462768" w:rsidP="0046276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CFE346" w14:textId="77777777" w:rsidR="00462768" w:rsidRDefault="00462768" w:rsidP="0046276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4EC893" w14:textId="77777777" w:rsidR="00462768" w:rsidRDefault="00462768" w:rsidP="0046276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718891" w14:textId="77777777" w:rsidR="00462768" w:rsidRDefault="00462768" w:rsidP="0046276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91025D" w14:textId="77777777" w:rsidR="00462768" w:rsidRDefault="00462768" w:rsidP="0046276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B145B89" w14:textId="77777777" w:rsidR="00462768" w:rsidRDefault="00462768" w:rsidP="0046276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462768" w14:paraId="10AD7A32" w14:textId="77777777" w:rsidTr="00462768">
        <w:trPr>
          <w:trHeight w:val="1340"/>
        </w:trPr>
        <w:tc>
          <w:tcPr>
            <w:tcW w:w="1882" w:type="dxa"/>
            <w:shd w:val="clear" w:color="auto" w:fill="auto"/>
          </w:tcPr>
          <w:p w14:paraId="6D55BA11" w14:textId="77777777" w:rsidR="00462768" w:rsidRDefault="00462768" w:rsidP="0046276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CD0111F" w14:textId="77777777" w:rsidR="00462768" w:rsidRDefault="00462768" w:rsidP="00462768">
            <w:pPr>
              <w:jc w:val="center"/>
            </w:pPr>
            <w:r>
              <w:t>27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252D77F4" w14:textId="77777777" w:rsidR="00462768" w:rsidRDefault="00462768" w:rsidP="0046276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C5F8D20" w14:textId="77777777" w:rsidR="00462768" w:rsidRDefault="00462768" w:rsidP="0046276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8B5FB63" w14:textId="77777777" w:rsidR="00462768" w:rsidRDefault="00462768" w:rsidP="0046276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879DAFB" w14:textId="77777777" w:rsidR="00462768" w:rsidRDefault="00462768" w:rsidP="0046276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55D2BD1A" w14:textId="77777777" w:rsidR="00462768" w:rsidRDefault="00462768" w:rsidP="00462768">
            <w:pPr>
              <w:jc w:val="center"/>
            </w:pPr>
          </w:p>
        </w:tc>
      </w:tr>
      <w:tr w:rsidR="00462768" w14:paraId="12327C18" w14:textId="77777777" w:rsidTr="00462768">
        <w:trPr>
          <w:trHeight w:val="1340"/>
        </w:trPr>
        <w:tc>
          <w:tcPr>
            <w:tcW w:w="1882" w:type="dxa"/>
          </w:tcPr>
          <w:p w14:paraId="6A358B48" w14:textId="77777777" w:rsidR="00462768" w:rsidRDefault="00462768" w:rsidP="00462768">
            <w:pPr>
              <w:jc w:val="center"/>
            </w:pPr>
          </w:p>
        </w:tc>
        <w:tc>
          <w:tcPr>
            <w:tcW w:w="1882" w:type="dxa"/>
          </w:tcPr>
          <w:p w14:paraId="232D2F10" w14:textId="77777777" w:rsidR="00462768" w:rsidRDefault="00462768" w:rsidP="00462768">
            <w:pPr>
              <w:jc w:val="center"/>
            </w:pPr>
          </w:p>
        </w:tc>
        <w:tc>
          <w:tcPr>
            <w:tcW w:w="1882" w:type="dxa"/>
          </w:tcPr>
          <w:p w14:paraId="17732D7D" w14:textId="77777777" w:rsidR="00462768" w:rsidRDefault="00462768" w:rsidP="00462768">
            <w:pPr>
              <w:jc w:val="center"/>
            </w:pPr>
          </w:p>
        </w:tc>
        <w:tc>
          <w:tcPr>
            <w:tcW w:w="1882" w:type="dxa"/>
          </w:tcPr>
          <w:p w14:paraId="38A4E27C" w14:textId="77777777" w:rsidR="00462768" w:rsidRDefault="00462768" w:rsidP="00462768">
            <w:pPr>
              <w:jc w:val="center"/>
            </w:pPr>
          </w:p>
        </w:tc>
        <w:tc>
          <w:tcPr>
            <w:tcW w:w="1882" w:type="dxa"/>
          </w:tcPr>
          <w:p w14:paraId="2891933A" w14:textId="77777777" w:rsidR="00462768" w:rsidRDefault="00462768" w:rsidP="00462768">
            <w:pPr>
              <w:jc w:val="center"/>
            </w:pPr>
          </w:p>
        </w:tc>
        <w:tc>
          <w:tcPr>
            <w:tcW w:w="1883" w:type="dxa"/>
          </w:tcPr>
          <w:p w14:paraId="73C9EC49" w14:textId="77777777" w:rsidR="00462768" w:rsidRDefault="00462768" w:rsidP="00462768">
            <w:pPr>
              <w:jc w:val="center"/>
            </w:pPr>
          </w:p>
        </w:tc>
        <w:tc>
          <w:tcPr>
            <w:tcW w:w="1883" w:type="dxa"/>
          </w:tcPr>
          <w:p w14:paraId="247AB305" w14:textId="77777777" w:rsidR="00462768" w:rsidRDefault="00462768" w:rsidP="00462768">
            <w:pPr>
              <w:jc w:val="center"/>
            </w:pPr>
          </w:p>
        </w:tc>
      </w:tr>
    </w:tbl>
    <w:p w14:paraId="35CF5DD1" w14:textId="77777777" w:rsidR="007268E4" w:rsidRPr="00BB4F60" w:rsidRDefault="00462768" w:rsidP="00462768">
      <w:pPr>
        <w:jc w:val="center"/>
      </w:pPr>
      <w:r>
        <w:t>© EditableCalendar.Com</w:t>
      </w:r>
    </w:p>
    <w:sectPr w:rsidR="007268E4" w:rsidRPr="00BB4F60" w:rsidSect="004627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C8ED" w14:textId="77777777" w:rsidR="00054EC0" w:rsidRDefault="00054EC0" w:rsidP="005762FE">
      <w:r>
        <w:separator/>
      </w:r>
    </w:p>
  </w:endnote>
  <w:endnote w:type="continuationSeparator" w:id="0">
    <w:p w14:paraId="7CE7B5CA" w14:textId="77777777" w:rsidR="00054EC0" w:rsidRDefault="00054EC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0BAF" w14:textId="77777777" w:rsidR="00054EC0" w:rsidRDefault="00054EC0" w:rsidP="005762FE">
      <w:r>
        <w:separator/>
      </w:r>
    </w:p>
  </w:footnote>
  <w:footnote w:type="continuationSeparator" w:id="0">
    <w:p w14:paraId="1B2CA8F9" w14:textId="77777777" w:rsidR="00054EC0" w:rsidRDefault="00054EC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8"/>
    <w:rsid w:val="00037140"/>
    <w:rsid w:val="0004106F"/>
    <w:rsid w:val="00054EC0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2768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40AA"/>
  <w15:docId w15:val="{0AC89B79-11D9-4BAC-AE16-8BA2B119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2022-05-07T10:03:00Z</dcterms:created>
  <dcterms:modified xsi:type="dcterms:W3CDTF">2022-05-07T10:03:00Z</dcterms:modified>
</cp:coreProperties>
</file>