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9F96" w14:textId="77777777" w:rsidR="00D967FF" w:rsidRDefault="00CB7E81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2022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 w14:paraId="4B8F11C1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2F9FBAF" w14:textId="77777777"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B393946" w14:textId="77777777"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D56FDF6" w14:textId="77777777"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D597D71" w14:textId="77777777"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D2E1EEE" w14:textId="77777777"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D658A38" w14:textId="77777777"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B74668D" w14:textId="77777777" w:rsidR="00D967FF" w:rsidRDefault="001C6C31">
            <w:pPr>
              <w:pStyle w:val="Day"/>
            </w:pPr>
            <w:r>
              <w:t>Sunday</w:t>
            </w:r>
          </w:p>
        </w:tc>
      </w:tr>
      <w:tr w:rsidR="00D967FF" w14:paraId="434D1809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A8ED7B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AB75C1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712E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5D1406F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11F6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A1BB91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11F6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A569F6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11F6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DEFCB9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73FD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9236CC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73FD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73FD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73FDE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D967FF" w14:paraId="3F437D0A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9FE8A2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AC871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C82B8A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3B3C5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862B45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36DE4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FAB020" w14:textId="77777777" w:rsidR="00D967FF" w:rsidRDefault="00D967FF">
            <w:pPr>
              <w:pStyle w:val="CalendarText"/>
            </w:pPr>
          </w:p>
        </w:tc>
      </w:tr>
      <w:tr w:rsidR="00D967FF" w14:paraId="1A06DA61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20B211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5BE9F3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2AFCD2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31F38F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5984C0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467E63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6B5E21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D967FF" w14:paraId="169C28AD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F477A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9FB4B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E4037E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66CD68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E2DBB2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1313C7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EAAA83" w14:textId="77777777" w:rsidR="00D967FF" w:rsidRDefault="00B54DE8" w:rsidP="00B54DE8">
            <w:pPr>
              <w:pStyle w:val="CalendarText"/>
              <w:jc w:val="center"/>
            </w:pPr>
            <w:r w:rsidRPr="00B54DE8">
              <w:t>Mother's Day</w:t>
            </w:r>
          </w:p>
        </w:tc>
      </w:tr>
      <w:tr w:rsidR="00D967FF" w14:paraId="3921FA7F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D13A74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BC6A88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F4F9696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50AE4A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3B36C1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B07D47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C2ED9B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D967FF" w14:paraId="2CD4D133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93B3E6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696FA0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FEC0445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6CBF48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F2FC82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CDC86A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8E6565" w14:textId="77777777" w:rsidR="00D967FF" w:rsidRDefault="00D967FF">
            <w:pPr>
              <w:pStyle w:val="CalendarText"/>
            </w:pPr>
          </w:p>
        </w:tc>
      </w:tr>
      <w:tr w:rsidR="00D967FF" w14:paraId="07162176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6A4E97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55F87B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52A69D0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72A3650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728E88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D2A75D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6B57DA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D967FF" w14:paraId="1DA3679D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0E687B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CB34DC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4B7D7A1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BD81122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16106F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8125F3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99BAE3" w14:textId="77777777" w:rsidR="00D967FF" w:rsidRDefault="00D967FF">
            <w:pPr>
              <w:pStyle w:val="CalendarText"/>
            </w:pPr>
          </w:p>
        </w:tc>
      </w:tr>
      <w:tr w:rsidR="00D967FF" w14:paraId="6B9C14EE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CAC103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D5B54CD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D1059A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D0C994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D1E412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274DF3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E61AB9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D967FF" w14:paraId="17AFDE6C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DBD39D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5521044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46DF90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FB6F80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F179B0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D615E7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1304E6" w14:textId="77777777" w:rsidR="00D967FF" w:rsidRDefault="00D967FF">
            <w:pPr>
              <w:pStyle w:val="CalendarText"/>
            </w:pPr>
          </w:p>
        </w:tc>
      </w:tr>
      <w:tr w:rsidR="00D967FF" w14:paraId="11839E58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F49A3E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CE2187" w14:textId="77777777"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E90C30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85669A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BE01A1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51559B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4DE629" w14:textId="77777777" w:rsidR="00D967FF" w:rsidRDefault="00D967FF">
            <w:pPr>
              <w:pStyle w:val="Date"/>
            </w:pPr>
          </w:p>
        </w:tc>
      </w:tr>
      <w:tr w:rsidR="00D967FF" w14:paraId="36F2D430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5E5B95" w14:textId="77777777" w:rsidR="00D967FF" w:rsidRDefault="00B54DE8" w:rsidP="00B54DE8">
            <w:pPr>
              <w:pStyle w:val="CalendarText"/>
              <w:jc w:val="center"/>
            </w:pPr>
            <w:r w:rsidRPr="00B54DE8">
              <w:t>Memorial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EC0CCB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B37AE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7F9767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DFF62E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F3F92F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AB5BF0" w14:textId="77777777" w:rsidR="00D967FF" w:rsidRDefault="00D967FF">
            <w:pPr>
              <w:pStyle w:val="CalendarText"/>
            </w:pPr>
          </w:p>
        </w:tc>
      </w:tr>
    </w:tbl>
    <w:p w14:paraId="1CC312A7" w14:textId="5C42F9B6" w:rsidR="00D967FF" w:rsidRDefault="00391B5F" w:rsidP="00391B5F">
      <w:pPr>
        <w:jc w:val="center"/>
      </w:pPr>
      <w:r>
        <w:t xml:space="preserve">© </w:t>
      </w:r>
      <w:r w:rsidR="00BE57B2">
        <w:t>Editable</w:t>
      </w:r>
      <w:bookmarkStart w:id="0" w:name="_GoBack"/>
      <w:bookmarkEnd w:id="0"/>
      <w:r>
        <w:t>Calendar.Com</w:t>
      </w:r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5/31/2022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5/1/2022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C6C31"/>
    <w:rsid w:val="002C6F54"/>
    <w:rsid w:val="00335FFD"/>
    <w:rsid w:val="00391B5F"/>
    <w:rsid w:val="003F32D0"/>
    <w:rsid w:val="00473FDE"/>
    <w:rsid w:val="00521CAA"/>
    <w:rsid w:val="005B38A3"/>
    <w:rsid w:val="008712EC"/>
    <w:rsid w:val="009619B8"/>
    <w:rsid w:val="00B54DE8"/>
    <w:rsid w:val="00BE57B2"/>
    <w:rsid w:val="00BF49AE"/>
    <w:rsid w:val="00C56884"/>
    <w:rsid w:val="00CB7E81"/>
    <w:rsid w:val="00D11F65"/>
    <w:rsid w:val="00D2091D"/>
    <w:rsid w:val="00D967FF"/>
    <w:rsid w:val="00D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93B4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283EB-CF2C-4BCC-86E1-24378045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2022 Printable Calendar with Holidays</vt:lpstr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2022 Printable Calendar with Holidays</dc:title>
  <dc:creator>AutoBVT</dc:creator>
  <cp:lastModifiedBy>admin</cp:lastModifiedBy>
  <cp:revision>5</cp:revision>
  <dcterms:created xsi:type="dcterms:W3CDTF">2018-11-20T03:25:00Z</dcterms:created>
  <dcterms:modified xsi:type="dcterms:W3CDTF">2019-05-20T03:14:00Z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