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E71ED" w14:textId="77777777" w:rsidR="00E64038" w:rsidRDefault="00EA6B0B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May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2020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 w14:paraId="52E9C9D9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A754433" w14:textId="77777777"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FC62DB8" w14:textId="77777777"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0D4D9D6" w14:textId="77777777"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0B5D976" w14:textId="77777777"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B643ADE" w14:textId="77777777"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F331690" w14:textId="77777777"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5F569D5" w14:textId="77777777" w:rsidR="00E64038" w:rsidRDefault="00C04A2C">
            <w:pPr>
              <w:pStyle w:val="Day"/>
            </w:pPr>
            <w:r>
              <w:t>Sunday</w:t>
            </w:r>
          </w:p>
        </w:tc>
      </w:tr>
      <w:tr w:rsidR="00E64038" w14:paraId="51E0CBF6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F16FE2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5E1A13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D540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1B372C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61CF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207EE1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F259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3B06D29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DF259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DF259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F2590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587530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94B496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E64038" w14:paraId="578698E9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FD84AB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D767F8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BC526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B169C5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33812F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EFC104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CC813C" w14:textId="77777777" w:rsidR="00E64038" w:rsidRDefault="00E64038">
            <w:pPr>
              <w:pStyle w:val="CalendarText"/>
            </w:pPr>
          </w:p>
        </w:tc>
      </w:tr>
      <w:tr w:rsidR="00E64038" w14:paraId="7592C5BD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A512BC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CCAC50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FB2FC4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64163E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B63086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706305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935E3B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E64038" w14:paraId="51760AA0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B8C85E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EB766C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2AD086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8E5C80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7F80B3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7949F1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166038" w14:textId="77777777" w:rsidR="00E64038" w:rsidRDefault="008A0CE7" w:rsidP="008A0CE7">
            <w:pPr>
              <w:pStyle w:val="CalendarText"/>
              <w:jc w:val="center"/>
            </w:pPr>
            <w:r w:rsidRPr="008A0CE7">
              <w:t>Mother's Day</w:t>
            </w:r>
          </w:p>
        </w:tc>
      </w:tr>
      <w:tr w:rsidR="00E64038" w14:paraId="233C9D3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828480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21FD51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CFFC598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4C48C4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904B04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9A9AB1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2D41A8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E64038" w14:paraId="42AD17B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679F31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5309B3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5A7C4E9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39F0EA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DC2BC8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886B46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88518C" w14:textId="77777777" w:rsidR="00E64038" w:rsidRDefault="00E64038">
            <w:pPr>
              <w:pStyle w:val="CalendarText"/>
            </w:pPr>
          </w:p>
        </w:tc>
      </w:tr>
      <w:tr w:rsidR="00E64038" w14:paraId="5F56DEB5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748A21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E3BDA6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5EF62D8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BAFD4A1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7D0E5E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9CD282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44C56D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E64038" w14:paraId="4A929E1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AAA63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B65084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83B7998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CB4AB6A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20CA43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FC547E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422BAF" w14:textId="77777777" w:rsidR="00E64038" w:rsidRDefault="00E64038">
            <w:pPr>
              <w:pStyle w:val="CalendarText"/>
            </w:pPr>
          </w:p>
        </w:tc>
      </w:tr>
      <w:tr w:rsidR="00E64038" w14:paraId="3304B5FD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C86139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2346CBBC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02A0DE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E25FFA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88F96D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D58AF7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40DA54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</w:tr>
      <w:tr w:rsidR="00E64038" w14:paraId="52A7D6AF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C66CD9" w14:textId="77777777" w:rsidR="00E64038" w:rsidRDefault="008A0CE7" w:rsidP="008A0CE7">
            <w:pPr>
              <w:pStyle w:val="CalendarText"/>
              <w:jc w:val="center"/>
            </w:pPr>
            <w:r w:rsidRPr="008A0CE7">
              <w:t>Memorial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54A94AE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36948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EBE2AA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6390BE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B47B9A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F68DBA" w14:textId="77777777" w:rsidR="00E64038" w:rsidRDefault="00E64038">
            <w:pPr>
              <w:pStyle w:val="CalendarText"/>
            </w:pPr>
          </w:p>
        </w:tc>
      </w:tr>
      <w:tr w:rsidR="00E64038" w14:paraId="656FBACD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E3E7AC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93221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3B5AC5" w14:textId="77777777"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3221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3221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1614A1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222EE4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6DC8D5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BE4B59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5D8978" w14:textId="77777777" w:rsidR="00E64038" w:rsidRDefault="00E64038">
            <w:pPr>
              <w:pStyle w:val="Date"/>
            </w:pPr>
          </w:p>
        </w:tc>
      </w:tr>
      <w:tr w:rsidR="00E64038" w14:paraId="5B396BD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5E2E35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1F51A9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8CB94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ABCBED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BB30B9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48D2CA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CB8851" w14:textId="77777777" w:rsidR="00E64038" w:rsidRDefault="00E64038">
            <w:pPr>
              <w:pStyle w:val="CalendarText"/>
            </w:pPr>
          </w:p>
        </w:tc>
      </w:tr>
    </w:tbl>
    <w:p w14:paraId="44EBA7FF" w14:textId="5F48E94A" w:rsidR="00E64038" w:rsidRDefault="00021ADF" w:rsidP="00021ADF">
      <w:pPr>
        <w:jc w:val="center"/>
      </w:pPr>
      <w:r>
        <w:t xml:space="preserve">© </w:t>
      </w:r>
      <w:r w:rsidR="0050588E">
        <w:t>Editable</w:t>
      </w:r>
      <w:bookmarkStart w:id="0" w:name="_GoBack"/>
      <w:bookmarkEnd w:id="0"/>
      <w:r>
        <w:t>Calendar.Com</w:t>
      </w:r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5/31/2020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5/1/2020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021ADF"/>
    <w:rsid w:val="0004708E"/>
    <w:rsid w:val="00165246"/>
    <w:rsid w:val="0050588E"/>
    <w:rsid w:val="00561CFD"/>
    <w:rsid w:val="006A253F"/>
    <w:rsid w:val="006F05AE"/>
    <w:rsid w:val="008A0CE7"/>
    <w:rsid w:val="0093221C"/>
    <w:rsid w:val="00965B23"/>
    <w:rsid w:val="00A110E8"/>
    <w:rsid w:val="00A35821"/>
    <w:rsid w:val="00BD5401"/>
    <w:rsid w:val="00C04A2C"/>
    <w:rsid w:val="00DA6D0F"/>
    <w:rsid w:val="00DF2590"/>
    <w:rsid w:val="00E64038"/>
    <w:rsid w:val="00EA6B0B"/>
    <w:rsid w:val="00EC4123"/>
    <w:rsid w:val="00F17130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E7C6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32C2E7-A0AE-4026-81F3-367F634B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2020 Printable Calendar with Holidays</vt:lpstr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2020 Printable Calendar with Holidays</dc:title>
  <dc:creator>AutoBVT</dc:creator>
  <cp:lastModifiedBy>admin</cp:lastModifiedBy>
  <cp:revision>5</cp:revision>
  <dcterms:created xsi:type="dcterms:W3CDTF">2018-11-01T06:15:00Z</dcterms:created>
  <dcterms:modified xsi:type="dcterms:W3CDTF">2019-05-20T08:45:00Z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