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6DB8" w:rsidRPr="006A6DB8" w14:paraId="16024C9A" w14:textId="77777777" w:rsidTr="006A6DB8">
        <w:trPr>
          <w:trHeight w:val="600"/>
        </w:trPr>
        <w:tc>
          <w:tcPr>
            <w:tcW w:w="13176" w:type="dxa"/>
            <w:gridSpan w:val="7"/>
          </w:tcPr>
          <w:p w14:paraId="77FF3E34" w14:textId="77777777" w:rsidR="006A6DB8" w:rsidRPr="006A6DB8" w:rsidRDefault="006A6DB8" w:rsidP="006A6DB8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2025</w:t>
            </w:r>
          </w:p>
        </w:tc>
      </w:tr>
      <w:tr w:rsidR="006A6DB8" w14:paraId="5C880689" w14:textId="77777777" w:rsidTr="006A6DB8">
        <w:tc>
          <w:tcPr>
            <w:tcW w:w="1882" w:type="dxa"/>
            <w:tcBorders>
              <w:bottom w:val="single" w:sz="4" w:space="0" w:color="auto"/>
            </w:tcBorders>
          </w:tcPr>
          <w:p w14:paraId="71415F39" w14:textId="77777777" w:rsidR="006A6DB8" w:rsidRDefault="006A6DB8" w:rsidP="006A6DB8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3EEFF25" w14:textId="77777777" w:rsidR="006A6DB8" w:rsidRDefault="006A6DB8" w:rsidP="006A6DB8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BF2EF2" w14:textId="77777777" w:rsidR="006A6DB8" w:rsidRDefault="006A6DB8" w:rsidP="006A6DB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B78C12B" w14:textId="77777777" w:rsidR="006A6DB8" w:rsidRDefault="006A6DB8" w:rsidP="006A6DB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29784DC" w14:textId="77777777" w:rsidR="006A6DB8" w:rsidRDefault="006A6DB8" w:rsidP="006A6DB8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9D0B7AC" w14:textId="77777777" w:rsidR="006A6DB8" w:rsidRDefault="006A6DB8" w:rsidP="006A6DB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72333D3" w14:textId="77777777" w:rsidR="006A6DB8" w:rsidRDefault="006A6DB8" w:rsidP="006A6DB8">
            <w:pPr>
              <w:jc w:val="center"/>
            </w:pPr>
            <w:r>
              <w:t>Saturday</w:t>
            </w:r>
          </w:p>
        </w:tc>
      </w:tr>
      <w:tr w:rsidR="006A6DB8" w14:paraId="7350D266" w14:textId="77777777" w:rsidTr="006A6DB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6F8A49" w14:textId="77777777" w:rsidR="006A6DB8" w:rsidRDefault="006A6DB8" w:rsidP="006A6DB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190E86" w14:textId="77777777" w:rsidR="006A6DB8" w:rsidRDefault="006A6DB8" w:rsidP="006A6DB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4F1C20" w14:textId="77777777" w:rsidR="006A6DB8" w:rsidRDefault="006A6DB8" w:rsidP="006A6DB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F6AB66" w14:textId="77777777" w:rsidR="006A6DB8" w:rsidRDefault="006A6DB8" w:rsidP="006A6DB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1A559A" w14:textId="77777777" w:rsidR="006A6DB8" w:rsidRDefault="006A6DB8" w:rsidP="006A6DB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52BDD9" w14:textId="77777777" w:rsidR="006A6DB8" w:rsidRDefault="006A6DB8" w:rsidP="006A6DB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C4A23EB" w14:textId="77777777" w:rsidR="006A6DB8" w:rsidRDefault="006A6DB8" w:rsidP="006A6DB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6A6DB8" w14:paraId="36500D2C" w14:textId="77777777" w:rsidTr="006A6DB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A47FC6" w14:textId="77777777" w:rsidR="006A6DB8" w:rsidRDefault="006A6DB8" w:rsidP="006A6DB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C6BE5A" w14:textId="77777777" w:rsidR="006A6DB8" w:rsidRDefault="006A6DB8" w:rsidP="006A6DB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813A11" w14:textId="77777777" w:rsidR="006A6DB8" w:rsidRDefault="006A6DB8" w:rsidP="006A6DB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9D80EE" w14:textId="77777777" w:rsidR="006A6DB8" w:rsidRDefault="006A6DB8" w:rsidP="006A6DB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6813E3" w14:textId="77777777" w:rsidR="006A6DB8" w:rsidRDefault="006A6DB8" w:rsidP="006A6DB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2CFB4D2" w14:textId="77777777" w:rsidR="006A6DB8" w:rsidRDefault="006A6DB8" w:rsidP="006A6DB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558AF77" w14:textId="77777777" w:rsidR="006A6DB8" w:rsidRDefault="006A6DB8" w:rsidP="006A6DB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6A6DB8" w14:paraId="4453C4A1" w14:textId="77777777" w:rsidTr="006A6DB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161984" w14:textId="77777777" w:rsidR="006A6DB8" w:rsidRDefault="006A6DB8" w:rsidP="006A6DB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DDB033" w14:textId="77777777" w:rsidR="006A6DB8" w:rsidRDefault="006A6DB8" w:rsidP="006A6DB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BD66CC" w14:textId="77777777" w:rsidR="006A6DB8" w:rsidRDefault="006A6DB8" w:rsidP="006A6DB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1D8AE1" w14:textId="77777777" w:rsidR="006A6DB8" w:rsidRDefault="006A6DB8" w:rsidP="006A6DB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65D3B8" w14:textId="77777777" w:rsidR="006A6DB8" w:rsidRDefault="006A6DB8" w:rsidP="006A6DB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B782EF4" w14:textId="77777777" w:rsidR="006A6DB8" w:rsidRDefault="006A6DB8" w:rsidP="006A6DB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CAE432B" w14:textId="77777777" w:rsidR="006A6DB8" w:rsidRDefault="006A6DB8" w:rsidP="006A6DB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6A6DB8" w14:paraId="5B8CEB42" w14:textId="77777777" w:rsidTr="006A6DB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AB1FA4" w14:textId="77777777" w:rsidR="006A6DB8" w:rsidRDefault="006A6DB8" w:rsidP="006A6DB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E9B789" w14:textId="77777777" w:rsidR="006A6DB8" w:rsidRDefault="006A6DB8" w:rsidP="006A6DB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032DE42" w14:textId="77777777" w:rsidR="006A6DB8" w:rsidRDefault="006A6DB8" w:rsidP="006A6DB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A855B7F" w14:textId="77777777" w:rsidR="006A6DB8" w:rsidRDefault="006A6DB8" w:rsidP="006A6DB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91408F3" w14:textId="77777777" w:rsidR="006A6DB8" w:rsidRDefault="006A6DB8" w:rsidP="006A6DB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0A84F2F" w14:textId="77777777" w:rsidR="006A6DB8" w:rsidRDefault="006A6DB8" w:rsidP="006A6DB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3F2900C" w14:textId="77777777" w:rsidR="006A6DB8" w:rsidRDefault="006A6DB8" w:rsidP="006A6DB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6A6DB8" w14:paraId="512C942A" w14:textId="77777777" w:rsidTr="006A6DB8">
        <w:trPr>
          <w:trHeight w:val="1340"/>
        </w:trPr>
        <w:tc>
          <w:tcPr>
            <w:tcW w:w="1882" w:type="dxa"/>
            <w:shd w:val="clear" w:color="auto" w:fill="auto"/>
          </w:tcPr>
          <w:p w14:paraId="482A2715" w14:textId="77777777" w:rsidR="006A6DB8" w:rsidRDefault="006A6DB8" w:rsidP="006A6DB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42A1DE2" w14:textId="77777777" w:rsidR="006A6DB8" w:rsidRDefault="006A6DB8" w:rsidP="006A6DB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2EC924FE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759CFF75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23012DE2" w14:textId="77777777" w:rsidR="006A6DB8" w:rsidRDefault="006A6DB8" w:rsidP="006A6DB8">
            <w:pPr>
              <w:jc w:val="center"/>
            </w:pPr>
          </w:p>
        </w:tc>
        <w:tc>
          <w:tcPr>
            <w:tcW w:w="1883" w:type="dxa"/>
          </w:tcPr>
          <w:p w14:paraId="7F49ECAC" w14:textId="77777777" w:rsidR="006A6DB8" w:rsidRDefault="006A6DB8" w:rsidP="006A6DB8">
            <w:pPr>
              <w:jc w:val="center"/>
            </w:pPr>
          </w:p>
        </w:tc>
        <w:tc>
          <w:tcPr>
            <w:tcW w:w="1883" w:type="dxa"/>
          </w:tcPr>
          <w:p w14:paraId="52097DD1" w14:textId="77777777" w:rsidR="006A6DB8" w:rsidRDefault="006A6DB8" w:rsidP="006A6DB8">
            <w:pPr>
              <w:jc w:val="center"/>
            </w:pPr>
          </w:p>
        </w:tc>
      </w:tr>
      <w:tr w:rsidR="006A6DB8" w14:paraId="3B693F8D" w14:textId="77777777" w:rsidTr="006A6DB8">
        <w:trPr>
          <w:trHeight w:val="1340"/>
        </w:trPr>
        <w:tc>
          <w:tcPr>
            <w:tcW w:w="1882" w:type="dxa"/>
          </w:tcPr>
          <w:p w14:paraId="363CF5E9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5BB2BFA3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736EC1CE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7B0DE3C2" w14:textId="77777777" w:rsidR="006A6DB8" w:rsidRDefault="006A6DB8" w:rsidP="006A6DB8">
            <w:pPr>
              <w:jc w:val="center"/>
            </w:pPr>
          </w:p>
        </w:tc>
        <w:tc>
          <w:tcPr>
            <w:tcW w:w="1882" w:type="dxa"/>
          </w:tcPr>
          <w:p w14:paraId="5EE78748" w14:textId="77777777" w:rsidR="006A6DB8" w:rsidRDefault="006A6DB8" w:rsidP="006A6DB8">
            <w:pPr>
              <w:jc w:val="center"/>
            </w:pPr>
          </w:p>
        </w:tc>
        <w:tc>
          <w:tcPr>
            <w:tcW w:w="1883" w:type="dxa"/>
          </w:tcPr>
          <w:p w14:paraId="733DAE18" w14:textId="77777777" w:rsidR="006A6DB8" w:rsidRDefault="006A6DB8" w:rsidP="006A6DB8">
            <w:pPr>
              <w:jc w:val="center"/>
            </w:pPr>
          </w:p>
        </w:tc>
        <w:tc>
          <w:tcPr>
            <w:tcW w:w="1883" w:type="dxa"/>
          </w:tcPr>
          <w:p w14:paraId="204CBFDD" w14:textId="77777777" w:rsidR="006A6DB8" w:rsidRDefault="006A6DB8" w:rsidP="006A6DB8">
            <w:pPr>
              <w:jc w:val="center"/>
            </w:pPr>
          </w:p>
        </w:tc>
      </w:tr>
    </w:tbl>
    <w:p w14:paraId="4FB7DBE3" w14:textId="77777777" w:rsidR="007268E4" w:rsidRPr="00BB4F60" w:rsidRDefault="006A6DB8" w:rsidP="006A6DB8">
      <w:pPr>
        <w:jc w:val="center"/>
      </w:pPr>
      <w:r>
        <w:t>© EditableCalendar.Com</w:t>
      </w:r>
    </w:p>
    <w:sectPr w:rsidR="007268E4" w:rsidRPr="00BB4F60" w:rsidSect="006A6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543B" w14:textId="77777777" w:rsidR="00974F5B" w:rsidRDefault="00974F5B" w:rsidP="005762FE">
      <w:r>
        <w:separator/>
      </w:r>
    </w:p>
  </w:endnote>
  <w:endnote w:type="continuationSeparator" w:id="0">
    <w:p w14:paraId="1EE64A81" w14:textId="77777777" w:rsidR="00974F5B" w:rsidRDefault="00974F5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286" w14:textId="77777777" w:rsidR="00974F5B" w:rsidRDefault="00974F5B" w:rsidP="005762FE">
      <w:r>
        <w:separator/>
      </w:r>
    </w:p>
  </w:footnote>
  <w:footnote w:type="continuationSeparator" w:id="0">
    <w:p w14:paraId="1B7582C3" w14:textId="77777777" w:rsidR="00974F5B" w:rsidRDefault="00974F5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A6DB8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74F5B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DF54"/>
  <w15:docId w15:val="{CB929405-8908-45C7-9DAF-8C7051C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2023-11-26T09:31:00Z</dcterms:created>
  <dcterms:modified xsi:type="dcterms:W3CDTF">2023-11-26T09:31:00Z</dcterms:modified>
</cp:coreProperties>
</file>