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EA55" w14:textId="77777777" w:rsidR="00E64038" w:rsidRDefault="00D748F8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June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 w14:paraId="5FEE879B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9BE7667" w14:textId="77777777"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AD117BF" w14:textId="77777777"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288DB6C" w14:textId="77777777"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7567A53" w14:textId="77777777"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B9FB5EB" w14:textId="77777777"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912C446" w14:textId="77777777"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0008B57" w14:textId="77777777" w:rsidR="00E64038" w:rsidRDefault="00C04A2C">
            <w:pPr>
              <w:pStyle w:val="Day"/>
            </w:pPr>
            <w:r>
              <w:t>Sunday</w:t>
            </w:r>
          </w:p>
        </w:tc>
      </w:tr>
      <w:tr w:rsidR="00E64038" w14:paraId="73569E2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D54104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2C0C05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D6064A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BC2311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9A2960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323EC9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9F88FA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E64038" w14:paraId="154AA94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FD6AD9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F8E14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E6F71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33F0C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B68C0C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77649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F1A4C4" w14:textId="77777777" w:rsidR="00E64038" w:rsidRDefault="00E64038">
            <w:pPr>
              <w:pStyle w:val="CalendarText"/>
            </w:pPr>
          </w:p>
        </w:tc>
      </w:tr>
      <w:tr w:rsidR="00E64038" w14:paraId="0AFF7DE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4DCE5B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F25BA9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B36419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13D6BD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2211B0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0D5EAF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F63FEF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E64038" w14:paraId="522FCAF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8EDF9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246C50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5C055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5B0FF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4110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E5D6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C26881" w14:textId="77777777" w:rsidR="00E64038" w:rsidRDefault="00E64038">
            <w:pPr>
              <w:pStyle w:val="CalendarText"/>
            </w:pPr>
          </w:p>
        </w:tc>
      </w:tr>
      <w:tr w:rsidR="00E64038" w14:paraId="6F9165A0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897498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4A940E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A1EB6B4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53D428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FEE848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2205C4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443AD2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E64038" w14:paraId="742759A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4951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07CDBF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F6CFC0A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DFBC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81BE2B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69312B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00548" w14:textId="77777777" w:rsidR="00E64038" w:rsidRDefault="00DA16F2" w:rsidP="00DA16F2">
            <w:pPr>
              <w:pStyle w:val="CalendarText"/>
              <w:jc w:val="center"/>
            </w:pPr>
            <w:r w:rsidRPr="00DA16F2">
              <w:t>Father's Day</w:t>
            </w:r>
          </w:p>
        </w:tc>
      </w:tr>
      <w:tr w:rsidR="00E64038" w14:paraId="11DD7C9E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A6FB84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0BB213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CBB4272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6F0C416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9F746E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428425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D42D60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E64038" w14:paraId="7DC99576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026A79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BBA32F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5702C65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B64154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2197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E8CD9D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24EDF5" w14:textId="77777777" w:rsidR="00E64038" w:rsidRDefault="00E64038">
            <w:pPr>
              <w:pStyle w:val="CalendarText"/>
            </w:pPr>
          </w:p>
        </w:tc>
      </w:tr>
      <w:tr w:rsidR="00E64038" w14:paraId="7C067CD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77B851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0E6DD5B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C6D568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EA6B0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F5DF75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EA6B0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6B0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EA6B0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6B0B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8A5BE7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EA6B0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6B0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EA6B0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6B0B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F482EF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EA6B0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6B0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EA6B0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6B0B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4FF8BF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EA6B0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6B0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A6B0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6B0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E64038" w14:paraId="0F546134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F052EC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1A9E34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81EA52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073478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74898F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CDDBA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6FC7E4" w14:textId="77777777" w:rsidR="00E64038" w:rsidRDefault="00E64038">
            <w:pPr>
              <w:pStyle w:val="CalendarText"/>
            </w:pPr>
          </w:p>
        </w:tc>
      </w:tr>
      <w:tr w:rsidR="00E64038" w14:paraId="61A633A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21C688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EA6B0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6B0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CA238D" w14:textId="77777777" w:rsidR="00E64038" w:rsidRDefault="00D748F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3221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C2B163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1C02A5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9E726C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986416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448B70" w14:textId="77777777" w:rsidR="00E64038" w:rsidRDefault="00E64038">
            <w:pPr>
              <w:pStyle w:val="Date"/>
            </w:pPr>
          </w:p>
        </w:tc>
      </w:tr>
      <w:tr w:rsidR="00E64038" w14:paraId="579FAA53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8AA7E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1844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4C963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2AE66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D639B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70E6B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4FCE06" w14:textId="77777777" w:rsidR="00E64038" w:rsidRDefault="00E64038">
            <w:pPr>
              <w:pStyle w:val="CalendarText"/>
            </w:pPr>
          </w:p>
        </w:tc>
      </w:tr>
    </w:tbl>
    <w:p w14:paraId="23560C98" w14:textId="0494954A" w:rsidR="00E64038" w:rsidRDefault="00324A41" w:rsidP="00324A41">
      <w:pPr>
        <w:jc w:val="center"/>
      </w:pPr>
      <w:r>
        <w:t xml:space="preserve">© </w:t>
      </w:r>
      <w:r w:rsidR="00236E2A">
        <w:t>Editable</w:t>
      </w:r>
      <w:bookmarkStart w:id="0" w:name="_GoBack"/>
      <w:bookmarkEnd w:id="0"/>
      <w:r>
        <w:t>Calendar.Com</w:t>
      </w:r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6/30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6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4708E"/>
    <w:rsid w:val="00165246"/>
    <w:rsid w:val="00236E2A"/>
    <w:rsid w:val="00324A41"/>
    <w:rsid w:val="00561CFD"/>
    <w:rsid w:val="006A253F"/>
    <w:rsid w:val="006F05AE"/>
    <w:rsid w:val="0093221C"/>
    <w:rsid w:val="00965B23"/>
    <w:rsid w:val="00A110E8"/>
    <w:rsid w:val="00A35821"/>
    <w:rsid w:val="00BD5401"/>
    <w:rsid w:val="00C04A2C"/>
    <w:rsid w:val="00D748F8"/>
    <w:rsid w:val="00DA16F2"/>
    <w:rsid w:val="00DA6D0F"/>
    <w:rsid w:val="00DF2590"/>
    <w:rsid w:val="00E64038"/>
    <w:rsid w:val="00EA6B0B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CC6D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3A3D4-D480-47EF-9243-A30AA1A4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2020 Printable Calendar with Holidays</vt:lpstr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2020 Printable Calendar with Holidays</dc:title>
  <dc:creator>AutoBVT</dc:creator>
  <cp:lastModifiedBy>admin</cp:lastModifiedBy>
  <cp:revision>5</cp:revision>
  <dcterms:created xsi:type="dcterms:W3CDTF">2018-11-01T06:15:00Z</dcterms:created>
  <dcterms:modified xsi:type="dcterms:W3CDTF">2019-05-20T08:44:00Z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