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AddIn"/>
        <w:tblW w:w="13176" w:type="dxa"/>
        <w:tblLayout w:type="fixed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B1FCC" w:rsidRPr="006B1FCC" w14:paraId="0AFE0080" w14:textId="77777777" w:rsidTr="006B1FCC">
        <w:trPr>
          <w:trHeight w:val="600"/>
        </w:trPr>
        <w:tc>
          <w:tcPr>
            <w:tcW w:w="13176" w:type="dxa"/>
            <w:gridSpan w:val="7"/>
          </w:tcPr>
          <w:p w14:paraId="039F2292" w14:textId="77777777" w:rsidR="006B1FCC" w:rsidRPr="006B1FCC" w:rsidRDefault="006B1FCC" w:rsidP="006B1FCC">
            <w:pPr>
              <w:jc w:val="center"/>
              <w:rPr>
                <w:sz w:val="48"/>
              </w:rPr>
            </w:pPr>
            <w:r>
              <w:rPr>
                <w:sz w:val="48"/>
              </w:rPr>
              <w:t>January 2026</w:t>
            </w:r>
          </w:p>
        </w:tc>
      </w:tr>
      <w:tr w:rsidR="006B1FCC" w14:paraId="348568B3" w14:textId="77777777" w:rsidTr="006B1FCC">
        <w:tc>
          <w:tcPr>
            <w:tcW w:w="1882" w:type="dxa"/>
          </w:tcPr>
          <w:p w14:paraId="4D65F096" w14:textId="77777777" w:rsidR="006B1FCC" w:rsidRDefault="006B1FCC" w:rsidP="006B1FCC">
            <w:pPr>
              <w:jc w:val="center"/>
            </w:pPr>
            <w:r>
              <w:t>Sunday</w:t>
            </w:r>
          </w:p>
        </w:tc>
        <w:tc>
          <w:tcPr>
            <w:tcW w:w="1882" w:type="dxa"/>
          </w:tcPr>
          <w:p w14:paraId="5ACB8C46" w14:textId="77777777" w:rsidR="006B1FCC" w:rsidRDefault="006B1FCC" w:rsidP="006B1FCC">
            <w:pPr>
              <w:jc w:val="center"/>
            </w:pPr>
            <w:r>
              <w:t>Monday</w:t>
            </w:r>
          </w:p>
        </w:tc>
        <w:tc>
          <w:tcPr>
            <w:tcW w:w="1882" w:type="dxa"/>
          </w:tcPr>
          <w:p w14:paraId="4DD134D7" w14:textId="77777777" w:rsidR="006B1FCC" w:rsidRDefault="006B1FCC" w:rsidP="006B1FCC">
            <w:pPr>
              <w:jc w:val="center"/>
            </w:pPr>
            <w:r>
              <w:t>Tuesday</w:t>
            </w:r>
          </w:p>
        </w:tc>
        <w:tc>
          <w:tcPr>
            <w:tcW w:w="1882" w:type="dxa"/>
          </w:tcPr>
          <w:p w14:paraId="6DE50D05" w14:textId="77777777" w:rsidR="006B1FCC" w:rsidRDefault="006B1FCC" w:rsidP="006B1FCC">
            <w:pPr>
              <w:jc w:val="center"/>
            </w:pPr>
            <w:r>
              <w:t>Wednesday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07316EC2" w14:textId="77777777" w:rsidR="006B1FCC" w:rsidRDefault="006B1FCC" w:rsidP="006B1FCC">
            <w:pPr>
              <w:jc w:val="center"/>
            </w:pPr>
            <w:r>
              <w:t>Thursday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E72B85C" w14:textId="77777777" w:rsidR="006B1FCC" w:rsidRDefault="006B1FCC" w:rsidP="006B1FCC">
            <w:pPr>
              <w:jc w:val="center"/>
            </w:pPr>
            <w:r>
              <w:t>Friday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2175785" w14:textId="77777777" w:rsidR="006B1FCC" w:rsidRDefault="006B1FCC" w:rsidP="006B1FCC">
            <w:pPr>
              <w:jc w:val="center"/>
            </w:pPr>
            <w:r>
              <w:t>Saturday</w:t>
            </w:r>
          </w:p>
        </w:tc>
      </w:tr>
      <w:tr w:rsidR="006B1FCC" w14:paraId="25C09087" w14:textId="77777777" w:rsidTr="006B1FC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</w:tcPr>
          <w:p w14:paraId="7D0E7DA1" w14:textId="77777777" w:rsidR="006B1FCC" w:rsidRDefault="006B1FCC" w:rsidP="006B1FCC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FF68B31" w14:textId="77777777" w:rsidR="006B1FCC" w:rsidRDefault="006B1FCC" w:rsidP="006B1FCC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20469A77" w14:textId="77777777" w:rsidR="006B1FCC" w:rsidRDefault="006B1FCC" w:rsidP="006B1FCC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4FA07B88" w14:textId="77777777" w:rsidR="006B1FCC" w:rsidRDefault="006B1FCC" w:rsidP="006B1FCC">
            <w:pPr>
              <w:jc w:val="center"/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5AAFE200" w14:textId="77777777" w:rsidR="006B1FCC" w:rsidRDefault="006B1FCC" w:rsidP="006B1FCC">
            <w:pPr>
              <w:jc w:val="center"/>
            </w:pPr>
            <w:r>
              <w:t>1</w:t>
            </w:r>
            <w:r>
              <w:br/>
            </w:r>
            <w:r>
              <w:br/>
              <w:t>New Year's Day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87E12C9" w14:textId="77777777" w:rsidR="006B1FCC" w:rsidRDefault="006B1FCC" w:rsidP="006B1FCC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07A37B5F" w14:textId="77777777" w:rsidR="006B1FCC" w:rsidRDefault="006B1FCC" w:rsidP="006B1FCC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</w:tr>
      <w:tr w:rsidR="006B1FCC" w14:paraId="43DE5AB4" w14:textId="77777777" w:rsidTr="006B1FC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7755A8A" w14:textId="77777777" w:rsidR="006B1FCC" w:rsidRDefault="006B1FCC" w:rsidP="006B1FCC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C1F559F" w14:textId="77777777" w:rsidR="006B1FCC" w:rsidRDefault="006B1FCC" w:rsidP="006B1FCC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9248768" w14:textId="77777777" w:rsidR="006B1FCC" w:rsidRDefault="006B1FCC" w:rsidP="006B1FCC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096B8809" w14:textId="77777777" w:rsidR="006B1FCC" w:rsidRDefault="006B1FCC" w:rsidP="006B1FCC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D4E806E" w14:textId="77777777" w:rsidR="006B1FCC" w:rsidRDefault="006B1FCC" w:rsidP="006B1FCC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47A200E2" w14:textId="77777777" w:rsidR="006B1FCC" w:rsidRDefault="006B1FCC" w:rsidP="006B1FCC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D08C0EF" w14:textId="77777777" w:rsidR="006B1FCC" w:rsidRDefault="006B1FCC" w:rsidP="006B1FCC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</w:tr>
      <w:tr w:rsidR="006B1FCC" w14:paraId="335DCDB7" w14:textId="77777777" w:rsidTr="006B1FC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444A88FA" w14:textId="77777777" w:rsidR="006B1FCC" w:rsidRDefault="006B1FCC" w:rsidP="006B1FCC">
            <w:pPr>
              <w:jc w:val="center"/>
            </w:pPr>
            <w:r>
              <w:t>11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A75B3A3" w14:textId="77777777" w:rsidR="006B1FCC" w:rsidRDefault="006B1FCC" w:rsidP="006B1FCC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07965BC" w14:textId="77777777" w:rsidR="006B1FCC" w:rsidRDefault="006B1FCC" w:rsidP="006B1FCC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1C4097F8" w14:textId="77777777" w:rsidR="006B1FCC" w:rsidRDefault="006B1FCC" w:rsidP="006B1FCC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512C12F" w14:textId="77777777" w:rsidR="006B1FCC" w:rsidRDefault="006B1FCC" w:rsidP="006B1FCC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6B8A1BD6" w14:textId="77777777" w:rsidR="006B1FCC" w:rsidRDefault="006B1FCC" w:rsidP="006B1FCC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C5AD302" w14:textId="77777777" w:rsidR="006B1FCC" w:rsidRDefault="006B1FCC" w:rsidP="006B1FCC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</w:tr>
      <w:tr w:rsidR="006B1FCC" w14:paraId="026CB2BC" w14:textId="77777777" w:rsidTr="006B1FCC">
        <w:trPr>
          <w:trHeight w:val="1340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30A9C517" w14:textId="77777777" w:rsidR="006B1FCC" w:rsidRDefault="006B1FCC" w:rsidP="006B1FCC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7BFAD480" w14:textId="77777777" w:rsidR="006B1FCC" w:rsidRDefault="006B1FCC" w:rsidP="006B1FCC">
            <w:pPr>
              <w:jc w:val="center"/>
            </w:pPr>
            <w:r>
              <w:t>19</w:t>
            </w:r>
            <w:r>
              <w:br/>
            </w:r>
            <w:r>
              <w:br/>
              <w:t>Luther King Jr Day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0B727D6" w14:textId="77777777" w:rsidR="006B1FCC" w:rsidRDefault="006B1FCC" w:rsidP="006B1FCC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D8027F6" w14:textId="77777777" w:rsidR="006B1FCC" w:rsidRDefault="006B1FCC" w:rsidP="006B1FCC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14:paraId="688A05CC" w14:textId="77777777" w:rsidR="006B1FCC" w:rsidRDefault="006B1FCC" w:rsidP="006B1FCC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120D3FA6" w14:textId="77777777" w:rsidR="006B1FCC" w:rsidRDefault="006B1FCC" w:rsidP="006B1FCC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14:paraId="214F834C" w14:textId="77777777" w:rsidR="006B1FCC" w:rsidRDefault="006B1FCC" w:rsidP="006B1FCC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</w:tr>
      <w:tr w:rsidR="006B1FCC" w14:paraId="16AF8B60" w14:textId="77777777" w:rsidTr="006B1FCC">
        <w:trPr>
          <w:trHeight w:val="1340"/>
        </w:trPr>
        <w:tc>
          <w:tcPr>
            <w:tcW w:w="1882" w:type="dxa"/>
            <w:shd w:val="clear" w:color="auto" w:fill="auto"/>
          </w:tcPr>
          <w:p w14:paraId="1F118BA6" w14:textId="77777777" w:rsidR="006B1FCC" w:rsidRDefault="006B1FCC" w:rsidP="006B1FCC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7F271F5E" w14:textId="77777777" w:rsidR="006B1FCC" w:rsidRDefault="006B1FCC" w:rsidP="006B1FCC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AEB559B" w14:textId="77777777" w:rsidR="006B1FCC" w:rsidRDefault="006B1FCC" w:rsidP="006B1FCC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513FE9E8" w14:textId="77777777" w:rsidR="006B1FCC" w:rsidRDefault="006B1FCC" w:rsidP="006B1FCC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882" w:type="dxa"/>
            <w:shd w:val="clear" w:color="auto" w:fill="auto"/>
          </w:tcPr>
          <w:p w14:paraId="1BFD57E1" w14:textId="77777777" w:rsidR="006B1FCC" w:rsidRDefault="006B1FCC" w:rsidP="006B1FCC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61210A1C" w14:textId="77777777" w:rsidR="006B1FCC" w:rsidRDefault="006B1FCC" w:rsidP="006B1FCC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  <w:tc>
          <w:tcPr>
            <w:tcW w:w="1883" w:type="dxa"/>
            <w:shd w:val="clear" w:color="auto" w:fill="auto"/>
          </w:tcPr>
          <w:p w14:paraId="4B8DB6ED" w14:textId="77777777" w:rsidR="006B1FCC" w:rsidRDefault="006B1FCC" w:rsidP="006B1FCC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</w:tr>
      <w:tr w:rsidR="006B1FCC" w14:paraId="077770EC" w14:textId="77777777" w:rsidTr="006B1FCC">
        <w:trPr>
          <w:trHeight w:val="1340"/>
        </w:trPr>
        <w:tc>
          <w:tcPr>
            <w:tcW w:w="1882" w:type="dxa"/>
          </w:tcPr>
          <w:p w14:paraId="67829D37" w14:textId="77777777" w:rsidR="006B1FCC" w:rsidRDefault="006B1FCC" w:rsidP="006B1FCC">
            <w:pPr>
              <w:jc w:val="center"/>
            </w:pPr>
          </w:p>
        </w:tc>
        <w:tc>
          <w:tcPr>
            <w:tcW w:w="1882" w:type="dxa"/>
          </w:tcPr>
          <w:p w14:paraId="18D641CA" w14:textId="77777777" w:rsidR="006B1FCC" w:rsidRDefault="006B1FCC" w:rsidP="006B1FCC">
            <w:pPr>
              <w:jc w:val="center"/>
            </w:pPr>
          </w:p>
        </w:tc>
        <w:tc>
          <w:tcPr>
            <w:tcW w:w="1882" w:type="dxa"/>
          </w:tcPr>
          <w:p w14:paraId="6EA6B10E" w14:textId="77777777" w:rsidR="006B1FCC" w:rsidRDefault="006B1FCC" w:rsidP="006B1FCC">
            <w:pPr>
              <w:jc w:val="center"/>
            </w:pPr>
          </w:p>
        </w:tc>
        <w:tc>
          <w:tcPr>
            <w:tcW w:w="1882" w:type="dxa"/>
          </w:tcPr>
          <w:p w14:paraId="0BE35BA7" w14:textId="77777777" w:rsidR="006B1FCC" w:rsidRDefault="006B1FCC" w:rsidP="006B1FCC">
            <w:pPr>
              <w:jc w:val="center"/>
            </w:pPr>
          </w:p>
        </w:tc>
        <w:tc>
          <w:tcPr>
            <w:tcW w:w="1882" w:type="dxa"/>
          </w:tcPr>
          <w:p w14:paraId="2C3FC8FF" w14:textId="77777777" w:rsidR="006B1FCC" w:rsidRDefault="006B1FCC" w:rsidP="006B1FCC">
            <w:pPr>
              <w:jc w:val="center"/>
            </w:pPr>
          </w:p>
        </w:tc>
        <w:tc>
          <w:tcPr>
            <w:tcW w:w="1883" w:type="dxa"/>
          </w:tcPr>
          <w:p w14:paraId="260EA260" w14:textId="77777777" w:rsidR="006B1FCC" w:rsidRDefault="006B1FCC" w:rsidP="006B1FCC">
            <w:pPr>
              <w:jc w:val="center"/>
            </w:pPr>
          </w:p>
        </w:tc>
        <w:tc>
          <w:tcPr>
            <w:tcW w:w="1883" w:type="dxa"/>
          </w:tcPr>
          <w:p w14:paraId="1A77F825" w14:textId="77777777" w:rsidR="006B1FCC" w:rsidRDefault="006B1FCC" w:rsidP="006B1FCC">
            <w:pPr>
              <w:jc w:val="center"/>
            </w:pPr>
          </w:p>
        </w:tc>
      </w:tr>
    </w:tbl>
    <w:p w14:paraId="0C33BA2C" w14:textId="77777777" w:rsidR="007268E4" w:rsidRPr="00BB4F60" w:rsidRDefault="006B1FCC" w:rsidP="006B1FCC">
      <w:pPr>
        <w:jc w:val="center"/>
      </w:pPr>
      <w:r>
        <w:t>© EditableCalendar.Com</w:t>
      </w:r>
    </w:p>
    <w:sectPr w:rsidR="007268E4" w:rsidRPr="00BB4F60" w:rsidSect="006B1F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89D5" w14:textId="77777777" w:rsidR="006A24CB" w:rsidRDefault="006A24CB" w:rsidP="005762FE">
      <w:r>
        <w:separator/>
      </w:r>
    </w:p>
  </w:endnote>
  <w:endnote w:type="continuationSeparator" w:id="0">
    <w:p w14:paraId="30C60946" w14:textId="77777777" w:rsidR="006A24CB" w:rsidRDefault="006A24CB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5A74" w14:textId="77777777" w:rsidR="006A24CB" w:rsidRDefault="006A24CB" w:rsidP="005762FE">
      <w:r>
        <w:separator/>
      </w:r>
    </w:p>
  </w:footnote>
  <w:footnote w:type="continuationSeparator" w:id="0">
    <w:p w14:paraId="3EAC84C1" w14:textId="77777777" w:rsidR="006A24CB" w:rsidRDefault="006A24CB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758258322">
    <w:abstractNumId w:val="0"/>
  </w:num>
  <w:num w:numId="2" w16cid:durableId="1356033281">
    <w:abstractNumId w:val="1"/>
  </w:num>
  <w:num w:numId="3" w16cid:durableId="1344093029">
    <w:abstractNumId w:val="1"/>
  </w:num>
  <w:num w:numId="4" w16cid:durableId="1052577431">
    <w:abstractNumId w:val="1"/>
  </w:num>
  <w:num w:numId="5" w16cid:durableId="107893164">
    <w:abstractNumId w:val="1"/>
  </w:num>
  <w:num w:numId="6" w16cid:durableId="458107484">
    <w:abstractNumId w:val="1"/>
  </w:num>
  <w:num w:numId="7" w16cid:durableId="90487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CC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A24CB"/>
    <w:rsid w:val="006B1FCC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A6BFD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E77C"/>
  <w15:docId w15:val="{51806CD1-34E9-476B-B023-43FAEB90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EditableCalendar-ok\5.april-2020-printable-calendar-holidays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2026 Printable Calendar with Holidays</dc:title>
  <dc:subject/>
  <dc:creator>EditableCalendar.Com</dc:creator>
  <cp:keywords/>
  <dc:description>Download more at EditableCalendar.Com</dc:description>
  <cp:lastModifiedBy>Editable Calendar</cp:lastModifiedBy>
  <cp:revision>1</cp:revision>
  <dcterms:created xsi:type="dcterms:W3CDTF">2023-11-26T09:35:00Z</dcterms:created>
  <dcterms:modified xsi:type="dcterms:W3CDTF">2023-11-26T09:35:00Z</dcterms:modified>
</cp:coreProperties>
</file>