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3A121D" w:rsidRPr="003A121D" w14:paraId="4028D089" w14:textId="77777777" w:rsidTr="003A121D">
        <w:trPr>
          <w:trHeight w:val="600"/>
        </w:trPr>
        <w:tc>
          <w:tcPr>
            <w:tcW w:w="13176" w:type="dxa"/>
            <w:gridSpan w:val="7"/>
          </w:tcPr>
          <w:p w14:paraId="1DA438EE" w14:textId="77777777" w:rsidR="003A121D" w:rsidRPr="003A121D" w:rsidRDefault="003A121D" w:rsidP="003A121D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2024</w:t>
            </w:r>
          </w:p>
        </w:tc>
      </w:tr>
      <w:tr w:rsidR="003A121D" w14:paraId="3A6A5AAB" w14:textId="77777777" w:rsidTr="003A121D">
        <w:tc>
          <w:tcPr>
            <w:tcW w:w="1882" w:type="dxa"/>
          </w:tcPr>
          <w:p w14:paraId="78D4FBF2" w14:textId="77777777" w:rsidR="003A121D" w:rsidRDefault="003A121D" w:rsidP="003A121D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DD26D80" w14:textId="77777777" w:rsidR="003A121D" w:rsidRDefault="003A121D" w:rsidP="003A121D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CBF8145" w14:textId="77777777" w:rsidR="003A121D" w:rsidRDefault="003A121D" w:rsidP="003A121D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9CF0FA1" w14:textId="77777777" w:rsidR="003A121D" w:rsidRDefault="003A121D" w:rsidP="003A121D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7976BFB" w14:textId="77777777" w:rsidR="003A121D" w:rsidRDefault="003A121D" w:rsidP="003A121D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7164383" w14:textId="77777777" w:rsidR="003A121D" w:rsidRDefault="003A121D" w:rsidP="003A121D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C28F5CC" w14:textId="77777777" w:rsidR="003A121D" w:rsidRDefault="003A121D" w:rsidP="003A121D">
            <w:pPr>
              <w:jc w:val="center"/>
            </w:pPr>
            <w:r>
              <w:t>Saturday</w:t>
            </w:r>
          </w:p>
        </w:tc>
      </w:tr>
      <w:tr w:rsidR="003A121D" w14:paraId="0BD64A95" w14:textId="77777777" w:rsidTr="003A121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1D251782" w14:textId="77777777" w:rsidR="003A121D" w:rsidRDefault="003A121D" w:rsidP="003A121D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3039159" w14:textId="77777777" w:rsidR="003A121D" w:rsidRDefault="003A121D" w:rsidP="003A121D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AEBC2DF" w14:textId="77777777" w:rsidR="003A121D" w:rsidRDefault="003A121D" w:rsidP="003A121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19FC00D" w14:textId="77777777" w:rsidR="003A121D" w:rsidRDefault="003A121D" w:rsidP="003A121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89780CC" w14:textId="77777777" w:rsidR="003A121D" w:rsidRDefault="003A121D" w:rsidP="003A121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734F64A" w14:textId="77777777" w:rsidR="003A121D" w:rsidRDefault="003A121D" w:rsidP="003A121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5D9491A" w14:textId="77777777" w:rsidR="003A121D" w:rsidRDefault="003A121D" w:rsidP="003A121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3A121D" w14:paraId="3C45B55A" w14:textId="77777777" w:rsidTr="003A121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6F7EB54" w14:textId="77777777" w:rsidR="003A121D" w:rsidRDefault="003A121D" w:rsidP="003A121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00BCE01" w14:textId="77777777" w:rsidR="003A121D" w:rsidRDefault="003A121D" w:rsidP="003A121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FEAEA0F" w14:textId="77777777" w:rsidR="003A121D" w:rsidRDefault="003A121D" w:rsidP="003A121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222184B" w14:textId="77777777" w:rsidR="003A121D" w:rsidRDefault="003A121D" w:rsidP="003A121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10ABCBA" w14:textId="77777777" w:rsidR="003A121D" w:rsidRDefault="003A121D" w:rsidP="003A121D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3F71059" w14:textId="77777777" w:rsidR="003A121D" w:rsidRDefault="003A121D" w:rsidP="003A121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83B0BEF" w14:textId="77777777" w:rsidR="003A121D" w:rsidRDefault="003A121D" w:rsidP="003A121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3A121D" w14:paraId="07BAD0AD" w14:textId="77777777" w:rsidTr="003A121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94B1C41" w14:textId="77777777" w:rsidR="003A121D" w:rsidRDefault="003A121D" w:rsidP="003A121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187CC4C" w14:textId="77777777" w:rsidR="003A121D" w:rsidRDefault="003A121D" w:rsidP="003A121D">
            <w:pPr>
              <w:jc w:val="center"/>
            </w:pPr>
            <w:r>
              <w:t>15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1B53B8D" w14:textId="77777777" w:rsidR="003A121D" w:rsidRDefault="003A121D" w:rsidP="003A121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0BA760C" w14:textId="77777777" w:rsidR="003A121D" w:rsidRDefault="003A121D" w:rsidP="003A121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4FA4CA" w14:textId="77777777" w:rsidR="003A121D" w:rsidRDefault="003A121D" w:rsidP="003A121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671D1F1" w14:textId="77777777" w:rsidR="003A121D" w:rsidRDefault="003A121D" w:rsidP="003A121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78FEE6F" w14:textId="77777777" w:rsidR="003A121D" w:rsidRDefault="003A121D" w:rsidP="003A121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3A121D" w14:paraId="43554136" w14:textId="77777777" w:rsidTr="003A121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4E420BE" w14:textId="77777777" w:rsidR="003A121D" w:rsidRDefault="003A121D" w:rsidP="003A121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EC8CCB9" w14:textId="77777777" w:rsidR="003A121D" w:rsidRDefault="003A121D" w:rsidP="003A121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862BBC8" w14:textId="77777777" w:rsidR="003A121D" w:rsidRDefault="003A121D" w:rsidP="003A121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ECADB0B" w14:textId="77777777" w:rsidR="003A121D" w:rsidRDefault="003A121D" w:rsidP="003A121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7422AB6" w14:textId="77777777" w:rsidR="003A121D" w:rsidRDefault="003A121D" w:rsidP="003A121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06D494E" w14:textId="77777777" w:rsidR="003A121D" w:rsidRDefault="003A121D" w:rsidP="003A121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BA21039" w14:textId="77777777" w:rsidR="003A121D" w:rsidRDefault="003A121D" w:rsidP="003A121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3A121D" w14:paraId="78F6A44D" w14:textId="77777777" w:rsidTr="003A121D">
        <w:trPr>
          <w:trHeight w:val="1340"/>
        </w:trPr>
        <w:tc>
          <w:tcPr>
            <w:tcW w:w="1882" w:type="dxa"/>
            <w:shd w:val="clear" w:color="auto" w:fill="auto"/>
          </w:tcPr>
          <w:p w14:paraId="38B37AAD" w14:textId="77777777" w:rsidR="003A121D" w:rsidRDefault="003A121D" w:rsidP="003A121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8761251" w14:textId="77777777" w:rsidR="003A121D" w:rsidRDefault="003A121D" w:rsidP="003A121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4A9949A" w14:textId="77777777" w:rsidR="003A121D" w:rsidRDefault="003A121D" w:rsidP="003A121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8B6B65B" w14:textId="77777777" w:rsidR="003A121D" w:rsidRDefault="003A121D" w:rsidP="003A121D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547E95CD" w14:textId="77777777" w:rsidR="003A121D" w:rsidRDefault="003A121D" w:rsidP="003A121D">
            <w:pPr>
              <w:jc w:val="center"/>
            </w:pPr>
          </w:p>
        </w:tc>
        <w:tc>
          <w:tcPr>
            <w:tcW w:w="1883" w:type="dxa"/>
          </w:tcPr>
          <w:p w14:paraId="1745C406" w14:textId="77777777" w:rsidR="003A121D" w:rsidRDefault="003A121D" w:rsidP="003A121D">
            <w:pPr>
              <w:jc w:val="center"/>
            </w:pPr>
          </w:p>
        </w:tc>
        <w:tc>
          <w:tcPr>
            <w:tcW w:w="1883" w:type="dxa"/>
          </w:tcPr>
          <w:p w14:paraId="6A7DD8E4" w14:textId="77777777" w:rsidR="003A121D" w:rsidRDefault="003A121D" w:rsidP="003A121D">
            <w:pPr>
              <w:jc w:val="center"/>
            </w:pPr>
          </w:p>
        </w:tc>
      </w:tr>
      <w:tr w:rsidR="003A121D" w14:paraId="59BE0F2C" w14:textId="77777777" w:rsidTr="003A121D">
        <w:trPr>
          <w:trHeight w:val="1340"/>
        </w:trPr>
        <w:tc>
          <w:tcPr>
            <w:tcW w:w="1882" w:type="dxa"/>
          </w:tcPr>
          <w:p w14:paraId="290A1962" w14:textId="77777777" w:rsidR="003A121D" w:rsidRDefault="003A121D" w:rsidP="003A121D">
            <w:pPr>
              <w:jc w:val="center"/>
            </w:pPr>
          </w:p>
        </w:tc>
        <w:tc>
          <w:tcPr>
            <w:tcW w:w="1882" w:type="dxa"/>
          </w:tcPr>
          <w:p w14:paraId="037C7E60" w14:textId="77777777" w:rsidR="003A121D" w:rsidRDefault="003A121D" w:rsidP="003A121D">
            <w:pPr>
              <w:jc w:val="center"/>
            </w:pPr>
          </w:p>
        </w:tc>
        <w:tc>
          <w:tcPr>
            <w:tcW w:w="1882" w:type="dxa"/>
          </w:tcPr>
          <w:p w14:paraId="5A08DE13" w14:textId="77777777" w:rsidR="003A121D" w:rsidRDefault="003A121D" w:rsidP="003A121D">
            <w:pPr>
              <w:jc w:val="center"/>
            </w:pPr>
          </w:p>
        </w:tc>
        <w:tc>
          <w:tcPr>
            <w:tcW w:w="1882" w:type="dxa"/>
          </w:tcPr>
          <w:p w14:paraId="213C5765" w14:textId="77777777" w:rsidR="003A121D" w:rsidRDefault="003A121D" w:rsidP="003A121D">
            <w:pPr>
              <w:jc w:val="center"/>
            </w:pPr>
          </w:p>
        </w:tc>
        <w:tc>
          <w:tcPr>
            <w:tcW w:w="1882" w:type="dxa"/>
          </w:tcPr>
          <w:p w14:paraId="22F18506" w14:textId="77777777" w:rsidR="003A121D" w:rsidRDefault="003A121D" w:rsidP="003A121D">
            <w:pPr>
              <w:jc w:val="center"/>
            </w:pPr>
          </w:p>
        </w:tc>
        <w:tc>
          <w:tcPr>
            <w:tcW w:w="1883" w:type="dxa"/>
          </w:tcPr>
          <w:p w14:paraId="26890E06" w14:textId="77777777" w:rsidR="003A121D" w:rsidRDefault="003A121D" w:rsidP="003A121D">
            <w:pPr>
              <w:jc w:val="center"/>
            </w:pPr>
          </w:p>
        </w:tc>
        <w:tc>
          <w:tcPr>
            <w:tcW w:w="1883" w:type="dxa"/>
          </w:tcPr>
          <w:p w14:paraId="72EBC3A9" w14:textId="77777777" w:rsidR="003A121D" w:rsidRDefault="003A121D" w:rsidP="003A121D">
            <w:pPr>
              <w:jc w:val="center"/>
            </w:pPr>
          </w:p>
        </w:tc>
      </w:tr>
    </w:tbl>
    <w:p w14:paraId="6B58F0A9" w14:textId="77777777" w:rsidR="007268E4" w:rsidRPr="00BB4F60" w:rsidRDefault="003A121D" w:rsidP="003A121D">
      <w:pPr>
        <w:jc w:val="center"/>
      </w:pPr>
      <w:r>
        <w:t>© EditableCalendar.Com</w:t>
      </w:r>
    </w:p>
    <w:sectPr w:rsidR="007268E4" w:rsidRPr="00BB4F60" w:rsidSect="003A12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F743" w14:textId="77777777" w:rsidR="00940359" w:rsidRDefault="00940359" w:rsidP="005762FE">
      <w:r>
        <w:separator/>
      </w:r>
    </w:p>
  </w:endnote>
  <w:endnote w:type="continuationSeparator" w:id="0">
    <w:p w14:paraId="52504BCE" w14:textId="77777777" w:rsidR="00940359" w:rsidRDefault="0094035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B48D" w14:textId="77777777" w:rsidR="00940359" w:rsidRDefault="00940359" w:rsidP="005762FE">
      <w:r>
        <w:separator/>
      </w:r>
    </w:p>
  </w:footnote>
  <w:footnote w:type="continuationSeparator" w:id="0">
    <w:p w14:paraId="20B438E1" w14:textId="77777777" w:rsidR="00940359" w:rsidRDefault="0094035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1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A121D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0359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88160"/>
  <w15:docId w15:val="{F127B618-1AC0-4698-A2DD-A28CF477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2024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2022-05-07T09:51:00Z</dcterms:created>
  <dcterms:modified xsi:type="dcterms:W3CDTF">2022-05-07T09:51:00Z</dcterms:modified>
</cp:coreProperties>
</file>