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0031" w14:textId="77777777" w:rsidR="00E64038" w:rsidRDefault="005825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 w14:paraId="6AD8D5C2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24C52C2" w14:textId="77777777"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0FB918" w14:textId="77777777"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73C6E50" w14:textId="77777777"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460CD6C" w14:textId="77777777"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0B5AAAF" w14:textId="77777777"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461DE8F" w14:textId="77777777"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A3C568" w14:textId="77777777" w:rsidR="00E64038" w:rsidRDefault="00C04A2C">
            <w:pPr>
              <w:pStyle w:val="Day"/>
            </w:pPr>
            <w:r>
              <w:t>Sunday</w:t>
            </w:r>
          </w:p>
        </w:tc>
      </w:tr>
      <w:tr w:rsidR="00E64038" w14:paraId="3B5BD4B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8D6F69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F7D368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760278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F2B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49663A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F2B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E36E20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16E1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F2B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049E29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48840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 w14:paraId="3D5DA00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FD6087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CFD46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3D454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980012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7AABA" w14:textId="77777777" w:rsidR="00E64038" w:rsidRDefault="00034C26" w:rsidP="00034C26">
            <w:pPr>
              <w:pStyle w:val="CalendarText"/>
              <w:jc w:val="center"/>
            </w:pPr>
            <w:r w:rsidRPr="00034C26">
              <w:t>New Year's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6D798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C600D" w14:textId="77777777" w:rsidR="00E64038" w:rsidRDefault="00E64038">
            <w:pPr>
              <w:pStyle w:val="CalendarText"/>
            </w:pPr>
          </w:p>
        </w:tc>
      </w:tr>
      <w:tr w:rsidR="00E64038" w14:paraId="074A4CA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D1D795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484632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B9C88E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4FA1A3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F8D0F2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748896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A8D6EF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 w14:paraId="2D884EF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6B03CC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D893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06EB17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75837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41F36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22A714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70981C" w14:textId="77777777" w:rsidR="00E64038" w:rsidRDefault="00E64038">
            <w:pPr>
              <w:pStyle w:val="CalendarText"/>
            </w:pPr>
          </w:p>
        </w:tc>
      </w:tr>
      <w:tr w:rsidR="00E64038" w14:paraId="712620C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49A5E1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6D8E44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2F7A543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8BDE06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D1481F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C8B317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8B4D6C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 w14:paraId="55C6645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EFA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9ABE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DB4DADF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3D4C97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B023C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5A85D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CDEB3D" w14:textId="77777777" w:rsidR="00E64038" w:rsidRDefault="00E64038">
            <w:pPr>
              <w:pStyle w:val="CalendarText"/>
            </w:pPr>
          </w:p>
        </w:tc>
      </w:tr>
      <w:tr w:rsidR="00E64038" w14:paraId="31E2E69C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044E13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33FB08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322A5C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38FFE10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128234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19EF49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FDC106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 w14:paraId="5863E2B1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5C9EF" w14:textId="77777777" w:rsidR="00E64038" w:rsidRDefault="00034C26" w:rsidP="00034C26">
            <w:pPr>
              <w:pStyle w:val="CalendarText"/>
              <w:jc w:val="center"/>
            </w:pPr>
            <w:r w:rsidRPr="00034C26">
              <w:t>Martin Luther King Jr.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10B8C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8E8EA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D037204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9B2A8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87C181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174FF9" w14:textId="77777777" w:rsidR="00E64038" w:rsidRDefault="00E64038">
            <w:pPr>
              <w:pStyle w:val="CalendarText"/>
            </w:pPr>
          </w:p>
        </w:tc>
      </w:tr>
      <w:tr w:rsidR="00E64038" w14:paraId="486A02D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FC74F9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22031AD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1E7CAE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22050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BE75B5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64FA9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1AD4FF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E64038" w14:paraId="07CC7A0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CDC6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09F7E5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BF525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668AA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9F6C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6E2DC1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E14AF" w14:textId="77777777" w:rsidR="00E64038" w:rsidRDefault="00E64038">
            <w:pPr>
              <w:pStyle w:val="CalendarText"/>
            </w:pPr>
          </w:p>
        </w:tc>
      </w:tr>
      <w:tr w:rsidR="00E64038" w14:paraId="70CFE4D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72536E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216E1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F78A97" w14:textId="77777777"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16E1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16E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216E1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16E1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8C7E5A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D7FEB7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5378EA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5278F4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F72193" w14:textId="77777777" w:rsidR="00E64038" w:rsidRDefault="00E64038">
            <w:pPr>
              <w:pStyle w:val="Date"/>
            </w:pPr>
          </w:p>
        </w:tc>
      </w:tr>
      <w:tr w:rsidR="00E64038" w14:paraId="28569AD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8AB6D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43815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8547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D6D7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C4678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9828D5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358E8" w14:textId="77777777" w:rsidR="00E64038" w:rsidRDefault="00E64038">
            <w:pPr>
              <w:pStyle w:val="CalendarText"/>
            </w:pPr>
          </w:p>
        </w:tc>
      </w:tr>
    </w:tbl>
    <w:p w14:paraId="1D7F0CCA" w14:textId="60B99D1A" w:rsidR="00E64038" w:rsidRDefault="00AF5AC4" w:rsidP="00AF5AC4">
      <w:pPr>
        <w:jc w:val="center"/>
      </w:pPr>
      <w:r>
        <w:t xml:space="preserve">© </w:t>
      </w:r>
      <w:r w:rsidR="001240A6">
        <w:t>Editable</w:t>
      </w:r>
      <w:bookmarkStart w:id="0" w:name="_GoBack"/>
      <w:bookmarkEnd w:id="0"/>
      <w:r>
        <w:t>Calendar.Com</w:t>
      </w:r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34C26"/>
    <w:rsid w:val="0004708E"/>
    <w:rsid w:val="001240A6"/>
    <w:rsid w:val="00165246"/>
    <w:rsid w:val="00216E12"/>
    <w:rsid w:val="002A1342"/>
    <w:rsid w:val="00561CFD"/>
    <w:rsid w:val="005825E8"/>
    <w:rsid w:val="006A253F"/>
    <w:rsid w:val="006F05AE"/>
    <w:rsid w:val="008167D9"/>
    <w:rsid w:val="00853DDE"/>
    <w:rsid w:val="0093221C"/>
    <w:rsid w:val="00965B23"/>
    <w:rsid w:val="00A110E8"/>
    <w:rsid w:val="00A35821"/>
    <w:rsid w:val="00AF5AC4"/>
    <w:rsid w:val="00BD5401"/>
    <w:rsid w:val="00BF2B9F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1EFB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8DFB1-C4AB-4869-8A98-AF5B358F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Printable Calendar with Holidays</vt:lpstr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Printable Calendar with Holidays</dc:title>
  <dc:creator>AutoBVT</dc:creator>
  <cp:lastModifiedBy>admin</cp:lastModifiedBy>
  <cp:revision>5</cp:revision>
  <cp:lastPrinted>2018-11-01T08:26:00Z</cp:lastPrinted>
  <dcterms:created xsi:type="dcterms:W3CDTF">2018-11-01T08:34:00Z</dcterms:created>
  <dcterms:modified xsi:type="dcterms:W3CDTF">2019-05-20T08:35:00Z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