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AC41" w14:textId="77777777" w:rsidR="00E64038" w:rsidRDefault="0004708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 w14:paraId="1BBF455C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1021B8B" w14:textId="77777777"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E78CD8" w14:textId="77777777"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6132325" w14:textId="77777777"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73812C3" w14:textId="77777777"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D34B840" w14:textId="77777777"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A8D614B" w14:textId="77777777"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CDA3F68" w14:textId="77777777" w:rsidR="00E64038" w:rsidRDefault="00C04A2C">
            <w:pPr>
              <w:pStyle w:val="Day"/>
            </w:pPr>
            <w:r>
              <w:t>Sunday</w:t>
            </w:r>
          </w:p>
        </w:tc>
      </w:tr>
      <w:tr w:rsidR="00E64038" w14:paraId="7120003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D4A654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FD9811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BF9CD1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A6D0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EFD332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85F3C5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E56E6F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CA7610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64038" w14:paraId="17D06656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B4B42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70910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79081F" w14:textId="77777777" w:rsidR="00E64038" w:rsidRDefault="0039087D" w:rsidP="0039087D">
            <w:pPr>
              <w:pStyle w:val="CalendarText"/>
              <w:jc w:val="center"/>
            </w:pPr>
            <w:r w:rsidRPr="0039087D">
              <w:t>New Year's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395ED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F8F05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29325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C18CE" w14:textId="77777777" w:rsidR="00E64038" w:rsidRDefault="00E64038">
            <w:pPr>
              <w:pStyle w:val="CalendarText"/>
            </w:pPr>
          </w:p>
        </w:tc>
      </w:tr>
      <w:tr w:rsidR="00E64038" w14:paraId="53B12EE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F2C05E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CAA8CB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BA5AFF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41CE2B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8EFFD0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F8D79C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44614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E64038" w14:paraId="64B453B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613241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D1B563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2885A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9B7C8E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063238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C177FF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252976" w14:textId="77777777" w:rsidR="00E64038" w:rsidRDefault="00E64038">
            <w:pPr>
              <w:pStyle w:val="CalendarText"/>
            </w:pPr>
          </w:p>
        </w:tc>
      </w:tr>
      <w:tr w:rsidR="00E64038" w14:paraId="0828EF1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FC174D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16C8EE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2711ED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E7852A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EC94D1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15F9CF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1D328B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E64038" w14:paraId="662AC97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A05A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88507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7C44CD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C3975C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928F6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94E465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0ADF71" w14:textId="77777777" w:rsidR="00E64038" w:rsidRDefault="00E64038">
            <w:pPr>
              <w:pStyle w:val="CalendarText"/>
            </w:pPr>
          </w:p>
        </w:tc>
      </w:tr>
      <w:tr w:rsidR="00E64038" w14:paraId="3DA4A549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80BFA4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44BA63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7AF5091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BB29408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E5CA14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862C92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68A593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E64038" w14:paraId="7A976383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65B3CA" w14:textId="77777777" w:rsidR="00E64038" w:rsidRDefault="0039087D" w:rsidP="0039087D">
            <w:pPr>
              <w:pStyle w:val="CalendarText"/>
              <w:jc w:val="center"/>
            </w:pPr>
            <w:r w:rsidRPr="0039087D">
              <w:t>Martin Luther King Jr.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AF372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4E3CD3A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244FFC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15BA6E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DE3E7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CFBDE" w14:textId="77777777" w:rsidR="00E64038" w:rsidRDefault="00E64038">
            <w:pPr>
              <w:pStyle w:val="CalendarText"/>
            </w:pPr>
          </w:p>
        </w:tc>
      </w:tr>
      <w:tr w:rsidR="00E64038" w14:paraId="04DD4DA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D1A023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0F928D2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9FCC6A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71ED54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AA7BCC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5BF124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A6D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3EB61D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A6D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64038" w14:paraId="39E7D3D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F9C934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A8A42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AF862E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BB43C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7540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B2DC35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B6D3CB" w14:textId="77777777" w:rsidR="00E64038" w:rsidRDefault="00E64038">
            <w:pPr>
              <w:pStyle w:val="CalendarText"/>
            </w:pPr>
          </w:p>
        </w:tc>
      </w:tr>
      <w:tr w:rsidR="00E64038" w14:paraId="0E3735A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B772D8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D8CBA" w14:textId="77777777"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CCA79D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472F65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F1E4D2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E42FCC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0A60FB" w14:textId="77777777" w:rsidR="00E64038" w:rsidRDefault="00E64038">
            <w:pPr>
              <w:pStyle w:val="Date"/>
            </w:pPr>
          </w:p>
        </w:tc>
      </w:tr>
      <w:tr w:rsidR="00E64038" w14:paraId="202964E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132C66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9B3D3E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9347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AF6564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D1A031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FB632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187411" w14:textId="77777777" w:rsidR="00E64038" w:rsidRDefault="00E64038">
            <w:pPr>
              <w:pStyle w:val="CalendarText"/>
            </w:pPr>
          </w:p>
        </w:tc>
      </w:tr>
    </w:tbl>
    <w:p w14:paraId="6F11AD24" w14:textId="3B6EE151" w:rsidR="00E64038" w:rsidRDefault="000342BF" w:rsidP="000342BF">
      <w:pPr>
        <w:jc w:val="center"/>
      </w:pPr>
      <w:r>
        <w:t xml:space="preserve">© </w:t>
      </w:r>
      <w:r w:rsidR="00891F31">
        <w:t>Editable</w:t>
      </w:r>
      <w:bookmarkStart w:id="0" w:name="_GoBack"/>
      <w:bookmarkEnd w:id="0"/>
      <w:r>
        <w:t>Calendar.Com</w:t>
      </w:r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342BF"/>
    <w:rsid w:val="0004708E"/>
    <w:rsid w:val="00165246"/>
    <w:rsid w:val="0039087D"/>
    <w:rsid w:val="00561CFD"/>
    <w:rsid w:val="006A253F"/>
    <w:rsid w:val="006F05AE"/>
    <w:rsid w:val="00891F31"/>
    <w:rsid w:val="00965B23"/>
    <w:rsid w:val="00A35821"/>
    <w:rsid w:val="00BD5401"/>
    <w:rsid w:val="00C04A2C"/>
    <w:rsid w:val="00DA6D0F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F975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FB58E-B0B5-46C4-837E-48C70F61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Printable Calendar with Holidays</vt:lpstr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Printable Calendar with Holidays</dc:title>
  <dc:creator>AutoBVT</dc:creator>
  <cp:lastModifiedBy>admin</cp:lastModifiedBy>
  <cp:revision>5</cp:revision>
  <dcterms:created xsi:type="dcterms:W3CDTF">2018-11-01T06:12:00Z</dcterms:created>
  <dcterms:modified xsi:type="dcterms:W3CDTF">2019-05-20T08:42:00Z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