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B43C28" w:rsidRPr="00B43C28" w14:paraId="36EE107A" w14:textId="77777777" w:rsidTr="00B43C28">
        <w:trPr>
          <w:trHeight w:val="600"/>
        </w:trPr>
        <w:tc>
          <w:tcPr>
            <w:tcW w:w="13176" w:type="dxa"/>
            <w:gridSpan w:val="7"/>
          </w:tcPr>
          <w:p w14:paraId="515EA508" w14:textId="77777777" w:rsidR="00B43C28" w:rsidRPr="00B43C28" w:rsidRDefault="00B43C28" w:rsidP="00B43C28">
            <w:pPr>
              <w:jc w:val="center"/>
              <w:rPr>
                <w:sz w:val="48"/>
              </w:rPr>
            </w:pPr>
            <w:r>
              <w:rPr>
                <w:sz w:val="48"/>
              </w:rPr>
              <w:t>February 2026</w:t>
            </w:r>
          </w:p>
        </w:tc>
      </w:tr>
      <w:tr w:rsidR="00B43C28" w14:paraId="6AEFEB00" w14:textId="77777777" w:rsidTr="00B43C28">
        <w:tc>
          <w:tcPr>
            <w:tcW w:w="1882" w:type="dxa"/>
            <w:tcBorders>
              <w:bottom w:val="single" w:sz="4" w:space="0" w:color="auto"/>
            </w:tcBorders>
          </w:tcPr>
          <w:p w14:paraId="65FAF9BA" w14:textId="77777777" w:rsidR="00B43C28" w:rsidRDefault="00B43C28" w:rsidP="00B43C28">
            <w:pPr>
              <w:jc w:val="center"/>
            </w:pPr>
            <w:r>
              <w:t>Sunday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84B3381" w14:textId="77777777" w:rsidR="00B43C28" w:rsidRDefault="00B43C28" w:rsidP="00B43C28">
            <w:pPr>
              <w:jc w:val="center"/>
            </w:pPr>
            <w:r>
              <w:t>Monday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803BB06" w14:textId="77777777" w:rsidR="00B43C28" w:rsidRDefault="00B43C28" w:rsidP="00B43C28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22AA2E2" w14:textId="77777777" w:rsidR="00B43C28" w:rsidRDefault="00B43C28" w:rsidP="00B43C28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8B77971" w14:textId="77777777" w:rsidR="00B43C28" w:rsidRDefault="00B43C28" w:rsidP="00B43C28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21BAA684" w14:textId="77777777" w:rsidR="00B43C28" w:rsidRDefault="00B43C28" w:rsidP="00B43C28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1092CDDA" w14:textId="77777777" w:rsidR="00B43C28" w:rsidRDefault="00B43C28" w:rsidP="00B43C28">
            <w:pPr>
              <w:jc w:val="center"/>
            </w:pPr>
            <w:r>
              <w:t>Saturday</w:t>
            </w:r>
          </w:p>
        </w:tc>
      </w:tr>
      <w:tr w:rsidR="00B43C28" w14:paraId="6C926FA3" w14:textId="77777777" w:rsidTr="00B43C28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11751CB" w14:textId="77777777" w:rsidR="00B43C28" w:rsidRDefault="00B43C28" w:rsidP="00B43C28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6A996B6" w14:textId="77777777" w:rsidR="00B43C28" w:rsidRDefault="00B43C28" w:rsidP="00B43C28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307A645" w14:textId="77777777" w:rsidR="00B43C28" w:rsidRDefault="00B43C28" w:rsidP="00B43C28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782A353" w14:textId="77777777" w:rsidR="00B43C28" w:rsidRDefault="00B43C28" w:rsidP="00B43C28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9C05D2D" w14:textId="77777777" w:rsidR="00B43C28" w:rsidRDefault="00B43C28" w:rsidP="00B43C28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3C35FC4" w14:textId="77777777" w:rsidR="00B43C28" w:rsidRDefault="00B43C28" w:rsidP="00B43C28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93DA292" w14:textId="77777777" w:rsidR="00B43C28" w:rsidRDefault="00B43C28" w:rsidP="00B43C28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B43C28" w14:paraId="7058B057" w14:textId="77777777" w:rsidTr="00B43C28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8D1ADAF" w14:textId="77777777" w:rsidR="00B43C28" w:rsidRDefault="00B43C28" w:rsidP="00B43C28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F00FAF3" w14:textId="77777777" w:rsidR="00B43C28" w:rsidRDefault="00B43C28" w:rsidP="00B43C28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3A81717" w14:textId="77777777" w:rsidR="00B43C28" w:rsidRDefault="00B43C28" w:rsidP="00B43C28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28AACE3" w14:textId="77777777" w:rsidR="00B43C28" w:rsidRDefault="00B43C28" w:rsidP="00B43C28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D177102" w14:textId="77777777" w:rsidR="00B43C28" w:rsidRDefault="00B43C28" w:rsidP="00B43C28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7572CFA" w14:textId="77777777" w:rsidR="00B43C28" w:rsidRDefault="00B43C28" w:rsidP="00B43C28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6651EBB" w14:textId="77777777" w:rsidR="00B43C28" w:rsidRDefault="00B43C28" w:rsidP="00B43C28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B43C28" w14:paraId="0417CBFA" w14:textId="77777777" w:rsidTr="00B43C28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571F397" w14:textId="77777777" w:rsidR="00B43C28" w:rsidRDefault="00B43C28" w:rsidP="00B43C28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F9AB69B" w14:textId="77777777" w:rsidR="00B43C28" w:rsidRDefault="00B43C28" w:rsidP="00B43C28">
            <w:pPr>
              <w:jc w:val="center"/>
            </w:pPr>
            <w:r>
              <w:t>16</w:t>
            </w:r>
            <w:r>
              <w:br/>
            </w:r>
            <w:r>
              <w:br/>
              <w:t>President 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D5C2E79" w14:textId="77777777" w:rsidR="00B43C28" w:rsidRDefault="00B43C28" w:rsidP="00B43C28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46FD3D0" w14:textId="77777777" w:rsidR="00B43C28" w:rsidRDefault="00B43C28" w:rsidP="00B43C28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11DB624" w14:textId="77777777" w:rsidR="00B43C28" w:rsidRDefault="00B43C28" w:rsidP="00B43C28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BE16C47" w14:textId="77777777" w:rsidR="00B43C28" w:rsidRDefault="00B43C28" w:rsidP="00B43C28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203BA89" w14:textId="77777777" w:rsidR="00B43C28" w:rsidRDefault="00B43C28" w:rsidP="00B43C28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B43C28" w14:paraId="73EBBE7B" w14:textId="77777777" w:rsidTr="00B43C28">
        <w:trPr>
          <w:trHeight w:val="1340"/>
        </w:trPr>
        <w:tc>
          <w:tcPr>
            <w:tcW w:w="1882" w:type="dxa"/>
            <w:shd w:val="clear" w:color="auto" w:fill="auto"/>
          </w:tcPr>
          <w:p w14:paraId="1FF8DDC2" w14:textId="77777777" w:rsidR="00B43C28" w:rsidRDefault="00B43C28" w:rsidP="00B43C28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29602E33" w14:textId="77777777" w:rsidR="00B43C28" w:rsidRDefault="00B43C28" w:rsidP="00B43C28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69D92262" w14:textId="77777777" w:rsidR="00B43C28" w:rsidRDefault="00B43C28" w:rsidP="00B43C28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4A08EADC" w14:textId="77777777" w:rsidR="00B43C28" w:rsidRDefault="00B43C28" w:rsidP="00B43C28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5326CAEB" w14:textId="77777777" w:rsidR="00B43C28" w:rsidRDefault="00B43C28" w:rsidP="00B43C28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124380C6" w14:textId="77777777" w:rsidR="00B43C28" w:rsidRDefault="00B43C28" w:rsidP="00B43C28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42AFF8E2" w14:textId="77777777" w:rsidR="00B43C28" w:rsidRDefault="00B43C28" w:rsidP="00B43C28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B43C28" w14:paraId="151C8AA4" w14:textId="77777777" w:rsidTr="00B43C28">
        <w:trPr>
          <w:trHeight w:val="1340"/>
        </w:trPr>
        <w:tc>
          <w:tcPr>
            <w:tcW w:w="1882" w:type="dxa"/>
          </w:tcPr>
          <w:p w14:paraId="35F7605B" w14:textId="77777777" w:rsidR="00B43C28" w:rsidRDefault="00B43C28" w:rsidP="00B43C28">
            <w:pPr>
              <w:jc w:val="center"/>
            </w:pPr>
          </w:p>
        </w:tc>
        <w:tc>
          <w:tcPr>
            <w:tcW w:w="1882" w:type="dxa"/>
          </w:tcPr>
          <w:p w14:paraId="6E385DA5" w14:textId="77777777" w:rsidR="00B43C28" w:rsidRDefault="00B43C28" w:rsidP="00B43C28">
            <w:pPr>
              <w:jc w:val="center"/>
            </w:pPr>
          </w:p>
        </w:tc>
        <w:tc>
          <w:tcPr>
            <w:tcW w:w="1882" w:type="dxa"/>
          </w:tcPr>
          <w:p w14:paraId="036D73F0" w14:textId="77777777" w:rsidR="00B43C28" w:rsidRDefault="00B43C28" w:rsidP="00B43C28">
            <w:pPr>
              <w:jc w:val="center"/>
            </w:pPr>
          </w:p>
        </w:tc>
        <w:tc>
          <w:tcPr>
            <w:tcW w:w="1882" w:type="dxa"/>
          </w:tcPr>
          <w:p w14:paraId="19056E5E" w14:textId="77777777" w:rsidR="00B43C28" w:rsidRDefault="00B43C28" w:rsidP="00B43C28">
            <w:pPr>
              <w:jc w:val="center"/>
            </w:pPr>
          </w:p>
        </w:tc>
        <w:tc>
          <w:tcPr>
            <w:tcW w:w="1882" w:type="dxa"/>
          </w:tcPr>
          <w:p w14:paraId="0067DE20" w14:textId="77777777" w:rsidR="00B43C28" w:rsidRDefault="00B43C28" w:rsidP="00B43C28">
            <w:pPr>
              <w:jc w:val="center"/>
            </w:pPr>
          </w:p>
        </w:tc>
        <w:tc>
          <w:tcPr>
            <w:tcW w:w="1883" w:type="dxa"/>
          </w:tcPr>
          <w:p w14:paraId="2BC11A2A" w14:textId="77777777" w:rsidR="00B43C28" w:rsidRDefault="00B43C28" w:rsidP="00B43C28">
            <w:pPr>
              <w:jc w:val="center"/>
            </w:pPr>
          </w:p>
        </w:tc>
        <w:tc>
          <w:tcPr>
            <w:tcW w:w="1883" w:type="dxa"/>
          </w:tcPr>
          <w:p w14:paraId="2A157B00" w14:textId="77777777" w:rsidR="00B43C28" w:rsidRDefault="00B43C28" w:rsidP="00B43C28">
            <w:pPr>
              <w:jc w:val="center"/>
            </w:pPr>
          </w:p>
        </w:tc>
      </w:tr>
      <w:tr w:rsidR="00B43C28" w14:paraId="1FC90D12" w14:textId="77777777" w:rsidTr="00B43C28">
        <w:trPr>
          <w:trHeight w:val="1340"/>
        </w:trPr>
        <w:tc>
          <w:tcPr>
            <w:tcW w:w="1882" w:type="dxa"/>
          </w:tcPr>
          <w:p w14:paraId="02FF6EAD" w14:textId="77777777" w:rsidR="00B43C28" w:rsidRDefault="00B43C28" w:rsidP="00B43C28">
            <w:pPr>
              <w:jc w:val="center"/>
            </w:pPr>
          </w:p>
        </w:tc>
        <w:tc>
          <w:tcPr>
            <w:tcW w:w="1882" w:type="dxa"/>
          </w:tcPr>
          <w:p w14:paraId="1C45A610" w14:textId="77777777" w:rsidR="00B43C28" w:rsidRDefault="00B43C28" w:rsidP="00B43C28">
            <w:pPr>
              <w:jc w:val="center"/>
            </w:pPr>
          </w:p>
        </w:tc>
        <w:tc>
          <w:tcPr>
            <w:tcW w:w="1882" w:type="dxa"/>
          </w:tcPr>
          <w:p w14:paraId="370064AB" w14:textId="77777777" w:rsidR="00B43C28" w:rsidRDefault="00B43C28" w:rsidP="00B43C28">
            <w:pPr>
              <w:jc w:val="center"/>
            </w:pPr>
          </w:p>
        </w:tc>
        <w:tc>
          <w:tcPr>
            <w:tcW w:w="1882" w:type="dxa"/>
          </w:tcPr>
          <w:p w14:paraId="2522CF16" w14:textId="77777777" w:rsidR="00B43C28" w:rsidRDefault="00B43C28" w:rsidP="00B43C28">
            <w:pPr>
              <w:jc w:val="center"/>
            </w:pPr>
          </w:p>
        </w:tc>
        <w:tc>
          <w:tcPr>
            <w:tcW w:w="1882" w:type="dxa"/>
          </w:tcPr>
          <w:p w14:paraId="436F4619" w14:textId="77777777" w:rsidR="00B43C28" w:rsidRDefault="00B43C28" w:rsidP="00B43C28">
            <w:pPr>
              <w:jc w:val="center"/>
            </w:pPr>
          </w:p>
        </w:tc>
        <w:tc>
          <w:tcPr>
            <w:tcW w:w="1883" w:type="dxa"/>
          </w:tcPr>
          <w:p w14:paraId="1EE11562" w14:textId="77777777" w:rsidR="00B43C28" w:rsidRDefault="00B43C28" w:rsidP="00B43C28">
            <w:pPr>
              <w:jc w:val="center"/>
            </w:pPr>
          </w:p>
        </w:tc>
        <w:tc>
          <w:tcPr>
            <w:tcW w:w="1883" w:type="dxa"/>
          </w:tcPr>
          <w:p w14:paraId="3BFE2472" w14:textId="77777777" w:rsidR="00B43C28" w:rsidRDefault="00B43C28" w:rsidP="00B43C28">
            <w:pPr>
              <w:jc w:val="center"/>
            </w:pPr>
          </w:p>
        </w:tc>
      </w:tr>
    </w:tbl>
    <w:p w14:paraId="7F073557" w14:textId="77777777" w:rsidR="007268E4" w:rsidRPr="00BB4F60" w:rsidRDefault="00B43C28" w:rsidP="00B43C28">
      <w:pPr>
        <w:jc w:val="center"/>
      </w:pPr>
      <w:r>
        <w:t>© EditableCalendar.Com</w:t>
      </w:r>
    </w:p>
    <w:sectPr w:rsidR="007268E4" w:rsidRPr="00BB4F60" w:rsidSect="00B43C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11366" w14:textId="77777777" w:rsidR="005B2976" w:rsidRDefault="005B2976" w:rsidP="005762FE">
      <w:r>
        <w:separator/>
      </w:r>
    </w:p>
  </w:endnote>
  <w:endnote w:type="continuationSeparator" w:id="0">
    <w:p w14:paraId="1744E650" w14:textId="77777777" w:rsidR="005B2976" w:rsidRDefault="005B2976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A0CAF" w14:textId="77777777" w:rsidR="005B2976" w:rsidRDefault="005B2976" w:rsidP="005762FE">
      <w:r>
        <w:separator/>
      </w:r>
    </w:p>
  </w:footnote>
  <w:footnote w:type="continuationSeparator" w:id="0">
    <w:p w14:paraId="3AA54A8B" w14:textId="77777777" w:rsidR="005B2976" w:rsidRDefault="005B2976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28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B2976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43C28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F80CF"/>
  <w15:docId w15:val="{126F9970-7093-47C2-873F-559263E5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EditableCalendar-ok\5.april-2020-printable-calendar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2026 Printable Calendar with Holidays</dc:title>
  <dc:subject/>
  <dc:creator>EditableCalendar.Com</dc:creator>
  <cp:keywords/>
  <dc:description>Download more at EditableCalendar.Com</dc:description>
  <cp:lastModifiedBy>Editable Calendar</cp:lastModifiedBy>
  <cp:revision>1</cp:revision>
  <dcterms:created xsi:type="dcterms:W3CDTF">2023-11-26T09:35:00Z</dcterms:created>
  <dcterms:modified xsi:type="dcterms:W3CDTF">2023-11-26T09:36:00Z</dcterms:modified>
</cp:coreProperties>
</file>