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3C4C7" w14:textId="77777777" w:rsidR="00D967FF" w:rsidRDefault="005B38A3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February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2022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D967FF" w14:paraId="674E4A7A" w14:textId="77777777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AF0EBB6" w14:textId="77777777" w:rsidR="00D967FF" w:rsidRDefault="001C6C31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78F6601" w14:textId="77777777" w:rsidR="00D967FF" w:rsidRDefault="001C6C31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34919BE" w14:textId="77777777" w:rsidR="00D967FF" w:rsidRDefault="001C6C31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166D5EA6" w14:textId="77777777" w:rsidR="00D967FF" w:rsidRDefault="001C6C31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CD4CADC" w14:textId="77777777" w:rsidR="00D967FF" w:rsidRDefault="001C6C31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A7761D8" w14:textId="77777777" w:rsidR="00D967FF" w:rsidRDefault="001C6C31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20F16221" w14:textId="77777777" w:rsidR="00D967FF" w:rsidRDefault="001C6C31">
            <w:pPr>
              <w:pStyle w:val="Day"/>
            </w:pPr>
            <w:r>
              <w:t>Sunday</w:t>
            </w:r>
          </w:p>
        </w:tc>
      </w:tr>
      <w:tr w:rsidR="00D967FF" w14:paraId="62840A8B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18C16E4" w14:textId="77777777"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6570A3C" w14:textId="77777777"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9619B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8712E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4307EBB" w14:textId="77777777"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37AAB18" w14:textId="77777777"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402856B" w14:textId="77777777"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= </w:instrText>
            </w:r>
            <w:r w:rsidR="001C6C31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FC54192" w14:textId="77777777"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D7166DD" w14:textId="77777777"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</w:tr>
      <w:tr w:rsidR="00D967FF" w14:paraId="66C6949E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9563AA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1D638C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80D630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A5D199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668C1B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19EA7C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45687F" w14:textId="77777777" w:rsidR="00D967FF" w:rsidRDefault="00D967FF">
            <w:pPr>
              <w:pStyle w:val="CalendarText"/>
            </w:pPr>
          </w:p>
        </w:tc>
      </w:tr>
      <w:tr w:rsidR="00D967FF" w14:paraId="6EE4C644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B407259" w14:textId="77777777"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26FB153" w14:textId="77777777"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1F293B2" w14:textId="77777777"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218E5A3" w14:textId="77777777"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02E6D1D" w14:textId="77777777"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01CD5A4" w14:textId="77777777"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D3CC1D5" w14:textId="77777777"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</w:tr>
      <w:tr w:rsidR="00D967FF" w14:paraId="340E3735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972041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5BD39B4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5B6AEF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2223AC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BF56F4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777D78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155297" w14:textId="77777777" w:rsidR="00D967FF" w:rsidRDefault="00D967FF">
            <w:pPr>
              <w:pStyle w:val="CalendarText"/>
            </w:pPr>
          </w:p>
        </w:tc>
      </w:tr>
      <w:tr w:rsidR="00D967FF" w14:paraId="038A94C4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068C99E" w14:textId="77777777"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F0B724F" w14:textId="77777777"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252D3E95" w14:textId="77777777"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3C69399" w14:textId="77777777"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4193AA3" w14:textId="77777777"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6EB41D3" w14:textId="77777777"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A4927DA" w14:textId="77777777"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</w:tr>
      <w:tr w:rsidR="00D967FF" w14:paraId="1B3B9695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79CA03" w14:textId="77777777" w:rsidR="00D967FF" w:rsidRDefault="00550EFA" w:rsidP="00550EFA">
            <w:pPr>
              <w:pStyle w:val="CalendarText"/>
              <w:jc w:val="center"/>
            </w:pPr>
            <w:r w:rsidRPr="00550EFA">
              <w:t>Valentine's 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47D8BD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452AA0C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524A9A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04D148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DDA11B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7A5C81" w14:textId="77777777" w:rsidR="00D967FF" w:rsidRDefault="00D967FF">
            <w:pPr>
              <w:pStyle w:val="CalendarText"/>
            </w:pPr>
          </w:p>
        </w:tc>
      </w:tr>
      <w:tr w:rsidR="00D967FF" w14:paraId="384E681E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80CA42D" w14:textId="77777777"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8032836" w14:textId="77777777"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2C2AA5F7" w14:textId="77777777"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7B2DC26E" w14:textId="77777777"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588DDAA" w14:textId="77777777"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EAC8539" w14:textId="77777777"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B7F939B" w14:textId="77777777" w:rsidR="00D967FF" w:rsidRDefault="005B38A3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</w:tr>
      <w:tr w:rsidR="00D967FF" w14:paraId="4D5846AC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FD1354" w14:textId="77777777" w:rsidR="00D967FF" w:rsidRDefault="00550EFA" w:rsidP="00550EFA">
            <w:pPr>
              <w:pStyle w:val="CalendarText"/>
              <w:jc w:val="center"/>
            </w:pPr>
            <w:r w:rsidRPr="00550EFA">
              <w:t>Presidents' 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DB3B7C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285BFD7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01D7300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D17CF3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B347BA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D36F0E" w14:textId="77777777" w:rsidR="00D967FF" w:rsidRDefault="00D967FF">
            <w:pPr>
              <w:pStyle w:val="CalendarText"/>
            </w:pPr>
          </w:p>
        </w:tc>
      </w:tr>
      <w:tr w:rsidR="00D967FF" w14:paraId="0394B09B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E9C257A" w14:textId="77777777" w:rsidR="00D967FF" w:rsidRDefault="005B38A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57568FDD" w14:textId="77777777" w:rsidR="00D967FF" w:rsidRDefault="005B38A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9619B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ED9E342" w14:textId="77777777" w:rsidR="00D967FF" w:rsidRDefault="005B38A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9619B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619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9619B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619B8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7F029DF" w14:textId="77777777" w:rsidR="00D967FF" w:rsidRDefault="005B38A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9619B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619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9619B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619B8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3835A7A" w14:textId="77777777" w:rsidR="00D967FF" w:rsidRDefault="005B38A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9619B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619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9619B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619B8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132EDEF" w14:textId="77777777" w:rsidR="00D967FF" w:rsidRDefault="005B38A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9619B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619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9619B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619B8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9DECE14" w14:textId="77777777" w:rsidR="00D967FF" w:rsidRDefault="005B38A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9619B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619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9619B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619B8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D967FF" w14:paraId="7756E357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47EDE4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47E3DE3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190341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9ED3FD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378905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190652C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863974" w14:textId="77777777" w:rsidR="00D967FF" w:rsidRDefault="00D967FF">
            <w:pPr>
              <w:pStyle w:val="CalendarText"/>
            </w:pPr>
          </w:p>
        </w:tc>
      </w:tr>
      <w:tr w:rsidR="00D967FF" w14:paraId="3143BB13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B5C7664" w14:textId="77777777" w:rsidR="00D967FF" w:rsidRDefault="005B38A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9619B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619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9619B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619B8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536C8DA" w14:textId="77777777" w:rsidR="00D967FF" w:rsidRDefault="005B38A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9619B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619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DA493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1C4039A" w14:textId="77777777" w:rsidR="00D967FF" w:rsidRDefault="00D967FF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7CAEB75" w14:textId="77777777" w:rsidR="00D967FF" w:rsidRDefault="00D967FF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EB7D067" w14:textId="77777777" w:rsidR="00D967FF" w:rsidRDefault="00D967FF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CC2E4A6" w14:textId="77777777" w:rsidR="00D967FF" w:rsidRDefault="00D967FF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BCA76FE" w14:textId="77777777" w:rsidR="00D967FF" w:rsidRDefault="00D967FF">
            <w:pPr>
              <w:pStyle w:val="Date"/>
            </w:pPr>
          </w:p>
        </w:tc>
      </w:tr>
      <w:tr w:rsidR="00D967FF" w14:paraId="2DB97473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6CA8B7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911BAA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DF48E2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FBF751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4BC9DF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8C5BFB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B1A2A6" w14:textId="77777777" w:rsidR="00D967FF" w:rsidRDefault="00D967FF">
            <w:pPr>
              <w:pStyle w:val="CalendarText"/>
            </w:pPr>
          </w:p>
        </w:tc>
      </w:tr>
    </w:tbl>
    <w:p w14:paraId="3EB537D2" w14:textId="577A051E" w:rsidR="00D967FF" w:rsidRDefault="00786B2D" w:rsidP="00786B2D">
      <w:pPr>
        <w:jc w:val="center"/>
      </w:pPr>
      <w:r>
        <w:t xml:space="preserve">© </w:t>
      </w:r>
      <w:r w:rsidR="00BB148B">
        <w:t>Editable</w:t>
      </w:r>
      <w:bookmarkStart w:id="0" w:name="_GoBack"/>
      <w:bookmarkEnd w:id="0"/>
      <w:r>
        <w:t>Calendar.Com</w:t>
      </w:r>
    </w:p>
    <w:sectPr w:rsidR="00D967FF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MonthEnd" w:val="2/28/2022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2/1/2022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1C6C31"/>
    <w:rsid w:val="001C6C31"/>
    <w:rsid w:val="002C6F54"/>
    <w:rsid w:val="00335FFD"/>
    <w:rsid w:val="003F32D0"/>
    <w:rsid w:val="00521CAA"/>
    <w:rsid w:val="00550EFA"/>
    <w:rsid w:val="005B38A3"/>
    <w:rsid w:val="00786B2D"/>
    <w:rsid w:val="008712EC"/>
    <w:rsid w:val="009619B8"/>
    <w:rsid w:val="00BB148B"/>
    <w:rsid w:val="00BF49AE"/>
    <w:rsid w:val="00C56884"/>
    <w:rsid w:val="00D2091D"/>
    <w:rsid w:val="00D967FF"/>
    <w:rsid w:val="00DA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0828E"/>
  <w15:docId w15:val="{37A4A7EA-D606-425D-8BF5-2735C0C9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C8FCC-C12E-4D7F-B05D-59F0B895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evergreen.dotm</Template>
  <TotalTime>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2022 Printable Calendar with Holidays</vt:lpstr>
    </vt:vector>
  </TitlesOfParts>
  <Company>Microsoft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2022 Printable Calendar with Holidays</dc:title>
  <dc:creator>AutoBVT</dc:creator>
  <cp:lastModifiedBy>admin</cp:lastModifiedBy>
  <cp:revision>5</cp:revision>
  <dcterms:created xsi:type="dcterms:W3CDTF">2018-11-20T03:23:00Z</dcterms:created>
  <dcterms:modified xsi:type="dcterms:W3CDTF">2019-05-20T03:13:00Z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