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AEE5" w14:textId="77777777" w:rsidR="00E64038" w:rsidRDefault="00A110E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 w14:paraId="38AD0B0C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420606E" w14:textId="77777777"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920429C" w14:textId="77777777"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5A85507" w14:textId="77777777"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D2DF37" w14:textId="77777777"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C9E327" w14:textId="77777777"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D1BFC0D" w14:textId="77777777"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5A150FF" w14:textId="77777777" w:rsidR="00E64038" w:rsidRDefault="00C04A2C">
            <w:pPr>
              <w:pStyle w:val="Day"/>
            </w:pPr>
            <w:r>
              <w:t>Sunday</w:t>
            </w:r>
          </w:p>
        </w:tc>
      </w:tr>
      <w:tr w:rsidR="00E64038" w14:paraId="33C3D221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8D9EFA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18D1F0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3A93FF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4C4CC4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4708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29DEB6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51B65E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CE3493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64038" w14:paraId="6FE1F01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6116F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BA55B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7868C2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7DBB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55525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05FD5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93DBA" w14:textId="77777777" w:rsidR="00E64038" w:rsidRDefault="00E64038">
            <w:pPr>
              <w:pStyle w:val="CalendarText"/>
            </w:pPr>
          </w:p>
        </w:tc>
      </w:tr>
      <w:tr w:rsidR="00E64038" w14:paraId="4B401F7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C5B04D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094820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20B869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4F643E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C57F08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A72DF4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9A872A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64038" w14:paraId="1E4835E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03E8F6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0D2DE4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63582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F801D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2A1B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3BB42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F3A687" w14:textId="77777777" w:rsidR="00E64038" w:rsidRDefault="00E64038">
            <w:pPr>
              <w:pStyle w:val="CalendarText"/>
            </w:pPr>
          </w:p>
        </w:tc>
      </w:tr>
      <w:tr w:rsidR="00E64038" w14:paraId="22FB670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49975F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40E76C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9FAFC8A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B71FF7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51F46F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1B3EE3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4847E8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E64038" w14:paraId="3177E695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AC1F8F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436446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B6ABB88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A90BAD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31B953" w14:textId="77777777" w:rsidR="00E64038" w:rsidRDefault="009F0A44" w:rsidP="009F0A44">
            <w:pPr>
              <w:pStyle w:val="CalendarText"/>
              <w:jc w:val="center"/>
            </w:pPr>
            <w:r w:rsidRPr="009F0A44">
              <w:t>Valentine's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9F77F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C9741B" w14:textId="77777777" w:rsidR="00E64038" w:rsidRDefault="00E64038">
            <w:pPr>
              <w:pStyle w:val="CalendarText"/>
            </w:pPr>
          </w:p>
        </w:tc>
      </w:tr>
      <w:tr w:rsidR="00E64038" w14:paraId="3D8ECC7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D5B380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541962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95E7CF3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8EC4088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747B79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1912B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1B1203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E64038" w14:paraId="6229146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5CC3D" w14:textId="77777777" w:rsidR="00E64038" w:rsidRDefault="009F0A44" w:rsidP="009F0A44">
            <w:pPr>
              <w:pStyle w:val="CalendarText"/>
              <w:jc w:val="center"/>
            </w:pPr>
            <w:r w:rsidRPr="009F0A44">
              <w:t>Presidents'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B91B0C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24F81D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F35C157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472071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44FD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68AFB3" w14:textId="77777777" w:rsidR="00E64038" w:rsidRDefault="00E64038">
            <w:pPr>
              <w:pStyle w:val="CalendarText"/>
            </w:pPr>
          </w:p>
        </w:tc>
      </w:tr>
      <w:tr w:rsidR="00E64038" w14:paraId="15D8235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00C454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178AF99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F53556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0BD2ED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A7934B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CA877E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BCA379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 w14:paraId="4A1CB5A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17F6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3124DDE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420C4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DCBB7A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113B6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215AB4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A17546" w14:textId="77777777" w:rsidR="00E64038" w:rsidRDefault="00E64038">
            <w:pPr>
              <w:pStyle w:val="CalendarText"/>
            </w:pPr>
          </w:p>
        </w:tc>
      </w:tr>
      <w:tr w:rsidR="00E64038" w14:paraId="73FF493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719C7D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8D3291" w14:textId="77777777"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D99F45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BFF58D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3C1A1D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C26FA1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412398" w14:textId="77777777" w:rsidR="00E64038" w:rsidRDefault="00E64038">
            <w:pPr>
              <w:pStyle w:val="Date"/>
            </w:pPr>
          </w:p>
        </w:tc>
      </w:tr>
      <w:tr w:rsidR="00E64038" w14:paraId="6A4DF1D5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A8E2B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EDD4D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4CA3BF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32A8E2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85BF6A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0D332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6F48F1" w14:textId="77777777" w:rsidR="00E64038" w:rsidRDefault="00E64038">
            <w:pPr>
              <w:pStyle w:val="CalendarText"/>
            </w:pPr>
          </w:p>
        </w:tc>
      </w:tr>
    </w:tbl>
    <w:p w14:paraId="4B435FA1" w14:textId="1ECDEB70" w:rsidR="00E64038" w:rsidRDefault="008805B8" w:rsidP="008805B8">
      <w:pPr>
        <w:jc w:val="center"/>
      </w:pPr>
      <w:r>
        <w:t xml:space="preserve">© </w:t>
      </w:r>
      <w:r w:rsidR="00AA060F">
        <w:t>Editable</w:t>
      </w:r>
      <w:bookmarkStart w:id="0" w:name="_GoBack"/>
      <w:bookmarkEnd w:id="0"/>
      <w:r>
        <w:t>Calendar.Com</w:t>
      </w:r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2/29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561CFD"/>
    <w:rsid w:val="006A253F"/>
    <w:rsid w:val="006F05AE"/>
    <w:rsid w:val="008805B8"/>
    <w:rsid w:val="00965B23"/>
    <w:rsid w:val="009F0A44"/>
    <w:rsid w:val="00A110E8"/>
    <w:rsid w:val="00A35821"/>
    <w:rsid w:val="00AA060F"/>
    <w:rsid w:val="00BD5401"/>
    <w:rsid w:val="00C04A2C"/>
    <w:rsid w:val="00DA6D0F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7D46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C1E21-8EE0-4CEA-B1B0-0C3A3EA6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2020 Printable Calendar with Holidays</vt:lpstr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2020 Printable Calendar with Holidays</dc:title>
  <dc:creator>AutoBVT</dc:creator>
  <cp:lastModifiedBy>admin</cp:lastModifiedBy>
  <cp:revision>5</cp:revision>
  <dcterms:created xsi:type="dcterms:W3CDTF">2018-11-01T06:13:00Z</dcterms:created>
  <dcterms:modified xsi:type="dcterms:W3CDTF">2019-05-20T08:42:00Z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