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64FB4" w14:textId="77777777" w:rsidR="00D967FF" w:rsidRDefault="003F32D0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December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2021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D967FF" w14:paraId="00462B71" w14:textId="77777777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288C784B" w14:textId="77777777" w:rsidR="00D967FF" w:rsidRDefault="001C6C31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2FEFAF29" w14:textId="77777777" w:rsidR="00D967FF" w:rsidRDefault="001C6C31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191F908A" w14:textId="77777777" w:rsidR="00D967FF" w:rsidRDefault="001C6C31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6AF8AD09" w14:textId="77777777" w:rsidR="00D967FF" w:rsidRDefault="001C6C31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6113273B" w14:textId="77777777" w:rsidR="00D967FF" w:rsidRDefault="001C6C31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6D4F11B" w14:textId="77777777" w:rsidR="00D967FF" w:rsidRDefault="001C6C31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22325727" w14:textId="77777777" w:rsidR="00D967FF" w:rsidRDefault="001C6C31">
            <w:pPr>
              <w:pStyle w:val="Day"/>
            </w:pPr>
            <w:r>
              <w:t>Sunday</w:t>
            </w:r>
          </w:p>
        </w:tc>
      </w:tr>
      <w:tr w:rsidR="00D967FF" w14:paraId="190CEB4C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EFD5157" w14:textId="77777777" w:rsidR="00D967FF" w:rsidRDefault="003F32D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7262E6D" w14:textId="77777777" w:rsidR="00D967FF" w:rsidRDefault="003F32D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8712E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ED00030" w14:textId="77777777" w:rsidR="00D967FF" w:rsidRDefault="003F32D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8712E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8712E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712EC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CA3FD30" w14:textId="77777777" w:rsidR="00D967FF" w:rsidRDefault="003F32D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A350CC8" w14:textId="77777777" w:rsidR="00D967FF" w:rsidRDefault="003F32D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= </w:instrText>
            </w:r>
            <w:r w:rsidR="001C6C31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0380F2E" w14:textId="77777777" w:rsidR="00D967FF" w:rsidRDefault="003F32D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1AB05DF" w14:textId="77777777" w:rsidR="00D967FF" w:rsidRDefault="003F32D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</w:tr>
      <w:tr w:rsidR="00D967FF" w14:paraId="3241798B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AB75B3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FCF2956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718726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5A6FCB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7F9CAC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AA2D1E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91A3B1" w14:textId="77777777" w:rsidR="00D967FF" w:rsidRDefault="00D967FF">
            <w:pPr>
              <w:pStyle w:val="CalendarText"/>
            </w:pPr>
          </w:p>
        </w:tc>
      </w:tr>
      <w:tr w:rsidR="00D967FF" w14:paraId="30FE9FED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4E0A4D6" w14:textId="77777777" w:rsidR="00D967FF" w:rsidRDefault="003F32D0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9206955" w14:textId="77777777" w:rsidR="00D967FF" w:rsidRDefault="003F32D0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B758F36" w14:textId="77777777" w:rsidR="00D967FF" w:rsidRDefault="003F32D0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803E056" w14:textId="77777777" w:rsidR="00D967FF" w:rsidRDefault="003F32D0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7C2154A" w14:textId="77777777" w:rsidR="00D967FF" w:rsidRDefault="003F32D0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BB78DC1" w14:textId="77777777" w:rsidR="00D967FF" w:rsidRDefault="003F32D0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BC5DEBC" w14:textId="77777777" w:rsidR="00D967FF" w:rsidRDefault="003F32D0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</w:tr>
      <w:tr w:rsidR="00D967FF" w14:paraId="31773D64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4A0178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271F2D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E3DF3C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CF7CB20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386BA9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86EE7C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77FECF" w14:textId="77777777" w:rsidR="00D967FF" w:rsidRDefault="00D967FF">
            <w:pPr>
              <w:pStyle w:val="CalendarText"/>
            </w:pPr>
          </w:p>
        </w:tc>
      </w:tr>
      <w:tr w:rsidR="00D967FF" w14:paraId="1C441361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67AF846" w14:textId="77777777" w:rsidR="00D967FF" w:rsidRDefault="003F32D0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6937230" w14:textId="77777777" w:rsidR="00D967FF" w:rsidRDefault="003F32D0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119096B3" w14:textId="77777777" w:rsidR="00D967FF" w:rsidRDefault="003F32D0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2F1FCDC" w14:textId="77777777" w:rsidR="00D967FF" w:rsidRDefault="003F32D0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87E67BA" w14:textId="77777777" w:rsidR="00D967FF" w:rsidRDefault="003F32D0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45E2250" w14:textId="77777777" w:rsidR="00D967FF" w:rsidRDefault="003F32D0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A572571" w14:textId="77777777" w:rsidR="00D967FF" w:rsidRDefault="003F32D0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</w:tr>
      <w:tr w:rsidR="00D967FF" w14:paraId="668ECBC8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A833F8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DEB917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786F74E7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E4C20B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0F51136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A23011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D1AC1EF" w14:textId="77777777" w:rsidR="00D967FF" w:rsidRDefault="00D967FF">
            <w:pPr>
              <w:pStyle w:val="CalendarText"/>
            </w:pPr>
          </w:p>
        </w:tc>
      </w:tr>
      <w:tr w:rsidR="00D967FF" w14:paraId="10A38F1D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F2CAF52" w14:textId="77777777" w:rsidR="00D967FF" w:rsidRDefault="003F32D0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04E9356" w14:textId="77777777" w:rsidR="00D967FF" w:rsidRDefault="003F32D0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21772D13" w14:textId="77777777" w:rsidR="00D967FF" w:rsidRDefault="003F32D0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7408FBC7" w14:textId="77777777" w:rsidR="00D967FF" w:rsidRDefault="003F32D0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7B0053F" w14:textId="77777777" w:rsidR="00D967FF" w:rsidRDefault="003F32D0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6C5F06B" w14:textId="77777777" w:rsidR="00D967FF" w:rsidRDefault="003F32D0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2A50AFF" w14:textId="77777777" w:rsidR="00D967FF" w:rsidRDefault="003F32D0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</w:tr>
      <w:tr w:rsidR="00D967FF" w14:paraId="0B3A895E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B60109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529B45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E1BA093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4EC00A5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CE17A3B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1AFD6E" w14:textId="77777777" w:rsidR="00D967FF" w:rsidRDefault="007B5935" w:rsidP="007B5935">
            <w:pPr>
              <w:pStyle w:val="CalendarText"/>
              <w:jc w:val="center"/>
            </w:pPr>
            <w:r w:rsidRPr="007B5935">
              <w:t>Christmas Day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3793030" w14:textId="77777777" w:rsidR="00D967FF" w:rsidRDefault="00D967FF">
            <w:pPr>
              <w:pStyle w:val="CalendarText"/>
            </w:pPr>
          </w:p>
        </w:tc>
      </w:tr>
      <w:tr w:rsidR="00D967FF" w14:paraId="79CDA2FD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FB48C3A" w14:textId="77777777" w:rsidR="00D967FF" w:rsidRDefault="003F32D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2C7465F0" w14:textId="77777777" w:rsidR="00D967FF" w:rsidRDefault="003F32D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8776C00" w14:textId="77777777" w:rsidR="00D967FF" w:rsidRDefault="003F32D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876FE3C" w14:textId="77777777" w:rsidR="00D967FF" w:rsidRDefault="003F32D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8043384" w14:textId="77777777" w:rsidR="00D967FF" w:rsidRDefault="003F32D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4392220" w14:textId="77777777" w:rsidR="00D967FF" w:rsidRDefault="003F32D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C5688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EDEF0ED" w14:textId="77777777" w:rsidR="00D967FF" w:rsidRDefault="003F32D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C5688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5688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C5688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56884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</w:tr>
      <w:tr w:rsidR="00D967FF" w14:paraId="19936594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F2BD84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5B5D69A9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9AB6A23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139037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905D1A" w14:textId="77777777" w:rsidR="00D967FF" w:rsidRDefault="007B5935" w:rsidP="007B5935">
            <w:pPr>
              <w:pStyle w:val="CalendarText"/>
              <w:jc w:val="center"/>
            </w:pPr>
            <w:r w:rsidRPr="007B5935">
              <w:t>New Year's Eve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250A775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34F477" w14:textId="77777777" w:rsidR="00D967FF" w:rsidRDefault="00D967FF">
            <w:pPr>
              <w:pStyle w:val="CalendarText"/>
            </w:pPr>
          </w:p>
        </w:tc>
      </w:tr>
      <w:tr w:rsidR="00D967FF" w14:paraId="69458B36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6ACAB44" w14:textId="77777777" w:rsidR="00D967FF" w:rsidRDefault="003F32D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C5688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5688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DA493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9333B00" w14:textId="77777777" w:rsidR="00D967FF" w:rsidRDefault="003F32D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DA493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A493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DA4936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A4936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D6B4D08" w14:textId="77777777" w:rsidR="00D967FF" w:rsidRDefault="00D967FF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8772A89" w14:textId="77777777" w:rsidR="00D967FF" w:rsidRDefault="00D967FF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EA7A2B6" w14:textId="77777777" w:rsidR="00D967FF" w:rsidRDefault="00D967FF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019EAE6" w14:textId="77777777" w:rsidR="00D967FF" w:rsidRDefault="00D967FF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D5537AC" w14:textId="77777777" w:rsidR="00D967FF" w:rsidRDefault="00D967FF">
            <w:pPr>
              <w:pStyle w:val="Date"/>
            </w:pPr>
          </w:p>
        </w:tc>
      </w:tr>
      <w:tr w:rsidR="00D967FF" w14:paraId="74B57D2A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BFA8CA1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F1D98D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33C0A0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71A220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6583F6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844224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1EA4DBF" w14:textId="77777777" w:rsidR="00D967FF" w:rsidRDefault="00D967FF">
            <w:pPr>
              <w:pStyle w:val="CalendarText"/>
            </w:pPr>
          </w:p>
        </w:tc>
      </w:tr>
    </w:tbl>
    <w:p w14:paraId="718F99DC" w14:textId="27A3E84F" w:rsidR="00D967FF" w:rsidRDefault="00867D7F" w:rsidP="00867D7F">
      <w:pPr>
        <w:jc w:val="center"/>
      </w:pPr>
      <w:r>
        <w:t xml:space="preserve">© </w:t>
      </w:r>
      <w:r w:rsidR="0079187C">
        <w:t>Editable</w:t>
      </w:r>
      <w:bookmarkStart w:id="0" w:name="_GoBack"/>
      <w:bookmarkEnd w:id="0"/>
      <w:r>
        <w:t>Calendar.Com</w:t>
      </w:r>
    </w:p>
    <w:sectPr w:rsidR="00D967FF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MonthEnd" w:val="12/31/2021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12/1/2021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1C6C31"/>
    <w:rsid w:val="001C6C31"/>
    <w:rsid w:val="002C6F54"/>
    <w:rsid w:val="00335FFD"/>
    <w:rsid w:val="003F32D0"/>
    <w:rsid w:val="00521CAA"/>
    <w:rsid w:val="0079187C"/>
    <w:rsid w:val="007B5935"/>
    <w:rsid w:val="00867D7F"/>
    <w:rsid w:val="008712EC"/>
    <w:rsid w:val="00BF49AE"/>
    <w:rsid w:val="00C56884"/>
    <w:rsid w:val="00D2091D"/>
    <w:rsid w:val="00D967FF"/>
    <w:rsid w:val="00DA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9846A"/>
  <w15:docId w15:val="{37A4A7EA-D606-425D-8BF5-2735C0C9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8C41EC-B077-4E64-8B45-787ACA58F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evergreen.dotm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2021 Printable Calendar with Holidays</vt:lpstr>
    </vt:vector>
  </TitlesOfParts>
  <Company>Microsoft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2021 Printable Calendar with Holidays</dc:title>
  <dc:creator>AutoBVT</dc:creator>
  <cp:lastModifiedBy>admin</cp:lastModifiedBy>
  <cp:revision>5</cp:revision>
  <dcterms:created xsi:type="dcterms:W3CDTF">2018-11-20T03:19:00Z</dcterms:created>
  <dcterms:modified xsi:type="dcterms:W3CDTF">2019-05-20T08:34:00Z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