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9EBE1" w14:textId="77777777" w:rsidR="00E64038" w:rsidRDefault="00BF2B9F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December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64038" w14:paraId="5A34145D" w14:textId="77777777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5DAC903" w14:textId="77777777" w:rsidR="00E64038" w:rsidRDefault="00C04A2C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55E73B8" w14:textId="77777777" w:rsidR="00E64038" w:rsidRDefault="00C04A2C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38A4EF4" w14:textId="77777777" w:rsidR="00E64038" w:rsidRDefault="00C04A2C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C03E32D" w14:textId="77777777" w:rsidR="00E64038" w:rsidRDefault="00C04A2C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C2EE4A0" w14:textId="77777777" w:rsidR="00E64038" w:rsidRDefault="00C04A2C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E05BF92" w14:textId="77777777" w:rsidR="00E64038" w:rsidRDefault="00C04A2C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D92F7AB" w14:textId="77777777" w:rsidR="00E64038" w:rsidRDefault="00C04A2C">
            <w:pPr>
              <w:pStyle w:val="Day"/>
            </w:pPr>
            <w:r>
              <w:t>Sunday</w:t>
            </w:r>
          </w:p>
        </w:tc>
      </w:tr>
      <w:tr w:rsidR="00E64038" w14:paraId="033B2915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FE2B4C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CFD196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8087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748F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6A82C33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CB49006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605F472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</w:instrText>
            </w:r>
            <w:r w:rsidR="00C04A2C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D7F9114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ED9A09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</w:instrText>
            </w:r>
            <w:r w:rsidR="00C04A2C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E64038" w14:paraId="06268A9A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A3CDFE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224811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3386E6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CAED69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02B666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1C5E6B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5EEFE8" w14:textId="77777777" w:rsidR="00E64038" w:rsidRDefault="00E64038">
            <w:pPr>
              <w:pStyle w:val="CalendarText"/>
            </w:pPr>
          </w:p>
        </w:tc>
      </w:tr>
      <w:tr w:rsidR="00E64038" w14:paraId="20567282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9FD7F7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2CE40B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352E26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382B79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3E865E6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599F115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DC2AC3D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E64038" w14:paraId="7DA36E4A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73B09B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4AF9D0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5E4953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2FC7CC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10C45C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49E2F3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9462E9" w14:textId="77777777" w:rsidR="00E64038" w:rsidRDefault="00E64038">
            <w:pPr>
              <w:pStyle w:val="CalendarText"/>
            </w:pPr>
          </w:p>
        </w:tc>
      </w:tr>
      <w:tr w:rsidR="00E64038" w14:paraId="2B321E9A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1CB116F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6688F3C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44BEEAE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1059B0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E4D6B90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2436C0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55372A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E64038" w14:paraId="08A1EBFA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CCB357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08EFB1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5E02009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39BEBA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56CE06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2A77C0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40C3BD" w14:textId="77777777" w:rsidR="00E64038" w:rsidRDefault="00E64038">
            <w:pPr>
              <w:pStyle w:val="CalendarText"/>
            </w:pPr>
          </w:p>
        </w:tc>
      </w:tr>
      <w:tr w:rsidR="00E64038" w14:paraId="67BD6B9C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6E67FC8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3C0EAB5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AF8ED6E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AB98055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7D21F4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8C8F1F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5B46F2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E64038" w14:paraId="41A7DF10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D61FC4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8D8D7F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67A4589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BCA711C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621EEF" w14:textId="77777777" w:rsidR="00E64038" w:rsidRDefault="001C22AA" w:rsidP="001C22AA">
            <w:pPr>
              <w:pStyle w:val="CalendarText"/>
              <w:jc w:val="center"/>
            </w:pPr>
            <w:r w:rsidRPr="001C22AA">
              <w:t>Christmas 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496F8B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491498" w14:textId="77777777" w:rsidR="00E64038" w:rsidRDefault="00E64038">
            <w:pPr>
              <w:pStyle w:val="CalendarText"/>
            </w:pPr>
          </w:p>
        </w:tc>
      </w:tr>
      <w:tr w:rsidR="00E64038" w14:paraId="3815AB08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0254C77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1F36167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0EC5CAC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6AC0B6D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13F1F60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8087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A38A5A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8087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8087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8087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80878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5FF8ECB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8087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8087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C8087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80878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E64038" w14:paraId="7B10C0C4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4F2EF8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2C9AA80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9EB223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24C70D" w14:textId="77777777" w:rsidR="00E64038" w:rsidRDefault="001C22AA" w:rsidP="001C22AA">
            <w:pPr>
              <w:pStyle w:val="CalendarText"/>
              <w:jc w:val="center"/>
            </w:pPr>
            <w:r w:rsidRPr="001C22AA">
              <w:t>New Year's Eve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F50B7F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C6F5CD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D0C48B" w14:textId="77777777" w:rsidR="00E64038" w:rsidRDefault="00E64038">
            <w:pPr>
              <w:pStyle w:val="CalendarText"/>
            </w:pPr>
          </w:p>
        </w:tc>
      </w:tr>
      <w:tr w:rsidR="00E64038" w14:paraId="0D60B622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CC008DA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C8087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8087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C8087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80878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E207187" w14:textId="77777777" w:rsidR="00E64038" w:rsidRDefault="00BF2B9F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8087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8087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3221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B03C2F" w14:textId="77777777"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D019F88" w14:textId="77777777"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251F0AF" w14:textId="77777777" w:rsidR="00E64038" w:rsidRDefault="00E6403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8B3FF8" w14:textId="77777777" w:rsidR="00E64038" w:rsidRDefault="00E6403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21D121" w14:textId="77777777" w:rsidR="00E64038" w:rsidRDefault="00E64038">
            <w:pPr>
              <w:pStyle w:val="Date"/>
            </w:pPr>
          </w:p>
        </w:tc>
      </w:tr>
      <w:tr w:rsidR="00E64038" w14:paraId="66084B1F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37F358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7F4B43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773070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8A367D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5958B7" w14:textId="77777777" w:rsidR="00E64038" w:rsidRDefault="00E6403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AD2F56" w14:textId="77777777" w:rsidR="00E64038" w:rsidRDefault="00E6403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FDBB54" w14:textId="77777777" w:rsidR="00E64038" w:rsidRDefault="00E64038">
            <w:pPr>
              <w:pStyle w:val="CalendarText"/>
            </w:pPr>
          </w:p>
        </w:tc>
      </w:tr>
    </w:tbl>
    <w:p w14:paraId="6736DAA5" w14:textId="6404B3A2" w:rsidR="00E64038" w:rsidRDefault="004E338E" w:rsidP="004E338E">
      <w:pPr>
        <w:jc w:val="center"/>
      </w:pPr>
      <w:r>
        <w:t xml:space="preserve">© </w:t>
      </w:r>
      <w:r w:rsidR="007A6E98">
        <w:t>Editable</w:t>
      </w:r>
      <w:bookmarkStart w:id="0" w:name="_GoBack"/>
      <w:bookmarkEnd w:id="0"/>
      <w:r>
        <w:t>Calendar.Com</w:t>
      </w:r>
    </w:p>
    <w:sectPr w:rsidR="00E6403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onthEnd" w:val="12/31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2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C04A2C"/>
    <w:rsid w:val="0004708E"/>
    <w:rsid w:val="00165246"/>
    <w:rsid w:val="001C22AA"/>
    <w:rsid w:val="002A1342"/>
    <w:rsid w:val="004E338E"/>
    <w:rsid w:val="00561CFD"/>
    <w:rsid w:val="006A253F"/>
    <w:rsid w:val="006F05AE"/>
    <w:rsid w:val="007A6E98"/>
    <w:rsid w:val="008167D9"/>
    <w:rsid w:val="00853DDE"/>
    <w:rsid w:val="0093221C"/>
    <w:rsid w:val="00965B23"/>
    <w:rsid w:val="00A110E8"/>
    <w:rsid w:val="00A35821"/>
    <w:rsid w:val="00BD5401"/>
    <w:rsid w:val="00BF2B9F"/>
    <w:rsid w:val="00C04A2C"/>
    <w:rsid w:val="00C80878"/>
    <w:rsid w:val="00D748F8"/>
    <w:rsid w:val="00DA6D0F"/>
    <w:rsid w:val="00DF2590"/>
    <w:rsid w:val="00E64038"/>
    <w:rsid w:val="00E879E2"/>
    <w:rsid w:val="00EA6B0B"/>
    <w:rsid w:val="00EC4123"/>
    <w:rsid w:val="00F17130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A99A1"/>
  <w15:docId w15:val="{37A4A7EA-D606-425D-8BF5-2735C0C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AA8DA-0A55-481E-95B8-219325B5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evergreen.dotm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Printable Calendar with Holidays</vt:lpstr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Printable Calendar with Holidays</dc:title>
  <dc:creator>AutoBVT</dc:creator>
  <cp:lastModifiedBy>admin</cp:lastModifiedBy>
  <cp:revision>5</cp:revision>
  <dcterms:created xsi:type="dcterms:W3CDTF">2018-11-01T06:18:00Z</dcterms:created>
  <dcterms:modified xsi:type="dcterms:W3CDTF">2019-05-20T08:39:00Z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