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6146F" w14:textId="77777777" w:rsidR="00D967FF" w:rsidRDefault="00DA4936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August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2021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967FF" w14:paraId="0EE1C813" w14:textId="7777777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DBAA5A4" w14:textId="77777777" w:rsidR="00D967FF" w:rsidRDefault="001C6C31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C714AB6" w14:textId="77777777" w:rsidR="00D967FF" w:rsidRDefault="001C6C31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14C028E" w14:textId="77777777" w:rsidR="00D967FF" w:rsidRDefault="001C6C31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C0AE4A4" w14:textId="77777777" w:rsidR="00D967FF" w:rsidRDefault="001C6C3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8F2465E" w14:textId="77777777" w:rsidR="00D967FF" w:rsidRDefault="001C6C31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1822F02" w14:textId="77777777" w:rsidR="00D967FF" w:rsidRDefault="001C6C31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A5235AC" w14:textId="77777777" w:rsidR="00D967FF" w:rsidRDefault="001C6C31">
            <w:pPr>
              <w:pStyle w:val="Day"/>
            </w:pPr>
            <w:r>
              <w:t>Sunday</w:t>
            </w:r>
          </w:p>
        </w:tc>
      </w:tr>
      <w:tr w:rsidR="00D967FF" w14:paraId="30C7FFC2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C54A69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C458E3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C6C3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92E5E3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2091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8A251D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2091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BE6F5F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1C6C31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35FF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C3854C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35FF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BDDA320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35FF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35FF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5FFD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D967FF" w14:paraId="3529F7E3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AB7625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E0138D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5AE536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180C0E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933AD9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454E6E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DEA342" w14:textId="77777777" w:rsidR="00D967FF" w:rsidRDefault="00D967FF">
            <w:pPr>
              <w:pStyle w:val="CalendarText"/>
            </w:pPr>
          </w:p>
        </w:tc>
      </w:tr>
      <w:tr w:rsidR="00D967FF" w14:paraId="1D2B98D2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617A24C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BA077C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BE23FF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77C289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46EAD86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03F0E1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3CC3AE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D967FF" w14:paraId="061F1742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926304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ED692C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E872DB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8B2C66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333406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5FA464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3284D8" w14:textId="77777777" w:rsidR="00D967FF" w:rsidRDefault="00D967FF">
            <w:pPr>
              <w:pStyle w:val="CalendarText"/>
            </w:pPr>
          </w:p>
        </w:tc>
      </w:tr>
      <w:tr w:rsidR="00D967FF" w14:paraId="3DCD76CF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CBE8B5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6AB6EA0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9BFC82A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6EDD81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348D6F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22A0A1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79415D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D967FF" w14:paraId="135E072A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53BDDE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A798E2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1A0E885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052F06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E9EAEB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E62F62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B49FAA" w14:textId="77777777" w:rsidR="00D967FF" w:rsidRDefault="00D967FF">
            <w:pPr>
              <w:pStyle w:val="CalendarText"/>
            </w:pPr>
          </w:p>
        </w:tc>
      </w:tr>
      <w:tr w:rsidR="00D967FF" w14:paraId="46B8284B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94597E6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DE10A87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D5DAAD1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D6F0298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C365EC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29ED5F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08418CC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D967FF" w14:paraId="37B57886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EEAB73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342B53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86EF31B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371387D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90D98C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F683EF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304AE1" w14:textId="77777777" w:rsidR="00D967FF" w:rsidRDefault="00D967FF">
            <w:pPr>
              <w:pStyle w:val="CalendarText"/>
            </w:pPr>
          </w:p>
        </w:tc>
      </w:tr>
      <w:tr w:rsidR="00D967FF" w14:paraId="73177307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DD7DE7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733DCDD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BACCAE0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EFBCE1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2DE4D8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B11BE5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87E98C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D967FF" w14:paraId="2286BE80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A4C535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D2E7138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BA71EB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B138E4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E02153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6B4439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25003C" w14:textId="77777777" w:rsidR="00D967FF" w:rsidRDefault="00D967FF">
            <w:pPr>
              <w:pStyle w:val="CalendarText"/>
            </w:pPr>
          </w:p>
        </w:tc>
      </w:tr>
      <w:tr w:rsidR="00D967FF" w14:paraId="57223F78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646F547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3C6C8A" w14:textId="77777777" w:rsidR="00D967FF" w:rsidRDefault="00DA493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1CADC2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42AF79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529BCB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2FB375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9045AF6" w14:textId="77777777" w:rsidR="00D967FF" w:rsidRDefault="00D967FF">
            <w:pPr>
              <w:pStyle w:val="Date"/>
            </w:pPr>
          </w:p>
        </w:tc>
      </w:tr>
      <w:tr w:rsidR="00D967FF" w14:paraId="465949C5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E9CFF6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DBE363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AF30B1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EBED6F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00B455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130821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2BBF5E" w14:textId="77777777" w:rsidR="00D967FF" w:rsidRDefault="00D967FF">
            <w:pPr>
              <w:pStyle w:val="CalendarText"/>
            </w:pPr>
          </w:p>
        </w:tc>
      </w:tr>
    </w:tbl>
    <w:p w14:paraId="6A6FF57D" w14:textId="22D7F9C5" w:rsidR="00D967FF" w:rsidRDefault="002C553F" w:rsidP="002C553F">
      <w:pPr>
        <w:jc w:val="center"/>
      </w:pPr>
      <w:r>
        <w:t xml:space="preserve">© </w:t>
      </w:r>
      <w:r w:rsidR="0033507E">
        <w:t>Editable</w:t>
      </w:r>
      <w:bookmarkStart w:id="0" w:name="_GoBack"/>
      <w:bookmarkEnd w:id="0"/>
      <w:r>
        <w:t>Calendar.Com</w:t>
      </w:r>
    </w:p>
    <w:sectPr w:rsidR="00D967FF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8/31/2021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8/1/2021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1C6C31"/>
    <w:rsid w:val="001C6C31"/>
    <w:rsid w:val="002C553F"/>
    <w:rsid w:val="002C6F54"/>
    <w:rsid w:val="0033507E"/>
    <w:rsid w:val="00335FFD"/>
    <w:rsid w:val="00521CAA"/>
    <w:rsid w:val="00D2091D"/>
    <w:rsid w:val="00D967FF"/>
    <w:rsid w:val="00D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F99A"/>
  <w15:docId w15:val="{37A4A7EA-D606-425D-8BF5-2735C0C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AB768-9D5D-4219-85F7-9E6A5E30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2021 Printable Calendar with Holidays</vt:lpstr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2021 Printable Calendar with Holidays</dc:title>
  <dc:creator>AutoBVT</dc:creator>
  <cp:lastModifiedBy>admin</cp:lastModifiedBy>
  <cp:revision>4</cp:revision>
  <dcterms:created xsi:type="dcterms:W3CDTF">2018-11-20T03:17:00Z</dcterms:created>
  <dcterms:modified xsi:type="dcterms:W3CDTF">2019-05-20T08:34:00Z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