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E9B4" w14:textId="77777777" w:rsidR="00D967FF" w:rsidRDefault="00473FD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6E49464C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D028ABD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91414F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0836CEE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CF6E2C5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666028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083A809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D24261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0DC57A83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1AC142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74A6F6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362F18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B96BC9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11F6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68BD1C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11F6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11F6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1F6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2BB2C4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5C9A4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967FF" w14:paraId="7B8C36C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F9B69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DE0E1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CEE5A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4D80C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5219D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B6859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2F603F" w14:textId="77777777" w:rsidR="00D967FF" w:rsidRDefault="00D967FF">
            <w:pPr>
              <w:pStyle w:val="CalendarText"/>
            </w:pPr>
          </w:p>
        </w:tc>
      </w:tr>
      <w:tr w:rsidR="00D967FF" w14:paraId="136CB8F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1EBE6C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7C0363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AB1C0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A1E2DA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887F56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8A04A5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E11843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967FF" w14:paraId="32767FB9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0030B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9F90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B2865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95FF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2AFA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59E40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91A8" w14:textId="77777777" w:rsidR="00D967FF" w:rsidRDefault="00D967FF">
            <w:pPr>
              <w:pStyle w:val="CalendarText"/>
            </w:pPr>
          </w:p>
        </w:tc>
      </w:tr>
      <w:tr w:rsidR="00D967FF" w14:paraId="394EB7C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0E9DB3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C49D10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FCA6220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3545F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6885D2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E2A3CE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B2D980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967FF" w14:paraId="51D6A76D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E051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4555F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FFF90B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5F87D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BD26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4485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88C412" w14:textId="77777777" w:rsidR="00D967FF" w:rsidRDefault="00E84499" w:rsidP="00E84499">
            <w:pPr>
              <w:pStyle w:val="CalendarText"/>
              <w:jc w:val="center"/>
            </w:pPr>
            <w:r w:rsidRPr="00E84499">
              <w:t>Easter Sunday</w:t>
            </w:r>
          </w:p>
        </w:tc>
      </w:tr>
      <w:tr w:rsidR="00D967FF" w14:paraId="084DAEC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E1E5FA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407872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75971FA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D763F04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5C42F7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81AE49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07F4F8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967FF" w14:paraId="3ECF132F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5E1E1" w14:textId="77777777" w:rsidR="00D967FF" w:rsidRDefault="00E84499" w:rsidP="00E84499">
            <w:pPr>
              <w:pStyle w:val="CalendarText"/>
              <w:jc w:val="center"/>
            </w:pPr>
            <w:r w:rsidRPr="00E84499">
              <w:t>Tax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273E5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8E918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570C0C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1687E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32727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5DAD52" w14:textId="77777777" w:rsidR="00D967FF" w:rsidRDefault="00D967FF">
            <w:pPr>
              <w:pStyle w:val="CalendarText"/>
            </w:pPr>
          </w:p>
        </w:tc>
      </w:tr>
      <w:tr w:rsidR="00D967FF" w14:paraId="79D918B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1FB73C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0C54560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033FC6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B28F34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2CBCE5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577289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D1C757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2936D8C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6029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EE3A1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590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5F1EC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2BE1A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7D849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54470F" w14:textId="77777777" w:rsidR="00D967FF" w:rsidRDefault="00D967FF">
            <w:pPr>
              <w:pStyle w:val="CalendarText"/>
            </w:pPr>
          </w:p>
        </w:tc>
      </w:tr>
      <w:tr w:rsidR="00D967FF" w14:paraId="56068A19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261079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52B9D1" w14:textId="77777777" w:rsidR="00D967FF" w:rsidRDefault="00473F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AF41D2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CE648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9B65EC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A1DBAF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75B752" w14:textId="77777777" w:rsidR="00D967FF" w:rsidRDefault="00D967FF">
            <w:pPr>
              <w:pStyle w:val="Date"/>
            </w:pPr>
          </w:p>
        </w:tc>
      </w:tr>
      <w:tr w:rsidR="00D967FF" w14:paraId="32E3BB5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ECBB9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E5A03E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41452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08140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F56FC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CD8B8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E3493" w14:textId="77777777" w:rsidR="00D967FF" w:rsidRDefault="00D967FF">
            <w:pPr>
              <w:pStyle w:val="CalendarText"/>
            </w:pPr>
          </w:p>
        </w:tc>
      </w:tr>
    </w:tbl>
    <w:p w14:paraId="65973E44" w14:textId="5BC16090" w:rsidR="00D967FF" w:rsidRDefault="003B483C" w:rsidP="003B483C">
      <w:pPr>
        <w:jc w:val="center"/>
      </w:pPr>
      <w:r>
        <w:t xml:space="preserve">© </w:t>
      </w:r>
      <w:r w:rsidR="00B44B96">
        <w:t>Editable</w:t>
      </w:r>
      <w:r>
        <w:t>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4/30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B483C"/>
    <w:rsid w:val="003F32D0"/>
    <w:rsid w:val="00473FDE"/>
    <w:rsid w:val="00521CAA"/>
    <w:rsid w:val="005B38A3"/>
    <w:rsid w:val="008712EC"/>
    <w:rsid w:val="009619B8"/>
    <w:rsid w:val="00B44B96"/>
    <w:rsid w:val="00BF49AE"/>
    <w:rsid w:val="00C56884"/>
    <w:rsid w:val="00D11F65"/>
    <w:rsid w:val="00D2091D"/>
    <w:rsid w:val="00D967FF"/>
    <w:rsid w:val="00DA4936"/>
    <w:rsid w:val="00E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2B0D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AE22B-9927-4244-8378-388600B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2022 Printable Calendar with Holidays</vt:lpstr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2022 Printable Calendar with Holidays</dc:title>
  <dc:creator>AutoBVT</dc:creator>
  <cp:lastModifiedBy>admin</cp:lastModifiedBy>
  <cp:revision>5</cp:revision>
  <dcterms:created xsi:type="dcterms:W3CDTF">2018-11-20T03:25:00Z</dcterms:created>
  <dcterms:modified xsi:type="dcterms:W3CDTF">2019-05-20T03:10:00Z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