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1B917" w14:textId="77777777" w:rsidR="00E64038" w:rsidRDefault="00DF2590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April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2020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E64038" w14:paraId="5DD08571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AA69ECA" w14:textId="77777777" w:rsidR="00E64038" w:rsidRDefault="00C04A2C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52699E8" w14:textId="77777777" w:rsidR="00E64038" w:rsidRDefault="00C04A2C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4EB09B0" w14:textId="77777777" w:rsidR="00E64038" w:rsidRDefault="00C04A2C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7DF6573" w14:textId="77777777" w:rsidR="00E64038" w:rsidRDefault="00C04A2C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043D5AD" w14:textId="77777777" w:rsidR="00E64038" w:rsidRDefault="00C04A2C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5693314" w14:textId="77777777" w:rsidR="00E64038" w:rsidRDefault="00C04A2C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FD948F3" w14:textId="77777777" w:rsidR="00E64038" w:rsidRDefault="00C04A2C">
            <w:pPr>
              <w:pStyle w:val="Day"/>
            </w:pPr>
            <w:r>
              <w:t>Sunday</w:t>
            </w:r>
          </w:p>
        </w:tc>
      </w:tr>
      <w:tr w:rsidR="00E64038" w14:paraId="2C705AD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9C20DC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A56579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D540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32ACB8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93221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61CF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18FFE9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1E6B27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= </w:instrText>
            </w:r>
            <w:r w:rsidR="00C04A2C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01AB62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189DF3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E64038" w14:paraId="7D92D94A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5951E7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A7F16C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E5824B" w14:textId="77777777" w:rsidR="00E64038" w:rsidRDefault="00E64038" w:rsidP="001F21B3">
            <w:pPr>
              <w:pStyle w:val="CalendarText"/>
              <w:jc w:val="center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C44AB7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7335A8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DE4C71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275FCC" w14:textId="77777777" w:rsidR="00E64038" w:rsidRDefault="00E64038">
            <w:pPr>
              <w:pStyle w:val="CalendarText"/>
            </w:pPr>
          </w:p>
        </w:tc>
      </w:tr>
      <w:tr w:rsidR="00E64038" w14:paraId="5AC067D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A6F754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6B0656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DF139E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007056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E26835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C4B8B5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EED077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E64038" w14:paraId="61E39DAF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5C20EF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684066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7B5F27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FE0354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D29524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B067F0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901E35" w14:textId="77777777" w:rsidR="00E64038" w:rsidRDefault="00DB2375" w:rsidP="00DB2375">
            <w:pPr>
              <w:pStyle w:val="CalendarText"/>
              <w:jc w:val="center"/>
            </w:pPr>
            <w:r w:rsidRPr="00DB2375">
              <w:t>Easter Sunday</w:t>
            </w:r>
          </w:p>
        </w:tc>
      </w:tr>
      <w:tr w:rsidR="00E64038" w14:paraId="7FD16CB1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2538E2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042F09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28D4CB3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C46676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9BAB3D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050BFD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A9D808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</w:tr>
      <w:tr w:rsidR="00E64038" w14:paraId="4ED00399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43AE93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8D0302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FB95A1D" w14:textId="77777777" w:rsidR="00E64038" w:rsidRDefault="00DB2375" w:rsidP="00DB2375">
            <w:pPr>
              <w:pStyle w:val="CalendarText"/>
              <w:jc w:val="center"/>
            </w:pPr>
            <w:r w:rsidRPr="00DB2375">
              <w:t>Tax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C2E413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B48911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FB14B0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5570AB" w14:textId="77777777" w:rsidR="00E64038" w:rsidRDefault="00E64038">
            <w:pPr>
              <w:pStyle w:val="CalendarText"/>
            </w:pPr>
          </w:p>
        </w:tc>
      </w:tr>
      <w:tr w:rsidR="00E64038" w14:paraId="49171FA6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26D642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F65500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627D598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4139CD9C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91A5A6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8CB230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9CAFF5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</w:tr>
      <w:tr w:rsidR="00E64038" w14:paraId="359C4A97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5EE63" w14:textId="77777777" w:rsidR="00E64038" w:rsidRDefault="00E64038" w:rsidP="001F21B3">
            <w:pPr>
              <w:pStyle w:val="CalendarText"/>
              <w:jc w:val="center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36FF98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9F82377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F755D61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8C2136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E2FFB0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77F26F" w14:textId="77777777" w:rsidR="00E64038" w:rsidRDefault="00E64038">
            <w:pPr>
              <w:pStyle w:val="CalendarText"/>
            </w:pPr>
          </w:p>
        </w:tc>
      </w:tr>
      <w:tr w:rsidR="00E64038" w14:paraId="4FE40D6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E65A85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B2B8E16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F6BFCE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290533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B93451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93221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18F503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3221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3221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93221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3221C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7C2D55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93221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3221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93221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3221C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E64038" w14:paraId="292F71D2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E28460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EFD48EA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E32488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FD41FB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D92C73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8B11B2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328BF1" w14:textId="77777777" w:rsidR="00E64038" w:rsidRDefault="00E64038">
            <w:pPr>
              <w:pStyle w:val="CalendarText"/>
            </w:pPr>
          </w:p>
        </w:tc>
      </w:tr>
      <w:tr w:rsidR="00E64038" w14:paraId="5769D7A5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2E53E4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93221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3221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93221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3221C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551A0F" w14:textId="77777777" w:rsidR="00E64038" w:rsidRDefault="00DF259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3221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3221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D58F30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E2E0D5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D80E49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A90E97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A18B4D" w14:textId="77777777" w:rsidR="00E64038" w:rsidRDefault="00E64038">
            <w:pPr>
              <w:pStyle w:val="Date"/>
            </w:pPr>
          </w:p>
        </w:tc>
      </w:tr>
      <w:tr w:rsidR="00E64038" w14:paraId="09869341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82CA82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9F907A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767B74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6AD087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CEBE81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6F579F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8132CC" w14:textId="77777777" w:rsidR="00E64038" w:rsidRDefault="00E64038">
            <w:pPr>
              <w:pStyle w:val="CalendarText"/>
            </w:pPr>
          </w:p>
        </w:tc>
      </w:tr>
    </w:tbl>
    <w:p w14:paraId="0ACBE19C" w14:textId="008C2630" w:rsidR="00E64038" w:rsidRDefault="00DE0B55" w:rsidP="00DE0B55">
      <w:pPr>
        <w:jc w:val="center"/>
      </w:pPr>
      <w:r>
        <w:t xml:space="preserve">© </w:t>
      </w:r>
      <w:r w:rsidR="00141666">
        <w:t>Editable</w:t>
      </w:r>
      <w:bookmarkStart w:id="0" w:name="_GoBack"/>
      <w:bookmarkEnd w:id="0"/>
      <w:r>
        <w:t>Calendar.Com</w:t>
      </w:r>
    </w:p>
    <w:sectPr w:rsidR="00E6403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4/30/2020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4/1/2020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C04A2C"/>
    <w:rsid w:val="0004708E"/>
    <w:rsid w:val="00141666"/>
    <w:rsid w:val="00165246"/>
    <w:rsid w:val="001F21B3"/>
    <w:rsid w:val="00561CFD"/>
    <w:rsid w:val="006A253F"/>
    <w:rsid w:val="006F05AE"/>
    <w:rsid w:val="0093221C"/>
    <w:rsid w:val="00965B23"/>
    <w:rsid w:val="00A110E8"/>
    <w:rsid w:val="00A35821"/>
    <w:rsid w:val="00BD5401"/>
    <w:rsid w:val="00C04A2C"/>
    <w:rsid w:val="00DA6D0F"/>
    <w:rsid w:val="00DB2375"/>
    <w:rsid w:val="00DE0B55"/>
    <w:rsid w:val="00DF2590"/>
    <w:rsid w:val="00E64038"/>
    <w:rsid w:val="00EC4123"/>
    <w:rsid w:val="00F17130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BA0C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2BA84-F342-4C0C-89CB-F445D8E9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10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2020 Printable Calendar with Holidays</vt:lpstr>
    </vt:vector>
  </TitlesOfParts>
  <Company>Microsoft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2020 Printable Calendar with Holidays</dc:title>
  <dc:creator>AutoBVT</dc:creator>
  <cp:lastModifiedBy>admin</cp:lastModifiedBy>
  <cp:revision>6</cp:revision>
  <dcterms:created xsi:type="dcterms:W3CDTF">2018-11-01T06:14:00Z</dcterms:created>
  <dcterms:modified xsi:type="dcterms:W3CDTF">2019-05-20T08:38:00Z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