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AddIn"/>
        <w:tblW w:w="13176" w:type="dxa"/>
        <w:tblLayout w:type="fixed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1C01BE" w:rsidRPr="001C01BE" w14:paraId="4C060B46" w14:textId="77777777" w:rsidTr="001C01BE">
        <w:trPr>
          <w:trHeight w:val="600"/>
        </w:trPr>
        <w:tc>
          <w:tcPr>
            <w:tcW w:w="13176" w:type="dxa"/>
            <w:gridSpan w:val="7"/>
          </w:tcPr>
          <w:p w14:paraId="21B230C7" w14:textId="77777777" w:rsidR="001C01BE" w:rsidRPr="001C01BE" w:rsidRDefault="001C01BE" w:rsidP="001C01BE">
            <w:pPr>
              <w:jc w:val="center"/>
              <w:rPr>
                <w:sz w:val="48"/>
              </w:rPr>
            </w:pPr>
            <w:r>
              <w:rPr>
                <w:sz w:val="48"/>
              </w:rPr>
              <w:t>September 2025</w:t>
            </w:r>
          </w:p>
        </w:tc>
      </w:tr>
      <w:tr w:rsidR="001C01BE" w14:paraId="6863CDB3" w14:textId="77777777" w:rsidTr="001C01BE">
        <w:tc>
          <w:tcPr>
            <w:tcW w:w="1882" w:type="dxa"/>
          </w:tcPr>
          <w:p w14:paraId="1EEB5320" w14:textId="77777777" w:rsidR="001C01BE" w:rsidRDefault="001C01BE" w:rsidP="001C01BE">
            <w:pPr>
              <w:jc w:val="center"/>
            </w:pPr>
            <w:r>
              <w:t>Sunday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44E0AC2C" w14:textId="77777777" w:rsidR="001C01BE" w:rsidRDefault="001C01BE" w:rsidP="001C01BE">
            <w:pPr>
              <w:jc w:val="center"/>
            </w:pPr>
            <w:r>
              <w:t>Monday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7A39DAA3" w14:textId="77777777" w:rsidR="001C01BE" w:rsidRDefault="001C01BE" w:rsidP="001C01BE">
            <w:pPr>
              <w:jc w:val="center"/>
            </w:pPr>
            <w:r>
              <w:t>Tuesday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1885AA6F" w14:textId="77777777" w:rsidR="001C01BE" w:rsidRDefault="001C01BE" w:rsidP="001C01BE">
            <w:pPr>
              <w:jc w:val="center"/>
            </w:pPr>
            <w:r>
              <w:t>Wednesday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5AE82AAE" w14:textId="77777777" w:rsidR="001C01BE" w:rsidRDefault="001C01BE" w:rsidP="001C01BE">
            <w:pPr>
              <w:jc w:val="center"/>
            </w:pPr>
            <w:r>
              <w:t>Thursday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17BA448F" w14:textId="77777777" w:rsidR="001C01BE" w:rsidRDefault="001C01BE" w:rsidP="001C01BE">
            <w:pPr>
              <w:jc w:val="center"/>
            </w:pPr>
            <w:r>
              <w:t>Friday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5FE4D247" w14:textId="77777777" w:rsidR="001C01BE" w:rsidRDefault="001C01BE" w:rsidP="001C01BE">
            <w:pPr>
              <w:jc w:val="center"/>
            </w:pPr>
            <w:r>
              <w:t>Saturday</w:t>
            </w:r>
          </w:p>
        </w:tc>
      </w:tr>
      <w:tr w:rsidR="001C01BE" w14:paraId="373BD483" w14:textId="77777777" w:rsidTr="001C01BE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57D7390C" w14:textId="77777777" w:rsidR="001C01BE" w:rsidRDefault="001C01BE" w:rsidP="001C01BE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6B46636" w14:textId="77777777" w:rsidR="001C01BE" w:rsidRDefault="001C01BE" w:rsidP="001C01BE">
            <w:pPr>
              <w:jc w:val="center"/>
            </w:pPr>
            <w:r>
              <w:t>1</w:t>
            </w:r>
            <w:r>
              <w:br/>
            </w:r>
            <w:r>
              <w:br/>
              <w:t>Labor 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1C21231" w14:textId="77777777" w:rsidR="001C01BE" w:rsidRDefault="001C01BE" w:rsidP="001C01BE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D409CEC" w14:textId="77777777" w:rsidR="001C01BE" w:rsidRDefault="001C01BE" w:rsidP="001C01BE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2D0C948" w14:textId="77777777" w:rsidR="001C01BE" w:rsidRDefault="001C01BE" w:rsidP="001C01BE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1EC67477" w14:textId="77777777" w:rsidR="001C01BE" w:rsidRDefault="001C01BE" w:rsidP="001C01BE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3E6EAEFC" w14:textId="77777777" w:rsidR="001C01BE" w:rsidRDefault="001C01BE" w:rsidP="001C01BE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</w:tr>
      <w:tr w:rsidR="001C01BE" w14:paraId="13866BE5" w14:textId="77777777" w:rsidTr="001C01BE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D546CB3" w14:textId="77777777" w:rsidR="001C01BE" w:rsidRDefault="001C01BE" w:rsidP="001C01BE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ADAD0F6" w14:textId="77777777" w:rsidR="001C01BE" w:rsidRDefault="001C01BE" w:rsidP="001C01BE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78F6793" w14:textId="77777777" w:rsidR="001C01BE" w:rsidRDefault="001C01BE" w:rsidP="001C01BE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3855623" w14:textId="77777777" w:rsidR="001C01BE" w:rsidRDefault="001C01BE" w:rsidP="001C01BE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D46271F" w14:textId="77777777" w:rsidR="001C01BE" w:rsidRDefault="001C01BE" w:rsidP="001C01BE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0757C920" w14:textId="77777777" w:rsidR="001C01BE" w:rsidRDefault="001C01BE" w:rsidP="001C01BE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4DCB83A7" w14:textId="77777777" w:rsidR="001C01BE" w:rsidRDefault="001C01BE" w:rsidP="001C01BE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</w:tr>
      <w:tr w:rsidR="001C01BE" w14:paraId="34647A98" w14:textId="77777777" w:rsidTr="001C01BE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26E5FBF2" w14:textId="77777777" w:rsidR="001C01BE" w:rsidRDefault="001C01BE" w:rsidP="001C01BE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FFF3EE4" w14:textId="77777777" w:rsidR="001C01BE" w:rsidRDefault="001C01BE" w:rsidP="001C01BE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E1C91B5" w14:textId="77777777" w:rsidR="001C01BE" w:rsidRDefault="001C01BE" w:rsidP="001C01BE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90EC7A4" w14:textId="77777777" w:rsidR="001C01BE" w:rsidRDefault="001C01BE" w:rsidP="001C01BE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70D8DDC" w14:textId="77777777" w:rsidR="001C01BE" w:rsidRDefault="001C01BE" w:rsidP="001C01BE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7E07FBFF" w14:textId="77777777" w:rsidR="001C01BE" w:rsidRDefault="001C01BE" w:rsidP="001C01BE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135B65FE" w14:textId="77777777" w:rsidR="001C01BE" w:rsidRDefault="001C01BE" w:rsidP="001C01BE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</w:tr>
      <w:tr w:rsidR="001C01BE" w14:paraId="66C83567" w14:textId="77777777" w:rsidTr="001C01BE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DBFF156" w14:textId="77777777" w:rsidR="001C01BE" w:rsidRDefault="001C01BE" w:rsidP="001C01BE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79A3B19" w14:textId="77777777" w:rsidR="001C01BE" w:rsidRDefault="001C01BE" w:rsidP="001C01BE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2D9F32B" w14:textId="77777777" w:rsidR="001C01BE" w:rsidRDefault="001C01BE" w:rsidP="001C01BE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4E527E3B" w14:textId="77777777" w:rsidR="001C01BE" w:rsidRDefault="001C01BE" w:rsidP="001C01BE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4DC16D75" w14:textId="77777777" w:rsidR="001C01BE" w:rsidRDefault="001C01BE" w:rsidP="001C01BE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1090FB0C" w14:textId="77777777" w:rsidR="001C01BE" w:rsidRDefault="001C01BE" w:rsidP="001C01BE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24FBB129" w14:textId="77777777" w:rsidR="001C01BE" w:rsidRDefault="001C01BE" w:rsidP="001C01BE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</w:tr>
      <w:tr w:rsidR="001C01BE" w14:paraId="4E2185E8" w14:textId="77777777" w:rsidTr="001C01BE">
        <w:trPr>
          <w:trHeight w:val="1340"/>
        </w:trPr>
        <w:tc>
          <w:tcPr>
            <w:tcW w:w="1882" w:type="dxa"/>
            <w:shd w:val="clear" w:color="auto" w:fill="auto"/>
          </w:tcPr>
          <w:p w14:paraId="29B5A382" w14:textId="77777777" w:rsidR="001C01BE" w:rsidRDefault="001C01BE" w:rsidP="001C01BE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384E8C11" w14:textId="77777777" w:rsidR="001C01BE" w:rsidRDefault="001C01BE" w:rsidP="001C01BE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386039D9" w14:textId="77777777" w:rsidR="001C01BE" w:rsidRDefault="001C01BE" w:rsidP="001C01BE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882" w:type="dxa"/>
          </w:tcPr>
          <w:p w14:paraId="5E981338" w14:textId="77777777" w:rsidR="001C01BE" w:rsidRDefault="001C01BE" w:rsidP="001C01BE">
            <w:pPr>
              <w:jc w:val="center"/>
            </w:pPr>
          </w:p>
        </w:tc>
        <w:tc>
          <w:tcPr>
            <w:tcW w:w="1882" w:type="dxa"/>
          </w:tcPr>
          <w:p w14:paraId="0B263FF0" w14:textId="77777777" w:rsidR="001C01BE" w:rsidRDefault="001C01BE" w:rsidP="001C01BE">
            <w:pPr>
              <w:jc w:val="center"/>
            </w:pPr>
          </w:p>
        </w:tc>
        <w:tc>
          <w:tcPr>
            <w:tcW w:w="1883" w:type="dxa"/>
          </w:tcPr>
          <w:p w14:paraId="556F7F93" w14:textId="77777777" w:rsidR="001C01BE" w:rsidRDefault="001C01BE" w:rsidP="001C01BE">
            <w:pPr>
              <w:jc w:val="center"/>
            </w:pPr>
          </w:p>
        </w:tc>
        <w:tc>
          <w:tcPr>
            <w:tcW w:w="1883" w:type="dxa"/>
          </w:tcPr>
          <w:p w14:paraId="317E1CBE" w14:textId="77777777" w:rsidR="001C01BE" w:rsidRDefault="001C01BE" w:rsidP="001C01BE">
            <w:pPr>
              <w:jc w:val="center"/>
            </w:pPr>
          </w:p>
        </w:tc>
      </w:tr>
      <w:tr w:rsidR="001C01BE" w14:paraId="6C7DA950" w14:textId="77777777" w:rsidTr="001C01BE">
        <w:trPr>
          <w:trHeight w:val="1340"/>
        </w:trPr>
        <w:tc>
          <w:tcPr>
            <w:tcW w:w="1882" w:type="dxa"/>
          </w:tcPr>
          <w:p w14:paraId="771AE9CC" w14:textId="77777777" w:rsidR="001C01BE" w:rsidRDefault="001C01BE" w:rsidP="001C01BE">
            <w:pPr>
              <w:jc w:val="center"/>
            </w:pPr>
          </w:p>
        </w:tc>
        <w:tc>
          <w:tcPr>
            <w:tcW w:w="1882" w:type="dxa"/>
          </w:tcPr>
          <w:p w14:paraId="5E88331D" w14:textId="77777777" w:rsidR="001C01BE" w:rsidRDefault="001C01BE" w:rsidP="001C01BE">
            <w:pPr>
              <w:jc w:val="center"/>
            </w:pPr>
          </w:p>
        </w:tc>
        <w:tc>
          <w:tcPr>
            <w:tcW w:w="1882" w:type="dxa"/>
          </w:tcPr>
          <w:p w14:paraId="2A1DD10E" w14:textId="77777777" w:rsidR="001C01BE" w:rsidRDefault="001C01BE" w:rsidP="001C01BE">
            <w:pPr>
              <w:jc w:val="center"/>
            </w:pPr>
          </w:p>
        </w:tc>
        <w:tc>
          <w:tcPr>
            <w:tcW w:w="1882" w:type="dxa"/>
          </w:tcPr>
          <w:p w14:paraId="54E9C0AE" w14:textId="77777777" w:rsidR="001C01BE" w:rsidRDefault="001C01BE" w:rsidP="001C01BE">
            <w:pPr>
              <w:jc w:val="center"/>
            </w:pPr>
          </w:p>
        </w:tc>
        <w:tc>
          <w:tcPr>
            <w:tcW w:w="1882" w:type="dxa"/>
          </w:tcPr>
          <w:p w14:paraId="2691AEB3" w14:textId="77777777" w:rsidR="001C01BE" w:rsidRDefault="001C01BE" w:rsidP="001C01BE">
            <w:pPr>
              <w:jc w:val="center"/>
            </w:pPr>
          </w:p>
        </w:tc>
        <w:tc>
          <w:tcPr>
            <w:tcW w:w="1883" w:type="dxa"/>
          </w:tcPr>
          <w:p w14:paraId="3DE7DA8D" w14:textId="77777777" w:rsidR="001C01BE" w:rsidRDefault="001C01BE" w:rsidP="001C01BE">
            <w:pPr>
              <w:jc w:val="center"/>
            </w:pPr>
          </w:p>
        </w:tc>
        <w:tc>
          <w:tcPr>
            <w:tcW w:w="1883" w:type="dxa"/>
          </w:tcPr>
          <w:p w14:paraId="02B81EAE" w14:textId="77777777" w:rsidR="001C01BE" w:rsidRDefault="001C01BE" w:rsidP="001C01BE">
            <w:pPr>
              <w:jc w:val="center"/>
            </w:pPr>
          </w:p>
        </w:tc>
      </w:tr>
    </w:tbl>
    <w:p w14:paraId="2BD5536F" w14:textId="77777777" w:rsidR="007268E4" w:rsidRPr="00BB4F60" w:rsidRDefault="001C01BE" w:rsidP="001C01BE">
      <w:pPr>
        <w:jc w:val="center"/>
      </w:pPr>
      <w:r>
        <w:t>© EditableCalendar.Com</w:t>
      </w:r>
    </w:p>
    <w:sectPr w:rsidR="007268E4" w:rsidRPr="00BB4F60" w:rsidSect="001C01B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6A0B6" w14:textId="77777777" w:rsidR="00476D8C" w:rsidRDefault="00476D8C" w:rsidP="005762FE">
      <w:r>
        <w:separator/>
      </w:r>
    </w:p>
  </w:endnote>
  <w:endnote w:type="continuationSeparator" w:id="0">
    <w:p w14:paraId="45F05921" w14:textId="77777777" w:rsidR="00476D8C" w:rsidRDefault="00476D8C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4473F" w14:textId="77777777" w:rsidR="00476D8C" w:rsidRDefault="00476D8C" w:rsidP="005762FE">
      <w:r>
        <w:separator/>
      </w:r>
    </w:p>
  </w:footnote>
  <w:footnote w:type="continuationSeparator" w:id="0">
    <w:p w14:paraId="3196E13F" w14:textId="77777777" w:rsidR="00476D8C" w:rsidRDefault="00476D8C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1BE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1BE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76D8C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B0A19"/>
  <w15:docId w15:val="{5701CDCB-FF02-4510-8883-C9B29347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5.april-2020-printable-calendar-holidays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2025 Printable Calendar with Holidays</dc:title>
  <dc:subject/>
  <dc:creator>EditableCalendar.Com</dc:creator>
  <cp:keywords/>
  <dc:description>Download more at EditableCalendar.Com</dc:description>
  <cp:lastModifiedBy>Editable Calendar</cp:lastModifiedBy>
  <cp:revision>1</cp:revision>
  <dcterms:created xsi:type="dcterms:W3CDTF">2023-11-26T09:32:00Z</dcterms:created>
  <dcterms:modified xsi:type="dcterms:W3CDTF">2023-11-26T09:33:00Z</dcterms:modified>
</cp:coreProperties>
</file>