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B2A6A" w:rsidRPr="006B2A6A" w14:paraId="75E8568D" w14:textId="77777777" w:rsidTr="006B2A6A">
        <w:trPr>
          <w:trHeight w:val="600"/>
        </w:trPr>
        <w:tc>
          <w:tcPr>
            <w:tcW w:w="13176" w:type="dxa"/>
            <w:gridSpan w:val="7"/>
          </w:tcPr>
          <w:p w14:paraId="3514B173" w14:textId="77777777" w:rsidR="006B2A6A" w:rsidRPr="006B2A6A" w:rsidRDefault="006B2A6A" w:rsidP="006B2A6A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2025</w:t>
            </w:r>
          </w:p>
        </w:tc>
      </w:tr>
      <w:tr w:rsidR="006B2A6A" w14:paraId="04629768" w14:textId="77777777" w:rsidTr="006B2A6A">
        <w:tc>
          <w:tcPr>
            <w:tcW w:w="1882" w:type="dxa"/>
          </w:tcPr>
          <w:p w14:paraId="6D4D4DE4" w14:textId="77777777" w:rsidR="006B2A6A" w:rsidRDefault="006B2A6A" w:rsidP="006B2A6A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9B2089B" w14:textId="77777777" w:rsidR="006B2A6A" w:rsidRDefault="006B2A6A" w:rsidP="006B2A6A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4E0107FC" w14:textId="77777777" w:rsidR="006B2A6A" w:rsidRDefault="006B2A6A" w:rsidP="006B2A6A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89C3B0C" w14:textId="77777777" w:rsidR="006B2A6A" w:rsidRDefault="006B2A6A" w:rsidP="006B2A6A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C91EF6F" w14:textId="77777777" w:rsidR="006B2A6A" w:rsidRDefault="006B2A6A" w:rsidP="006B2A6A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59B5861" w14:textId="77777777" w:rsidR="006B2A6A" w:rsidRDefault="006B2A6A" w:rsidP="006B2A6A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39A6005" w14:textId="77777777" w:rsidR="006B2A6A" w:rsidRDefault="006B2A6A" w:rsidP="006B2A6A">
            <w:pPr>
              <w:jc w:val="center"/>
            </w:pPr>
            <w:r>
              <w:t>Saturday</w:t>
            </w:r>
          </w:p>
        </w:tc>
      </w:tr>
      <w:tr w:rsidR="006B2A6A" w14:paraId="321764D2" w14:textId="77777777" w:rsidTr="006B2A6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557205C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815060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DF53C62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1A3658" w14:textId="77777777" w:rsidR="006B2A6A" w:rsidRDefault="006B2A6A" w:rsidP="006B2A6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A3B764" w14:textId="77777777" w:rsidR="006B2A6A" w:rsidRDefault="006B2A6A" w:rsidP="006B2A6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FBF66F9" w14:textId="77777777" w:rsidR="006B2A6A" w:rsidRDefault="006B2A6A" w:rsidP="006B2A6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CDE2AA9" w14:textId="77777777" w:rsidR="006B2A6A" w:rsidRDefault="006B2A6A" w:rsidP="006B2A6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6B2A6A" w14:paraId="5856DD05" w14:textId="77777777" w:rsidTr="006B2A6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839472" w14:textId="77777777" w:rsidR="006B2A6A" w:rsidRDefault="006B2A6A" w:rsidP="006B2A6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E2B02E" w14:textId="77777777" w:rsidR="006B2A6A" w:rsidRDefault="006B2A6A" w:rsidP="006B2A6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8DBB96" w14:textId="77777777" w:rsidR="006B2A6A" w:rsidRDefault="006B2A6A" w:rsidP="006B2A6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625263" w14:textId="77777777" w:rsidR="006B2A6A" w:rsidRDefault="006B2A6A" w:rsidP="006B2A6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FFAB8E" w14:textId="77777777" w:rsidR="006B2A6A" w:rsidRDefault="006B2A6A" w:rsidP="006B2A6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0654FB5" w14:textId="77777777" w:rsidR="006B2A6A" w:rsidRDefault="006B2A6A" w:rsidP="006B2A6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9AFCCF7" w14:textId="77777777" w:rsidR="006B2A6A" w:rsidRDefault="006B2A6A" w:rsidP="006B2A6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6B2A6A" w14:paraId="0ED0E846" w14:textId="77777777" w:rsidTr="006B2A6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69F8FD" w14:textId="77777777" w:rsidR="006B2A6A" w:rsidRDefault="006B2A6A" w:rsidP="006B2A6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81B22A" w14:textId="77777777" w:rsidR="006B2A6A" w:rsidRDefault="006B2A6A" w:rsidP="006B2A6A">
            <w:pPr>
              <w:jc w:val="center"/>
            </w:pPr>
            <w:r>
              <w:t>13</w:t>
            </w:r>
            <w:r>
              <w:br/>
            </w:r>
            <w:r>
              <w:br/>
              <w:t>Columbus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9CCE33" w14:textId="77777777" w:rsidR="006B2A6A" w:rsidRDefault="006B2A6A" w:rsidP="006B2A6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9F454F" w14:textId="77777777" w:rsidR="006B2A6A" w:rsidRDefault="006B2A6A" w:rsidP="006B2A6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32A5D0" w14:textId="77777777" w:rsidR="006B2A6A" w:rsidRDefault="006B2A6A" w:rsidP="006B2A6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100CA8" w14:textId="77777777" w:rsidR="006B2A6A" w:rsidRDefault="006B2A6A" w:rsidP="006B2A6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4C258AE" w14:textId="77777777" w:rsidR="006B2A6A" w:rsidRDefault="006B2A6A" w:rsidP="006B2A6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6B2A6A" w14:paraId="4CCD62E8" w14:textId="77777777" w:rsidTr="006B2A6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6B8FD4" w14:textId="77777777" w:rsidR="006B2A6A" w:rsidRDefault="006B2A6A" w:rsidP="006B2A6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79C661" w14:textId="77777777" w:rsidR="006B2A6A" w:rsidRDefault="006B2A6A" w:rsidP="006B2A6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BC5593" w14:textId="77777777" w:rsidR="006B2A6A" w:rsidRDefault="006B2A6A" w:rsidP="006B2A6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22BB62E" w14:textId="77777777" w:rsidR="006B2A6A" w:rsidRDefault="006B2A6A" w:rsidP="006B2A6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F8CB05" w14:textId="77777777" w:rsidR="006B2A6A" w:rsidRDefault="006B2A6A" w:rsidP="006B2A6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0913D28" w14:textId="77777777" w:rsidR="006B2A6A" w:rsidRDefault="006B2A6A" w:rsidP="006B2A6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EE4062B" w14:textId="77777777" w:rsidR="006B2A6A" w:rsidRDefault="006B2A6A" w:rsidP="006B2A6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6B2A6A" w14:paraId="788B867C" w14:textId="77777777" w:rsidTr="006B2A6A">
        <w:trPr>
          <w:trHeight w:val="1340"/>
        </w:trPr>
        <w:tc>
          <w:tcPr>
            <w:tcW w:w="1882" w:type="dxa"/>
            <w:shd w:val="clear" w:color="auto" w:fill="auto"/>
          </w:tcPr>
          <w:p w14:paraId="7E583C76" w14:textId="77777777" w:rsidR="006B2A6A" w:rsidRDefault="006B2A6A" w:rsidP="006B2A6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A14876F" w14:textId="77777777" w:rsidR="006B2A6A" w:rsidRDefault="006B2A6A" w:rsidP="006B2A6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09C7DE0" w14:textId="77777777" w:rsidR="006B2A6A" w:rsidRDefault="006B2A6A" w:rsidP="006B2A6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E95B7F8" w14:textId="77777777" w:rsidR="006B2A6A" w:rsidRDefault="006B2A6A" w:rsidP="006B2A6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0BF6469" w14:textId="77777777" w:rsidR="006B2A6A" w:rsidRDefault="006B2A6A" w:rsidP="006B2A6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097BD648" w14:textId="77777777" w:rsidR="006B2A6A" w:rsidRDefault="006B2A6A" w:rsidP="006B2A6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ED83C3B" w14:textId="77777777" w:rsidR="006B2A6A" w:rsidRDefault="006B2A6A" w:rsidP="006B2A6A">
            <w:pPr>
              <w:jc w:val="center"/>
            </w:pPr>
          </w:p>
        </w:tc>
      </w:tr>
      <w:tr w:rsidR="006B2A6A" w14:paraId="3CA42095" w14:textId="77777777" w:rsidTr="006B2A6A">
        <w:trPr>
          <w:trHeight w:val="1340"/>
        </w:trPr>
        <w:tc>
          <w:tcPr>
            <w:tcW w:w="1882" w:type="dxa"/>
          </w:tcPr>
          <w:p w14:paraId="1BB34859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</w:tcPr>
          <w:p w14:paraId="47EB3734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</w:tcPr>
          <w:p w14:paraId="25B19A90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</w:tcPr>
          <w:p w14:paraId="29834388" w14:textId="77777777" w:rsidR="006B2A6A" w:rsidRDefault="006B2A6A" w:rsidP="006B2A6A">
            <w:pPr>
              <w:jc w:val="center"/>
            </w:pPr>
          </w:p>
        </w:tc>
        <w:tc>
          <w:tcPr>
            <w:tcW w:w="1882" w:type="dxa"/>
          </w:tcPr>
          <w:p w14:paraId="2BC27B3E" w14:textId="77777777" w:rsidR="006B2A6A" w:rsidRDefault="006B2A6A" w:rsidP="006B2A6A">
            <w:pPr>
              <w:jc w:val="center"/>
            </w:pPr>
          </w:p>
        </w:tc>
        <w:tc>
          <w:tcPr>
            <w:tcW w:w="1883" w:type="dxa"/>
          </w:tcPr>
          <w:p w14:paraId="5EFED443" w14:textId="77777777" w:rsidR="006B2A6A" w:rsidRDefault="006B2A6A" w:rsidP="006B2A6A">
            <w:pPr>
              <w:jc w:val="center"/>
            </w:pPr>
          </w:p>
        </w:tc>
        <w:tc>
          <w:tcPr>
            <w:tcW w:w="1883" w:type="dxa"/>
          </w:tcPr>
          <w:p w14:paraId="7121E6E7" w14:textId="77777777" w:rsidR="006B2A6A" w:rsidRDefault="006B2A6A" w:rsidP="006B2A6A">
            <w:pPr>
              <w:jc w:val="center"/>
            </w:pPr>
          </w:p>
        </w:tc>
      </w:tr>
    </w:tbl>
    <w:p w14:paraId="7F82C6EC" w14:textId="77777777" w:rsidR="007268E4" w:rsidRPr="00BB4F60" w:rsidRDefault="006B2A6A" w:rsidP="006B2A6A">
      <w:pPr>
        <w:jc w:val="center"/>
      </w:pPr>
      <w:r>
        <w:t>© EditableCalendar.Com</w:t>
      </w:r>
    </w:p>
    <w:sectPr w:rsidR="007268E4" w:rsidRPr="00BB4F60" w:rsidSect="006B2A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44C3" w14:textId="77777777" w:rsidR="008F41B6" w:rsidRDefault="008F41B6" w:rsidP="005762FE">
      <w:r>
        <w:separator/>
      </w:r>
    </w:p>
  </w:endnote>
  <w:endnote w:type="continuationSeparator" w:id="0">
    <w:p w14:paraId="2901DA2F" w14:textId="77777777" w:rsidR="008F41B6" w:rsidRDefault="008F41B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98B0" w14:textId="77777777" w:rsidR="008F41B6" w:rsidRDefault="008F41B6" w:rsidP="005762FE">
      <w:r>
        <w:separator/>
      </w:r>
    </w:p>
  </w:footnote>
  <w:footnote w:type="continuationSeparator" w:id="0">
    <w:p w14:paraId="3DA26019" w14:textId="77777777" w:rsidR="008F41B6" w:rsidRDefault="008F41B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B2A6A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8F41B6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9B01"/>
  <w15:docId w15:val="{67E249AB-3448-4EAC-9BF9-B000566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2023-11-26T09:33:00Z</dcterms:created>
  <dcterms:modified xsi:type="dcterms:W3CDTF">2023-11-26T09:33:00Z</dcterms:modified>
</cp:coreProperties>
</file>