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50E9B" w:rsidRPr="00E50E9B" w14:paraId="2B86E743" w14:textId="77777777" w:rsidTr="00E50E9B">
        <w:trPr>
          <w:trHeight w:val="600"/>
        </w:trPr>
        <w:tc>
          <w:tcPr>
            <w:tcW w:w="9576" w:type="dxa"/>
            <w:gridSpan w:val="7"/>
          </w:tcPr>
          <w:p w14:paraId="62DBF65B" w14:textId="77777777" w:rsidR="00E50E9B" w:rsidRPr="00E50E9B" w:rsidRDefault="00E50E9B" w:rsidP="00E50E9B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2024</w:t>
            </w:r>
          </w:p>
        </w:tc>
      </w:tr>
      <w:tr w:rsidR="00E50E9B" w14:paraId="55CFF8E5" w14:textId="77777777" w:rsidTr="00E50E9B">
        <w:tc>
          <w:tcPr>
            <w:tcW w:w="1368" w:type="dxa"/>
          </w:tcPr>
          <w:p w14:paraId="7162C5E3" w14:textId="77777777" w:rsidR="00E50E9B" w:rsidRDefault="00E50E9B" w:rsidP="00E50E9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54E796B" w14:textId="77777777" w:rsidR="00E50E9B" w:rsidRDefault="00E50E9B" w:rsidP="00E50E9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E94E3B2" w14:textId="77777777" w:rsidR="00E50E9B" w:rsidRDefault="00E50E9B" w:rsidP="00E50E9B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0F01E2D" w14:textId="77777777" w:rsidR="00E50E9B" w:rsidRDefault="00E50E9B" w:rsidP="00E50E9B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6C25726" w14:textId="77777777" w:rsidR="00E50E9B" w:rsidRDefault="00E50E9B" w:rsidP="00E50E9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962C7D" w14:textId="77777777" w:rsidR="00E50E9B" w:rsidRDefault="00E50E9B" w:rsidP="00E50E9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358F87" w14:textId="77777777" w:rsidR="00E50E9B" w:rsidRDefault="00E50E9B" w:rsidP="00E50E9B">
            <w:pPr>
              <w:jc w:val="center"/>
            </w:pPr>
            <w:r>
              <w:t>Saturday</w:t>
            </w:r>
          </w:p>
        </w:tc>
      </w:tr>
      <w:tr w:rsidR="00E50E9B" w14:paraId="7F84E1FD" w14:textId="77777777" w:rsidTr="00E50E9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68C54A4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97DD2F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0D4A77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EE6A68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74F3F1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BF4E6D" w14:textId="77777777" w:rsidR="00E50E9B" w:rsidRDefault="00E50E9B" w:rsidP="00E50E9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307854" w14:textId="77777777" w:rsidR="00E50E9B" w:rsidRDefault="00E50E9B" w:rsidP="00E50E9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E50E9B" w14:paraId="08C2B5A1" w14:textId="77777777" w:rsidTr="00E50E9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DE9EF2" w14:textId="77777777" w:rsidR="00E50E9B" w:rsidRDefault="00E50E9B" w:rsidP="00E50E9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848375" w14:textId="77777777" w:rsidR="00E50E9B" w:rsidRDefault="00E50E9B" w:rsidP="00E50E9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0B3D54D" w14:textId="77777777" w:rsidR="00E50E9B" w:rsidRDefault="00E50E9B" w:rsidP="00E50E9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0AD4D9" w14:textId="77777777" w:rsidR="00E50E9B" w:rsidRDefault="00E50E9B" w:rsidP="00E50E9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945590" w14:textId="77777777" w:rsidR="00E50E9B" w:rsidRDefault="00E50E9B" w:rsidP="00E50E9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A328C9" w14:textId="77777777" w:rsidR="00E50E9B" w:rsidRDefault="00E50E9B" w:rsidP="00E50E9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609F0F" w14:textId="77777777" w:rsidR="00E50E9B" w:rsidRDefault="00E50E9B" w:rsidP="00E50E9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E50E9B" w14:paraId="277D6311" w14:textId="77777777" w:rsidTr="00E50E9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BE974A" w14:textId="77777777" w:rsidR="00E50E9B" w:rsidRDefault="00E50E9B" w:rsidP="00E50E9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BEB565" w14:textId="77777777" w:rsidR="00E50E9B" w:rsidRDefault="00E50E9B" w:rsidP="00E50E9B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41B06C" w14:textId="77777777" w:rsidR="00E50E9B" w:rsidRDefault="00E50E9B" w:rsidP="00E50E9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19D2B5" w14:textId="77777777" w:rsidR="00E50E9B" w:rsidRDefault="00E50E9B" w:rsidP="00E50E9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B561CA" w14:textId="77777777" w:rsidR="00E50E9B" w:rsidRDefault="00E50E9B" w:rsidP="00E50E9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755BEC" w14:textId="77777777" w:rsidR="00E50E9B" w:rsidRDefault="00E50E9B" w:rsidP="00E50E9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5448E5" w14:textId="77777777" w:rsidR="00E50E9B" w:rsidRDefault="00E50E9B" w:rsidP="00E50E9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E50E9B" w14:paraId="355DB510" w14:textId="77777777" w:rsidTr="00E50E9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4E4FE8" w14:textId="77777777" w:rsidR="00E50E9B" w:rsidRDefault="00E50E9B" w:rsidP="00E50E9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5C2AC2" w14:textId="77777777" w:rsidR="00E50E9B" w:rsidRDefault="00E50E9B" w:rsidP="00E50E9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E12627" w14:textId="77777777" w:rsidR="00E50E9B" w:rsidRDefault="00E50E9B" w:rsidP="00E50E9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815931" w14:textId="77777777" w:rsidR="00E50E9B" w:rsidRDefault="00E50E9B" w:rsidP="00E50E9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47A163" w14:textId="77777777" w:rsidR="00E50E9B" w:rsidRDefault="00E50E9B" w:rsidP="00E50E9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074515" w14:textId="77777777" w:rsidR="00E50E9B" w:rsidRDefault="00E50E9B" w:rsidP="00E50E9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F202AE" w14:textId="77777777" w:rsidR="00E50E9B" w:rsidRDefault="00E50E9B" w:rsidP="00E50E9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E50E9B" w14:paraId="7544A7CB" w14:textId="77777777" w:rsidTr="00E50E9B">
        <w:trPr>
          <w:trHeight w:val="1500"/>
        </w:trPr>
        <w:tc>
          <w:tcPr>
            <w:tcW w:w="1368" w:type="dxa"/>
            <w:shd w:val="clear" w:color="auto" w:fill="auto"/>
          </w:tcPr>
          <w:p w14:paraId="66F7F735" w14:textId="77777777" w:rsidR="00E50E9B" w:rsidRDefault="00E50E9B" w:rsidP="00E50E9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D3A8A2" w14:textId="77777777" w:rsidR="00E50E9B" w:rsidRDefault="00E50E9B" w:rsidP="00E50E9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F93CC6" w14:textId="77777777" w:rsidR="00E50E9B" w:rsidRDefault="00E50E9B" w:rsidP="00E50E9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9D3D50" w14:textId="77777777" w:rsidR="00E50E9B" w:rsidRDefault="00E50E9B" w:rsidP="00E50E9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646078B" w14:textId="77777777" w:rsidR="00E50E9B" w:rsidRDefault="00E50E9B" w:rsidP="00E50E9B">
            <w:pPr>
              <w:jc w:val="center"/>
            </w:pPr>
            <w:r>
              <w:t>28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079C4567" w14:textId="77777777" w:rsidR="00E50E9B" w:rsidRDefault="00E50E9B" w:rsidP="00E50E9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11F3519" w14:textId="77777777" w:rsidR="00E50E9B" w:rsidRDefault="00E50E9B" w:rsidP="00E50E9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E50E9B" w14:paraId="729747AB" w14:textId="77777777" w:rsidTr="00E50E9B">
        <w:trPr>
          <w:trHeight w:val="1500"/>
        </w:trPr>
        <w:tc>
          <w:tcPr>
            <w:tcW w:w="1368" w:type="dxa"/>
          </w:tcPr>
          <w:p w14:paraId="65E5FAEC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42D82A64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79DF256D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00ABC468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589A7C5B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39A1A034" w14:textId="77777777" w:rsidR="00E50E9B" w:rsidRDefault="00E50E9B" w:rsidP="00E50E9B">
            <w:pPr>
              <w:jc w:val="center"/>
            </w:pPr>
          </w:p>
        </w:tc>
        <w:tc>
          <w:tcPr>
            <w:tcW w:w="1368" w:type="dxa"/>
          </w:tcPr>
          <w:p w14:paraId="088BB479" w14:textId="77777777" w:rsidR="00E50E9B" w:rsidRDefault="00E50E9B" w:rsidP="00E50E9B">
            <w:pPr>
              <w:jc w:val="center"/>
            </w:pPr>
          </w:p>
        </w:tc>
      </w:tr>
    </w:tbl>
    <w:p w14:paraId="30A5506D" w14:textId="77777777" w:rsidR="00E50E9B" w:rsidRDefault="00E50E9B" w:rsidP="00E50E9B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0E9B" w14:paraId="19F97F91" w14:textId="77777777" w:rsidTr="00E50E9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50E9B" w:rsidRPr="00E50E9B" w14:paraId="3520994B" w14:textId="77777777" w:rsidTr="00E50E9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10B2F40" w14:textId="77777777" w:rsidR="00E50E9B" w:rsidRPr="00E50E9B" w:rsidRDefault="00E50E9B" w:rsidP="00E50E9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2024</w:t>
                  </w:r>
                </w:p>
              </w:tc>
            </w:tr>
            <w:tr w:rsidR="00E50E9B" w:rsidRPr="00E50E9B" w14:paraId="71431F0A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A5B36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E14CF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53716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337BF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27F8B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7C741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7E95B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50E9B" w:rsidRPr="00E50E9B" w14:paraId="2E6FC2BB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0AC96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DE521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00CB2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07E358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D7D22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A6342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12AB50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E50E9B" w:rsidRPr="00E50E9B" w14:paraId="23035D57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8E5D1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954CE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B46A8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67756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0F479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39F93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19B36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E50E9B" w:rsidRPr="00E50E9B" w14:paraId="73F4C15E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20A8E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FD492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ECAB8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7CF04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1B6B6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F509F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8B381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E50E9B" w:rsidRPr="00E50E9B" w14:paraId="4551AA8E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FAB37A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81ADF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FCE44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CF67E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D2653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817CF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A4F4D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E50E9B" w:rsidRPr="00E50E9B" w14:paraId="0FEBF05A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908EA3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0F328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113A8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FE572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63644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0A556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7B1BF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50E9B" w:rsidRPr="00E50E9B" w14:paraId="40B19819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970739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0EC82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21AD1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FAA0F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FE6B3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62FE8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CA948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824DDBB" w14:textId="77777777" w:rsidR="00E50E9B" w:rsidRDefault="00E50E9B" w:rsidP="00E50E9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50E9B" w:rsidRPr="00E50E9B" w14:paraId="7E178D8C" w14:textId="77777777" w:rsidTr="00E50E9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95B494B" w14:textId="77777777" w:rsidR="00E50E9B" w:rsidRPr="00E50E9B" w:rsidRDefault="00E50E9B" w:rsidP="00E50E9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2024</w:t>
                  </w:r>
                </w:p>
              </w:tc>
            </w:tr>
            <w:tr w:rsidR="00E50E9B" w:rsidRPr="00E50E9B" w14:paraId="2122A9B0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9E22C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A8195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E1B0B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44611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4CE99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AA684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70240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50E9B" w:rsidRPr="00E50E9B" w14:paraId="3A2CFF2A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D47E8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08019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31452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36166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051F5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911F5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6CC77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E50E9B" w:rsidRPr="00E50E9B" w14:paraId="4D4C21E2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B45CD7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E92F7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CDE5C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F4FA8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3B005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886BD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9EAC7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E50E9B" w:rsidRPr="00E50E9B" w14:paraId="6848DEF0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BCB93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1A2BD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111EF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DCC7C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EA3C3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1613E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05743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E50E9B" w:rsidRPr="00E50E9B" w14:paraId="12C12C61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E9D7F6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2E0AB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05E802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661D7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8485B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0B9E65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C8506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E50E9B" w:rsidRPr="00E50E9B" w14:paraId="6187E608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D0381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05973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85E06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FFCD8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7D822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F6C32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AA40E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E50E9B" w:rsidRPr="00E50E9B" w14:paraId="20CF8150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90A92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B54A3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ED7AD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8EA04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A7047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63A9D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78728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3A097BA" w14:textId="77777777" w:rsidR="00E50E9B" w:rsidRDefault="00E50E9B" w:rsidP="00E50E9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50E9B" w:rsidRPr="00E50E9B" w14:paraId="68C0D15A" w14:textId="77777777" w:rsidTr="00E50E9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2E9A737" w14:textId="77777777" w:rsidR="00E50E9B" w:rsidRPr="00E50E9B" w:rsidRDefault="00E50E9B" w:rsidP="00E50E9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2024</w:t>
                  </w:r>
                </w:p>
              </w:tc>
            </w:tr>
            <w:tr w:rsidR="00E50E9B" w:rsidRPr="00E50E9B" w14:paraId="2050597A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2C6AD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CCC8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0FE10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90FE1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22FD0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1208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58A21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50E9B" w:rsidRPr="00E50E9B" w14:paraId="259B3AC4" w14:textId="77777777" w:rsidTr="00E50E9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856B7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78C5B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46DA1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2AB7C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D8D89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FA9C9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54E32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E50E9B" w:rsidRPr="00E50E9B" w14:paraId="0CEBFCC5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F2A44B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9C418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8AD8B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A7F9C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2654B0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8B8E0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D53F59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E50E9B" w:rsidRPr="00E50E9B" w14:paraId="487B8D8C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4CD753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ED691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E64ED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6B1E4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75DFB6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14395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E95C02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E50E9B" w:rsidRPr="00E50E9B" w14:paraId="4ADE587C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F2160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436F5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135F4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3B1E9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11E4C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831A7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9BDF9C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E50E9B" w:rsidRPr="00E50E9B" w14:paraId="09E42308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EF56DB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7E785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DC902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93187D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1F319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BEB1A4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B1D27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50E9B" w:rsidRPr="00E50E9B" w14:paraId="145697BC" w14:textId="77777777" w:rsidTr="00E50E9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20B0CB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2B08C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FC9A7F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C00308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411E5A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36315E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10D8B7" w14:textId="77777777" w:rsidR="00E50E9B" w:rsidRPr="00E50E9B" w:rsidRDefault="00E50E9B" w:rsidP="00E50E9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907C410" w14:textId="77777777" w:rsidR="00E50E9B" w:rsidRDefault="00E50E9B" w:rsidP="00E50E9B">
            <w:pPr>
              <w:jc w:val="center"/>
            </w:pPr>
          </w:p>
        </w:tc>
      </w:tr>
    </w:tbl>
    <w:p w14:paraId="139FAAC8" w14:textId="77777777" w:rsidR="007268E4" w:rsidRPr="00BB4F60" w:rsidRDefault="00E50E9B" w:rsidP="00E50E9B">
      <w:pPr>
        <w:jc w:val="center"/>
      </w:pPr>
      <w:r>
        <w:t>© EditableCalendar.Com</w:t>
      </w:r>
    </w:p>
    <w:sectPr w:rsidR="007268E4" w:rsidRPr="00BB4F60" w:rsidSect="00E50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867B" w14:textId="77777777" w:rsidR="0088002E" w:rsidRDefault="0088002E" w:rsidP="005762FE">
      <w:r>
        <w:separator/>
      </w:r>
    </w:p>
  </w:endnote>
  <w:endnote w:type="continuationSeparator" w:id="0">
    <w:p w14:paraId="41652F8C" w14:textId="77777777" w:rsidR="0088002E" w:rsidRDefault="0088002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CAEC" w14:textId="77777777" w:rsidR="0088002E" w:rsidRDefault="0088002E" w:rsidP="005762FE">
      <w:r>
        <w:separator/>
      </w:r>
    </w:p>
  </w:footnote>
  <w:footnote w:type="continuationSeparator" w:id="0">
    <w:p w14:paraId="3DA5F497" w14:textId="77777777" w:rsidR="0088002E" w:rsidRDefault="0088002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9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002E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0E9B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36D9"/>
  <w15:docId w15:val="{BEF5D079-5949-450C-B22B-807287AC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2022-05-06T08:54:00Z</dcterms:created>
  <dcterms:modified xsi:type="dcterms:W3CDTF">2022-05-06T08:54:00Z</dcterms:modified>
</cp:coreProperties>
</file>