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CalendarAddIn"/>
        <w:tblW w:w="9576" w:type="dxa"/>
        <w:tblLayout w:type="fixed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9275A3" w:rsidRPr="009275A3" w14:paraId="6D8C10F6" w14:textId="77777777" w:rsidTr="009275A3">
        <w:trPr>
          <w:trHeight w:val="600"/>
        </w:trPr>
        <w:tc>
          <w:tcPr>
            <w:tcW w:w="9576" w:type="dxa"/>
            <w:gridSpan w:val="7"/>
          </w:tcPr>
          <w:p w14:paraId="466360F9" w14:textId="77777777" w:rsidR="009275A3" w:rsidRPr="009275A3" w:rsidRDefault="009275A3" w:rsidP="009275A3">
            <w:pPr>
              <w:jc w:val="center"/>
              <w:rPr>
                <w:sz w:val="48"/>
              </w:rPr>
            </w:pPr>
            <w:r>
              <w:rPr>
                <w:sz w:val="48"/>
              </w:rPr>
              <w:t>January 2027</w:t>
            </w:r>
          </w:p>
        </w:tc>
      </w:tr>
      <w:tr w:rsidR="009275A3" w14:paraId="379A0262" w14:textId="77777777" w:rsidTr="009275A3">
        <w:tc>
          <w:tcPr>
            <w:tcW w:w="1368" w:type="dxa"/>
          </w:tcPr>
          <w:p w14:paraId="3173ABC6" w14:textId="77777777" w:rsidR="009275A3" w:rsidRDefault="009275A3" w:rsidP="009275A3">
            <w:pPr>
              <w:jc w:val="center"/>
            </w:pPr>
            <w:r>
              <w:t>Sunday</w:t>
            </w:r>
          </w:p>
        </w:tc>
        <w:tc>
          <w:tcPr>
            <w:tcW w:w="1368" w:type="dxa"/>
          </w:tcPr>
          <w:p w14:paraId="3D918EE4" w14:textId="77777777" w:rsidR="009275A3" w:rsidRDefault="009275A3" w:rsidP="009275A3">
            <w:pPr>
              <w:jc w:val="center"/>
            </w:pPr>
            <w:r>
              <w:t>Monday</w:t>
            </w:r>
          </w:p>
        </w:tc>
        <w:tc>
          <w:tcPr>
            <w:tcW w:w="1368" w:type="dxa"/>
          </w:tcPr>
          <w:p w14:paraId="14239101" w14:textId="77777777" w:rsidR="009275A3" w:rsidRDefault="009275A3" w:rsidP="009275A3">
            <w:pPr>
              <w:jc w:val="center"/>
            </w:pPr>
            <w:r>
              <w:t>Tuesday</w:t>
            </w:r>
          </w:p>
        </w:tc>
        <w:tc>
          <w:tcPr>
            <w:tcW w:w="1368" w:type="dxa"/>
          </w:tcPr>
          <w:p w14:paraId="337E947A" w14:textId="77777777" w:rsidR="009275A3" w:rsidRDefault="009275A3" w:rsidP="009275A3">
            <w:pPr>
              <w:jc w:val="center"/>
            </w:pPr>
            <w:r>
              <w:t>Wednesday</w:t>
            </w:r>
          </w:p>
        </w:tc>
        <w:tc>
          <w:tcPr>
            <w:tcW w:w="1368" w:type="dxa"/>
          </w:tcPr>
          <w:p w14:paraId="1A12E03E" w14:textId="77777777" w:rsidR="009275A3" w:rsidRDefault="009275A3" w:rsidP="009275A3">
            <w:pPr>
              <w:jc w:val="center"/>
            </w:pPr>
            <w:r>
              <w:t>Thursday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61316EC8" w14:textId="77777777" w:rsidR="009275A3" w:rsidRDefault="009275A3" w:rsidP="009275A3">
            <w:pPr>
              <w:jc w:val="center"/>
            </w:pPr>
            <w:r>
              <w:t>Friday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4073DAB4" w14:textId="77777777" w:rsidR="009275A3" w:rsidRDefault="009275A3" w:rsidP="009275A3">
            <w:pPr>
              <w:jc w:val="center"/>
            </w:pPr>
            <w:r>
              <w:t>Saturday</w:t>
            </w:r>
          </w:p>
        </w:tc>
      </w:tr>
      <w:tr w:rsidR="009275A3" w14:paraId="330ABA37" w14:textId="77777777" w:rsidTr="009275A3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</w:tcPr>
          <w:p w14:paraId="2A5A3F05" w14:textId="77777777" w:rsidR="009275A3" w:rsidRDefault="009275A3" w:rsidP="009275A3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63307F5A" w14:textId="77777777" w:rsidR="009275A3" w:rsidRDefault="009275A3" w:rsidP="009275A3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5692860C" w14:textId="77777777" w:rsidR="009275A3" w:rsidRDefault="009275A3" w:rsidP="009275A3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4E2D58D8" w14:textId="77777777" w:rsidR="009275A3" w:rsidRDefault="009275A3" w:rsidP="009275A3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3CB6322E" w14:textId="77777777" w:rsidR="009275A3" w:rsidRDefault="009275A3" w:rsidP="009275A3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34AFF524" w14:textId="77777777" w:rsidR="009275A3" w:rsidRDefault="009275A3" w:rsidP="009275A3">
            <w:pPr>
              <w:jc w:val="center"/>
            </w:pPr>
            <w:r>
              <w:t>1</w:t>
            </w:r>
            <w:r>
              <w:br/>
            </w:r>
            <w:r>
              <w:br/>
              <w:t>New Year's 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5D5C252B" w14:textId="77777777" w:rsidR="009275A3" w:rsidRDefault="009275A3" w:rsidP="009275A3">
            <w:pPr>
              <w:jc w:val="center"/>
            </w:pPr>
            <w:r>
              <w:t>2</w:t>
            </w:r>
            <w:r>
              <w:br/>
            </w:r>
            <w:r>
              <w:br/>
            </w:r>
          </w:p>
        </w:tc>
      </w:tr>
      <w:tr w:rsidR="009275A3" w14:paraId="0AF1ECB4" w14:textId="77777777" w:rsidTr="009275A3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</w:tcPr>
          <w:p w14:paraId="3D96906B" w14:textId="77777777" w:rsidR="009275A3" w:rsidRDefault="009275A3" w:rsidP="009275A3">
            <w:pPr>
              <w:jc w:val="center"/>
            </w:pPr>
            <w:r>
              <w:t>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542F3ACD" w14:textId="77777777" w:rsidR="009275A3" w:rsidRDefault="009275A3" w:rsidP="009275A3">
            <w:pPr>
              <w:jc w:val="center"/>
            </w:pPr>
            <w:r>
              <w:t>4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32EFB3D3" w14:textId="77777777" w:rsidR="009275A3" w:rsidRDefault="009275A3" w:rsidP="009275A3">
            <w:pPr>
              <w:jc w:val="center"/>
            </w:pPr>
            <w:r>
              <w:t>5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30D267F7" w14:textId="77777777" w:rsidR="009275A3" w:rsidRDefault="009275A3" w:rsidP="009275A3">
            <w:pPr>
              <w:jc w:val="center"/>
            </w:pPr>
            <w:r>
              <w:t>6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12EB3F0F" w14:textId="77777777" w:rsidR="009275A3" w:rsidRDefault="009275A3" w:rsidP="009275A3">
            <w:pPr>
              <w:jc w:val="center"/>
            </w:pPr>
            <w:r>
              <w:t>7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65DECB22" w14:textId="77777777" w:rsidR="009275A3" w:rsidRDefault="009275A3" w:rsidP="009275A3">
            <w:pPr>
              <w:jc w:val="center"/>
            </w:pPr>
            <w:r>
              <w:t>8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2F23C965" w14:textId="77777777" w:rsidR="009275A3" w:rsidRDefault="009275A3" w:rsidP="009275A3">
            <w:pPr>
              <w:jc w:val="center"/>
            </w:pPr>
            <w:r>
              <w:t>9</w:t>
            </w:r>
            <w:r>
              <w:br/>
            </w:r>
            <w:r>
              <w:br/>
            </w:r>
          </w:p>
        </w:tc>
      </w:tr>
      <w:tr w:rsidR="009275A3" w14:paraId="439B9BF5" w14:textId="77777777" w:rsidTr="009275A3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</w:tcPr>
          <w:p w14:paraId="7E127407" w14:textId="77777777" w:rsidR="009275A3" w:rsidRDefault="009275A3" w:rsidP="009275A3">
            <w:pPr>
              <w:jc w:val="center"/>
            </w:pPr>
            <w:r>
              <w:t>10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24FA2B0D" w14:textId="77777777" w:rsidR="009275A3" w:rsidRDefault="009275A3" w:rsidP="009275A3">
            <w:pPr>
              <w:jc w:val="center"/>
            </w:pPr>
            <w:r>
              <w:t>11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2C526AF7" w14:textId="77777777" w:rsidR="009275A3" w:rsidRDefault="009275A3" w:rsidP="009275A3">
            <w:pPr>
              <w:jc w:val="center"/>
            </w:pPr>
            <w:r>
              <w:t>12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70DE4604" w14:textId="77777777" w:rsidR="009275A3" w:rsidRDefault="009275A3" w:rsidP="009275A3">
            <w:pPr>
              <w:jc w:val="center"/>
            </w:pPr>
            <w:r>
              <w:t>13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1A3101D0" w14:textId="77777777" w:rsidR="009275A3" w:rsidRDefault="009275A3" w:rsidP="009275A3">
            <w:pPr>
              <w:jc w:val="center"/>
            </w:pPr>
            <w:r>
              <w:t>14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651F53DD" w14:textId="77777777" w:rsidR="009275A3" w:rsidRDefault="009275A3" w:rsidP="009275A3">
            <w:pPr>
              <w:jc w:val="center"/>
            </w:pPr>
            <w:r>
              <w:t>15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7DE1342D" w14:textId="77777777" w:rsidR="009275A3" w:rsidRDefault="009275A3" w:rsidP="009275A3">
            <w:pPr>
              <w:jc w:val="center"/>
            </w:pPr>
            <w:r>
              <w:t>16</w:t>
            </w:r>
            <w:r>
              <w:br/>
            </w:r>
            <w:r>
              <w:br/>
            </w:r>
          </w:p>
        </w:tc>
      </w:tr>
      <w:tr w:rsidR="009275A3" w14:paraId="4BD97D55" w14:textId="77777777" w:rsidTr="009275A3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</w:tcPr>
          <w:p w14:paraId="43BAD85A" w14:textId="77777777" w:rsidR="009275A3" w:rsidRDefault="009275A3" w:rsidP="009275A3">
            <w:pPr>
              <w:jc w:val="center"/>
            </w:pPr>
            <w:r>
              <w:t>17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720AC012" w14:textId="77777777" w:rsidR="009275A3" w:rsidRDefault="009275A3" w:rsidP="009275A3">
            <w:pPr>
              <w:jc w:val="center"/>
            </w:pPr>
            <w:r>
              <w:t>18</w:t>
            </w:r>
            <w:r>
              <w:br/>
            </w:r>
            <w:r>
              <w:br/>
              <w:t>Luther King Jr 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21776867" w14:textId="77777777" w:rsidR="009275A3" w:rsidRDefault="009275A3" w:rsidP="009275A3">
            <w:pPr>
              <w:jc w:val="center"/>
            </w:pPr>
            <w:r>
              <w:t>19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7CED069D" w14:textId="77777777" w:rsidR="009275A3" w:rsidRDefault="009275A3" w:rsidP="009275A3">
            <w:pPr>
              <w:jc w:val="center"/>
            </w:pPr>
            <w:r>
              <w:t>20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2C23B504" w14:textId="77777777" w:rsidR="009275A3" w:rsidRDefault="009275A3" w:rsidP="009275A3">
            <w:pPr>
              <w:jc w:val="center"/>
            </w:pPr>
            <w:r>
              <w:t>21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70E41738" w14:textId="77777777" w:rsidR="009275A3" w:rsidRDefault="009275A3" w:rsidP="009275A3">
            <w:pPr>
              <w:jc w:val="center"/>
            </w:pPr>
            <w:r>
              <w:t>22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795BA518" w14:textId="77777777" w:rsidR="009275A3" w:rsidRDefault="009275A3" w:rsidP="009275A3">
            <w:pPr>
              <w:jc w:val="center"/>
            </w:pPr>
            <w:r>
              <w:t>23</w:t>
            </w:r>
            <w:r>
              <w:br/>
            </w:r>
            <w:r>
              <w:br/>
            </w:r>
          </w:p>
        </w:tc>
      </w:tr>
      <w:tr w:rsidR="009275A3" w14:paraId="142B068D" w14:textId="77777777" w:rsidTr="009275A3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</w:tcPr>
          <w:p w14:paraId="71AA0A35" w14:textId="77777777" w:rsidR="009275A3" w:rsidRDefault="009275A3" w:rsidP="009275A3">
            <w:pPr>
              <w:jc w:val="center"/>
            </w:pPr>
            <w:r>
              <w:t>24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23567569" w14:textId="77777777" w:rsidR="009275A3" w:rsidRDefault="009275A3" w:rsidP="009275A3">
            <w:pPr>
              <w:jc w:val="center"/>
            </w:pPr>
            <w:r>
              <w:t>25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46E3152F" w14:textId="77777777" w:rsidR="009275A3" w:rsidRDefault="009275A3" w:rsidP="009275A3">
            <w:pPr>
              <w:jc w:val="center"/>
            </w:pPr>
            <w:r>
              <w:t>26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10B09653" w14:textId="77777777" w:rsidR="009275A3" w:rsidRDefault="009275A3" w:rsidP="009275A3">
            <w:pPr>
              <w:jc w:val="center"/>
            </w:pPr>
            <w:r>
              <w:t>27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6183B75B" w14:textId="77777777" w:rsidR="009275A3" w:rsidRDefault="009275A3" w:rsidP="009275A3">
            <w:pPr>
              <w:jc w:val="center"/>
            </w:pPr>
            <w:r>
              <w:t>28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151E09A9" w14:textId="77777777" w:rsidR="009275A3" w:rsidRDefault="009275A3" w:rsidP="009275A3">
            <w:pPr>
              <w:jc w:val="center"/>
            </w:pPr>
            <w:r>
              <w:t>29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3C654594" w14:textId="77777777" w:rsidR="009275A3" w:rsidRDefault="009275A3" w:rsidP="009275A3">
            <w:pPr>
              <w:jc w:val="center"/>
            </w:pPr>
            <w:r>
              <w:t>30</w:t>
            </w:r>
            <w:r>
              <w:br/>
            </w:r>
            <w:r>
              <w:br/>
            </w:r>
          </w:p>
        </w:tc>
      </w:tr>
      <w:tr w:rsidR="009275A3" w14:paraId="5D56B0A0" w14:textId="77777777" w:rsidTr="009275A3">
        <w:trPr>
          <w:trHeight w:val="1500"/>
        </w:trPr>
        <w:tc>
          <w:tcPr>
            <w:tcW w:w="1368" w:type="dxa"/>
          </w:tcPr>
          <w:p w14:paraId="51A70326" w14:textId="77777777" w:rsidR="009275A3" w:rsidRDefault="009275A3" w:rsidP="009275A3">
            <w:pPr>
              <w:jc w:val="center"/>
            </w:pPr>
            <w:r>
              <w:t>31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0F309DED" w14:textId="77777777" w:rsidR="009275A3" w:rsidRDefault="009275A3" w:rsidP="009275A3">
            <w:pPr>
              <w:jc w:val="center"/>
            </w:pPr>
          </w:p>
        </w:tc>
        <w:tc>
          <w:tcPr>
            <w:tcW w:w="1368" w:type="dxa"/>
          </w:tcPr>
          <w:p w14:paraId="57274DC2" w14:textId="77777777" w:rsidR="009275A3" w:rsidRDefault="009275A3" w:rsidP="009275A3">
            <w:pPr>
              <w:jc w:val="center"/>
            </w:pPr>
          </w:p>
        </w:tc>
        <w:tc>
          <w:tcPr>
            <w:tcW w:w="1368" w:type="dxa"/>
          </w:tcPr>
          <w:p w14:paraId="19DF0251" w14:textId="77777777" w:rsidR="009275A3" w:rsidRDefault="009275A3" w:rsidP="009275A3">
            <w:pPr>
              <w:jc w:val="center"/>
            </w:pPr>
          </w:p>
        </w:tc>
        <w:tc>
          <w:tcPr>
            <w:tcW w:w="1368" w:type="dxa"/>
          </w:tcPr>
          <w:p w14:paraId="1B68940D" w14:textId="77777777" w:rsidR="009275A3" w:rsidRDefault="009275A3" w:rsidP="009275A3">
            <w:pPr>
              <w:jc w:val="center"/>
            </w:pPr>
          </w:p>
        </w:tc>
        <w:tc>
          <w:tcPr>
            <w:tcW w:w="1368" w:type="dxa"/>
          </w:tcPr>
          <w:p w14:paraId="16047A29" w14:textId="77777777" w:rsidR="009275A3" w:rsidRDefault="009275A3" w:rsidP="009275A3">
            <w:pPr>
              <w:jc w:val="center"/>
            </w:pPr>
          </w:p>
        </w:tc>
        <w:tc>
          <w:tcPr>
            <w:tcW w:w="1368" w:type="dxa"/>
          </w:tcPr>
          <w:p w14:paraId="44CF3CA7" w14:textId="77777777" w:rsidR="009275A3" w:rsidRDefault="009275A3" w:rsidP="009275A3">
            <w:pPr>
              <w:jc w:val="center"/>
            </w:pPr>
          </w:p>
        </w:tc>
      </w:tr>
    </w:tbl>
    <w:p w14:paraId="61C2E1C9" w14:textId="77777777" w:rsidR="009275A3" w:rsidRDefault="009275A3" w:rsidP="009275A3">
      <w:pPr>
        <w:jc w:val="center"/>
      </w:pPr>
    </w:p>
    <w:tbl>
      <w:tblPr>
        <w:tblStyle w:val="CalendarAddIn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9275A3" w14:paraId="2D9E8547" w14:textId="77777777" w:rsidTr="009275A3">
        <w:tc>
          <w:tcPr>
            <w:tcW w:w="3192" w:type="dxa"/>
          </w:tcPr>
          <w:tbl>
            <w:tblPr>
              <w:tblStyle w:val="CalendarAddIn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39"/>
              <w:gridCol w:w="440"/>
              <w:gridCol w:w="440"/>
              <w:gridCol w:w="440"/>
            </w:tblGrid>
            <w:tr w:rsidR="009275A3" w:rsidRPr="009275A3" w14:paraId="5C2F654A" w14:textId="77777777" w:rsidTr="009275A3">
              <w:trPr>
                <w:trHeight w:val="400"/>
              </w:trPr>
              <w:tc>
                <w:tcPr>
                  <w:tcW w:w="3076" w:type="dxa"/>
                  <w:gridSpan w:val="7"/>
                  <w:vAlign w:val="center"/>
                </w:tcPr>
                <w:p w14:paraId="0C5CB8EF" w14:textId="77777777" w:rsidR="009275A3" w:rsidRPr="009275A3" w:rsidRDefault="009275A3" w:rsidP="009275A3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December 2026</w:t>
                  </w:r>
                </w:p>
              </w:tc>
            </w:tr>
            <w:tr w:rsidR="009275A3" w:rsidRPr="009275A3" w14:paraId="0F925460" w14:textId="77777777" w:rsidTr="009275A3">
              <w:trPr>
                <w:trHeight w:val="280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vAlign w:val="center"/>
                </w:tcPr>
                <w:p w14:paraId="214DB821" w14:textId="77777777" w:rsidR="009275A3" w:rsidRPr="009275A3" w:rsidRDefault="009275A3" w:rsidP="009275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vAlign w:val="center"/>
                </w:tcPr>
                <w:p w14:paraId="3D9D8136" w14:textId="77777777" w:rsidR="009275A3" w:rsidRPr="009275A3" w:rsidRDefault="009275A3" w:rsidP="009275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vAlign w:val="center"/>
                </w:tcPr>
                <w:p w14:paraId="5E72C96F" w14:textId="77777777" w:rsidR="009275A3" w:rsidRPr="009275A3" w:rsidRDefault="009275A3" w:rsidP="009275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vAlign w:val="center"/>
                </w:tcPr>
                <w:p w14:paraId="74A698D6" w14:textId="77777777" w:rsidR="009275A3" w:rsidRPr="009275A3" w:rsidRDefault="009275A3" w:rsidP="009275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vAlign w:val="center"/>
                </w:tcPr>
                <w:p w14:paraId="36425110" w14:textId="77777777" w:rsidR="009275A3" w:rsidRPr="009275A3" w:rsidRDefault="009275A3" w:rsidP="009275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vAlign w:val="center"/>
                </w:tcPr>
                <w:p w14:paraId="292CAE74" w14:textId="77777777" w:rsidR="009275A3" w:rsidRPr="009275A3" w:rsidRDefault="009275A3" w:rsidP="009275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vAlign w:val="center"/>
                </w:tcPr>
                <w:p w14:paraId="322D513D" w14:textId="77777777" w:rsidR="009275A3" w:rsidRPr="009275A3" w:rsidRDefault="009275A3" w:rsidP="009275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</w:tr>
            <w:tr w:rsidR="009275A3" w:rsidRPr="009275A3" w14:paraId="01373B64" w14:textId="77777777" w:rsidTr="009275A3">
              <w:trPr>
                <w:trHeight w:val="280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vAlign w:val="center"/>
                </w:tcPr>
                <w:p w14:paraId="7BBB97BA" w14:textId="77777777" w:rsidR="009275A3" w:rsidRPr="009275A3" w:rsidRDefault="009275A3" w:rsidP="009275A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vAlign w:val="center"/>
                </w:tcPr>
                <w:p w14:paraId="66B8A4E4" w14:textId="77777777" w:rsidR="009275A3" w:rsidRPr="009275A3" w:rsidRDefault="009275A3" w:rsidP="009275A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vAlign w:val="center"/>
                </w:tcPr>
                <w:p w14:paraId="549AB570" w14:textId="77777777" w:rsidR="009275A3" w:rsidRPr="009275A3" w:rsidRDefault="009275A3" w:rsidP="009275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vAlign w:val="center"/>
                </w:tcPr>
                <w:p w14:paraId="4E2F7822" w14:textId="77777777" w:rsidR="009275A3" w:rsidRPr="009275A3" w:rsidRDefault="009275A3" w:rsidP="009275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vAlign w:val="center"/>
                </w:tcPr>
                <w:p w14:paraId="0E208027" w14:textId="77777777" w:rsidR="009275A3" w:rsidRPr="009275A3" w:rsidRDefault="009275A3" w:rsidP="009275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vAlign w:val="center"/>
                </w:tcPr>
                <w:p w14:paraId="0FE11CCE" w14:textId="77777777" w:rsidR="009275A3" w:rsidRPr="009275A3" w:rsidRDefault="009275A3" w:rsidP="009275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vAlign w:val="center"/>
                </w:tcPr>
                <w:p w14:paraId="4A1ACCFF" w14:textId="77777777" w:rsidR="009275A3" w:rsidRPr="009275A3" w:rsidRDefault="009275A3" w:rsidP="009275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</w:tr>
            <w:tr w:rsidR="009275A3" w:rsidRPr="009275A3" w14:paraId="31034B9B" w14:textId="77777777" w:rsidTr="009275A3">
              <w:trPr>
                <w:trHeight w:val="280"/>
              </w:trPr>
              <w:tc>
                <w:tcPr>
                  <w:tcW w:w="439" w:type="dxa"/>
                  <w:vAlign w:val="center"/>
                </w:tcPr>
                <w:p w14:paraId="3EEE1C42" w14:textId="77777777" w:rsidR="009275A3" w:rsidRPr="009275A3" w:rsidRDefault="009275A3" w:rsidP="009275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  <w:tc>
                <w:tcPr>
                  <w:tcW w:w="439" w:type="dxa"/>
                  <w:vAlign w:val="center"/>
                </w:tcPr>
                <w:p w14:paraId="4FBEDAE8" w14:textId="77777777" w:rsidR="009275A3" w:rsidRPr="009275A3" w:rsidRDefault="009275A3" w:rsidP="009275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  <w:tc>
                <w:tcPr>
                  <w:tcW w:w="439" w:type="dxa"/>
                  <w:vAlign w:val="center"/>
                </w:tcPr>
                <w:p w14:paraId="67E0CDCC" w14:textId="77777777" w:rsidR="009275A3" w:rsidRPr="009275A3" w:rsidRDefault="009275A3" w:rsidP="009275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  <w:tc>
                <w:tcPr>
                  <w:tcW w:w="439" w:type="dxa"/>
                  <w:vAlign w:val="center"/>
                </w:tcPr>
                <w:p w14:paraId="3643EAF2" w14:textId="77777777" w:rsidR="009275A3" w:rsidRPr="009275A3" w:rsidRDefault="009275A3" w:rsidP="009275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  <w:tc>
                <w:tcPr>
                  <w:tcW w:w="440" w:type="dxa"/>
                  <w:vAlign w:val="center"/>
                </w:tcPr>
                <w:p w14:paraId="6699059A" w14:textId="77777777" w:rsidR="009275A3" w:rsidRPr="009275A3" w:rsidRDefault="009275A3" w:rsidP="009275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440" w:type="dxa"/>
                  <w:vAlign w:val="center"/>
                </w:tcPr>
                <w:p w14:paraId="1778CDEC" w14:textId="77777777" w:rsidR="009275A3" w:rsidRPr="009275A3" w:rsidRDefault="009275A3" w:rsidP="009275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  <w:tc>
                <w:tcPr>
                  <w:tcW w:w="440" w:type="dxa"/>
                  <w:vAlign w:val="center"/>
                </w:tcPr>
                <w:p w14:paraId="10809C92" w14:textId="77777777" w:rsidR="009275A3" w:rsidRPr="009275A3" w:rsidRDefault="009275A3" w:rsidP="009275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</w:tr>
            <w:tr w:rsidR="009275A3" w:rsidRPr="009275A3" w14:paraId="5BAB6573" w14:textId="77777777" w:rsidTr="009275A3">
              <w:trPr>
                <w:trHeight w:val="280"/>
              </w:trPr>
              <w:tc>
                <w:tcPr>
                  <w:tcW w:w="439" w:type="dxa"/>
                  <w:vAlign w:val="center"/>
                </w:tcPr>
                <w:p w14:paraId="6678467C" w14:textId="77777777" w:rsidR="009275A3" w:rsidRPr="009275A3" w:rsidRDefault="009275A3" w:rsidP="009275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  <w:tc>
                <w:tcPr>
                  <w:tcW w:w="439" w:type="dxa"/>
                  <w:vAlign w:val="center"/>
                </w:tcPr>
                <w:p w14:paraId="2F34E055" w14:textId="77777777" w:rsidR="009275A3" w:rsidRPr="009275A3" w:rsidRDefault="009275A3" w:rsidP="009275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439" w:type="dxa"/>
                  <w:vAlign w:val="center"/>
                </w:tcPr>
                <w:p w14:paraId="1A8EFC31" w14:textId="77777777" w:rsidR="009275A3" w:rsidRPr="009275A3" w:rsidRDefault="009275A3" w:rsidP="009275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  <w:tc>
                <w:tcPr>
                  <w:tcW w:w="439" w:type="dxa"/>
                  <w:vAlign w:val="center"/>
                </w:tcPr>
                <w:p w14:paraId="7A6D9912" w14:textId="77777777" w:rsidR="009275A3" w:rsidRPr="009275A3" w:rsidRDefault="009275A3" w:rsidP="009275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440" w:type="dxa"/>
                  <w:vAlign w:val="center"/>
                </w:tcPr>
                <w:p w14:paraId="59964D5C" w14:textId="77777777" w:rsidR="009275A3" w:rsidRPr="009275A3" w:rsidRDefault="009275A3" w:rsidP="009275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  <w:tc>
                <w:tcPr>
                  <w:tcW w:w="440" w:type="dxa"/>
                  <w:vAlign w:val="center"/>
                </w:tcPr>
                <w:p w14:paraId="7622AC25" w14:textId="77777777" w:rsidR="009275A3" w:rsidRPr="009275A3" w:rsidRDefault="009275A3" w:rsidP="009275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  <w:tc>
                <w:tcPr>
                  <w:tcW w:w="440" w:type="dxa"/>
                  <w:vAlign w:val="center"/>
                </w:tcPr>
                <w:p w14:paraId="2B32EC99" w14:textId="77777777" w:rsidR="009275A3" w:rsidRPr="009275A3" w:rsidRDefault="009275A3" w:rsidP="009275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</w:tr>
            <w:tr w:rsidR="009275A3" w:rsidRPr="009275A3" w14:paraId="7F307C36" w14:textId="77777777" w:rsidTr="009275A3">
              <w:trPr>
                <w:trHeight w:val="280"/>
              </w:trPr>
              <w:tc>
                <w:tcPr>
                  <w:tcW w:w="439" w:type="dxa"/>
                  <w:vAlign w:val="center"/>
                </w:tcPr>
                <w:p w14:paraId="595FCBA3" w14:textId="77777777" w:rsidR="009275A3" w:rsidRPr="009275A3" w:rsidRDefault="009275A3" w:rsidP="009275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439" w:type="dxa"/>
                  <w:vAlign w:val="center"/>
                </w:tcPr>
                <w:p w14:paraId="4B140468" w14:textId="77777777" w:rsidR="009275A3" w:rsidRPr="009275A3" w:rsidRDefault="009275A3" w:rsidP="009275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  <w:tc>
                <w:tcPr>
                  <w:tcW w:w="439" w:type="dxa"/>
                  <w:vAlign w:val="center"/>
                </w:tcPr>
                <w:p w14:paraId="59F9DB9A" w14:textId="77777777" w:rsidR="009275A3" w:rsidRPr="009275A3" w:rsidRDefault="009275A3" w:rsidP="009275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  <w:tc>
                <w:tcPr>
                  <w:tcW w:w="439" w:type="dxa"/>
                  <w:vAlign w:val="center"/>
                </w:tcPr>
                <w:p w14:paraId="616A8A45" w14:textId="77777777" w:rsidR="009275A3" w:rsidRPr="009275A3" w:rsidRDefault="009275A3" w:rsidP="009275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  <w:tc>
                <w:tcPr>
                  <w:tcW w:w="440" w:type="dxa"/>
                  <w:vAlign w:val="center"/>
                </w:tcPr>
                <w:p w14:paraId="4F476569" w14:textId="77777777" w:rsidR="009275A3" w:rsidRPr="009275A3" w:rsidRDefault="009275A3" w:rsidP="009275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  <w:tc>
                <w:tcPr>
                  <w:tcW w:w="440" w:type="dxa"/>
                  <w:vAlign w:val="center"/>
                </w:tcPr>
                <w:p w14:paraId="010A6004" w14:textId="77777777" w:rsidR="009275A3" w:rsidRPr="009275A3" w:rsidRDefault="009275A3" w:rsidP="009275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  <w:tc>
                <w:tcPr>
                  <w:tcW w:w="440" w:type="dxa"/>
                  <w:vAlign w:val="center"/>
                </w:tcPr>
                <w:p w14:paraId="06121807" w14:textId="77777777" w:rsidR="009275A3" w:rsidRPr="009275A3" w:rsidRDefault="009275A3" w:rsidP="009275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</w:tr>
            <w:tr w:rsidR="009275A3" w:rsidRPr="009275A3" w14:paraId="3867B378" w14:textId="77777777" w:rsidTr="009275A3">
              <w:trPr>
                <w:trHeight w:val="280"/>
              </w:trPr>
              <w:tc>
                <w:tcPr>
                  <w:tcW w:w="439" w:type="dxa"/>
                  <w:vAlign w:val="center"/>
                </w:tcPr>
                <w:p w14:paraId="021A2DBF" w14:textId="77777777" w:rsidR="009275A3" w:rsidRPr="009275A3" w:rsidRDefault="009275A3" w:rsidP="009275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  <w:tc>
                <w:tcPr>
                  <w:tcW w:w="439" w:type="dxa"/>
                  <w:vAlign w:val="center"/>
                </w:tcPr>
                <w:p w14:paraId="4159B1DB" w14:textId="77777777" w:rsidR="009275A3" w:rsidRPr="009275A3" w:rsidRDefault="009275A3" w:rsidP="009275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  <w:tc>
                <w:tcPr>
                  <w:tcW w:w="439" w:type="dxa"/>
                  <w:vAlign w:val="center"/>
                </w:tcPr>
                <w:p w14:paraId="2909049D" w14:textId="77777777" w:rsidR="009275A3" w:rsidRPr="009275A3" w:rsidRDefault="009275A3" w:rsidP="009275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29</w:t>
                  </w:r>
                </w:p>
              </w:tc>
              <w:tc>
                <w:tcPr>
                  <w:tcW w:w="439" w:type="dxa"/>
                  <w:vAlign w:val="center"/>
                </w:tcPr>
                <w:p w14:paraId="5A02D4A6" w14:textId="77777777" w:rsidR="009275A3" w:rsidRPr="009275A3" w:rsidRDefault="009275A3" w:rsidP="009275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30</w:t>
                  </w:r>
                </w:p>
              </w:tc>
              <w:tc>
                <w:tcPr>
                  <w:tcW w:w="440" w:type="dxa"/>
                  <w:vAlign w:val="center"/>
                </w:tcPr>
                <w:p w14:paraId="39A4C76F" w14:textId="77777777" w:rsidR="009275A3" w:rsidRPr="009275A3" w:rsidRDefault="009275A3" w:rsidP="009275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31</w:t>
                  </w:r>
                </w:p>
              </w:tc>
              <w:tc>
                <w:tcPr>
                  <w:tcW w:w="440" w:type="dxa"/>
                  <w:vAlign w:val="center"/>
                </w:tcPr>
                <w:p w14:paraId="0183D315" w14:textId="77777777" w:rsidR="009275A3" w:rsidRPr="009275A3" w:rsidRDefault="009275A3" w:rsidP="009275A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3945735E" w14:textId="77777777" w:rsidR="009275A3" w:rsidRPr="009275A3" w:rsidRDefault="009275A3" w:rsidP="009275A3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9275A3" w:rsidRPr="009275A3" w14:paraId="6048A47E" w14:textId="77777777" w:rsidTr="009275A3">
              <w:trPr>
                <w:trHeight w:val="280"/>
              </w:trPr>
              <w:tc>
                <w:tcPr>
                  <w:tcW w:w="439" w:type="dxa"/>
                  <w:vAlign w:val="center"/>
                </w:tcPr>
                <w:p w14:paraId="7D5CCB1F" w14:textId="77777777" w:rsidR="009275A3" w:rsidRPr="009275A3" w:rsidRDefault="009275A3" w:rsidP="009275A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vAlign w:val="center"/>
                </w:tcPr>
                <w:p w14:paraId="6BE95DDE" w14:textId="77777777" w:rsidR="009275A3" w:rsidRPr="009275A3" w:rsidRDefault="009275A3" w:rsidP="009275A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vAlign w:val="center"/>
                </w:tcPr>
                <w:p w14:paraId="72C3065B" w14:textId="77777777" w:rsidR="009275A3" w:rsidRPr="009275A3" w:rsidRDefault="009275A3" w:rsidP="009275A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vAlign w:val="center"/>
                </w:tcPr>
                <w:p w14:paraId="3ED7C2E0" w14:textId="77777777" w:rsidR="009275A3" w:rsidRPr="009275A3" w:rsidRDefault="009275A3" w:rsidP="009275A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765BE1EA" w14:textId="77777777" w:rsidR="009275A3" w:rsidRPr="009275A3" w:rsidRDefault="009275A3" w:rsidP="009275A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3DF6C658" w14:textId="77777777" w:rsidR="009275A3" w:rsidRPr="009275A3" w:rsidRDefault="009275A3" w:rsidP="009275A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3F23ED05" w14:textId="77777777" w:rsidR="009275A3" w:rsidRPr="009275A3" w:rsidRDefault="009275A3" w:rsidP="009275A3">
                  <w:pPr>
                    <w:jc w:val="center"/>
                    <w:rPr>
                      <w:sz w:val="20"/>
                    </w:rPr>
                  </w:pPr>
                </w:p>
              </w:tc>
            </w:tr>
          </w:tbl>
          <w:p w14:paraId="5DDB6125" w14:textId="77777777" w:rsidR="009275A3" w:rsidRDefault="009275A3" w:rsidP="009275A3">
            <w:pPr>
              <w:jc w:val="center"/>
            </w:pPr>
          </w:p>
        </w:tc>
        <w:tc>
          <w:tcPr>
            <w:tcW w:w="3192" w:type="dxa"/>
          </w:tcPr>
          <w:tbl>
            <w:tblPr>
              <w:tblStyle w:val="CalendarAddIn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39"/>
              <w:gridCol w:w="440"/>
              <w:gridCol w:w="440"/>
              <w:gridCol w:w="440"/>
            </w:tblGrid>
            <w:tr w:rsidR="009275A3" w:rsidRPr="009275A3" w14:paraId="344CC28F" w14:textId="77777777" w:rsidTr="009275A3">
              <w:trPr>
                <w:trHeight w:val="400"/>
              </w:trPr>
              <w:tc>
                <w:tcPr>
                  <w:tcW w:w="3076" w:type="dxa"/>
                  <w:gridSpan w:val="7"/>
                  <w:vAlign w:val="center"/>
                </w:tcPr>
                <w:p w14:paraId="442AAD72" w14:textId="77777777" w:rsidR="009275A3" w:rsidRPr="009275A3" w:rsidRDefault="009275A3" w:rsidP="009275A3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January 2027</w:t>
                  </w:r>
                </w:p>
              </w:tc>
            </w:tr>
            <w:tr w:rsidR="009275A3" w:rsidRPr="009275A3" w14:paraId="276E63F1" w14:textId="77777777" w:rsidTr="009275A3">
              <w:trPr>
                <w:trHeight w:val="280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vAlign w:val="center"/>
                </w:tcPr>
                <w:p w14:paraId="7FD0C11C" w14:textId="77777777" w:rsidR="009275A3" w:rsidRPr="009275A3" w:rsidRDefault="009275A3" w:rsidP="009275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vAlign w:val="center"/>
                </w:tcPr>
                <w:p w14:paraId="068D5539" w14:textId="77777777" w:rsidR="009275A3" w:rsidRPr="009275A3" w:rsidRDefault="009275A3" w:rsidP="009275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vAlign w:val="center"/>
                </w:tcPr>
                <w:p w14:paraId="770B1D88" w14:textId="77777777" w:rsidR="009275A3" w:rsidRPr="009275A3" w:rsidRDefault="009275A3" w:rsidP="009275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vAlign w:val="center"/>
                </w:tcPr>
                <w:p w14:paraId="0078E298" w14:textId="77777777" w:rsidR="009275A3" w:rsidRPr="009275A3" w:rsidRDefault="009275A3" w:rsidP="009275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vAlign w:val="center"/>
                </w:tcPr>
                <w:p w14:paraId="3899A22F" w14:textId="77777777" w:rsidR="009275A3" w:rsidRPr="009275A3" w:rsidRDefault="009275A3" w:rsidP="009275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vAlign w:val="center"/>
                </w:tcPr>
                <w:p w14:paraId="78EFAB0E" w14:textId="77777777" w:rsidR="009275A3" w:rsidRPr="009275A3" w:rsidRDefault="009275A3" w:rsidP="009275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vAlign w:val="center"/>
                </w:tcPr>
                <w:p w14:paraId="1D82366B" w14:textId="77777777" w:rsidR="009275A3" w:rsidRPr="009275A3" w:rsidRDefault="009275A3" w:rsidP="009275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</w:tr>
            <w:tr w:rsidR="009275A3" w:rsidRPr="009275A3" w14:paraId="35109485" w14:textId="77777777" w:rsidTr="009275A3">
              <w:trPr>
                <w:trHeight w:val="280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vAlign w:val="center"/>
                </w:tcPr>
                <w:p w14:paraId="50FCC973" w14:textId="77777777" w:rsidR="009275A3" w:rsidRPr="009275A3" w:rsidRDefault="009275A3" w:rsidP="009275A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vAlign w:val="center"/>
                </w:tcPr>
                <w:p w14:paraId="0CC923C3" w14:textId="77777777" w:rsidR="009275A3" w:rsidRPr="009275A3" w:rsidRDefault="009275A3" w:rsidP="009275A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vAlign w:val="center"/>
                </w:tcPr>
                <w:p w14:paraId="1B6DA14C" w14:textId="77777777" w:rsidR="009275A3" w:rsidRPr="009275A3" w:rsidRDefault="009275A3" w:rsidP="009275A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vAlign w:val="center"/>
                </w:tcPr>
                <w:p w14:paraId="57D18F97" w14:textId="77777777" w:rsidR="009275A3" w:rsidRPr="009275A3" w:rsidRDefault="009275A3" w:rsidP="009275A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vAlign w:val="center"/>
                </w:tcPr>
                <w:p w14:paraId="1D7E696D" w14:textId="77777777" w:rsidR="009275A3" w:rsidRPr="009275A3" w:rsidRDefault="009275A3" w:rsidP="009275A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vAlign w:val="center"/>
                </w:tcPr>
                <w:p w14:paraId="159F3EB6" w14:textId="77777777" w:rsidR="009275A3" w:rsidRPr="009275A3" w:rsidRDefault="009275A3" w:rsidP="009275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vAlign w:val="center"/>
                </w:tcPr>
                <w:p w14:paraId="193583DE" w14:textId="77777777" w:rsidR="009275A3" w:rsidRPr="009275A3" w:rsidRDefault="009275A3" w:rsidP="009275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</w:tr>
            <w:tr w:rsidR="009275A3" w:rsidRPr="009275A3" w14:paraId="1F081CA6" w14:textId="77777777" w:rsidTr="009275A3">
              <w:trPr>
                <w:trHeight w:val="280"/>
              </w:trPr>
              <w:tc>
                <w:tcPr>
                  <w:tcW w:w="439" w:type="dxa"/>
                  <w:vAlign w:val="center"/>
                </w:tcPr>
                <w:p w14:paraId="581E86FC" w14:textId="77777777" w:rsidR="009275A3" w:rsidRPr="009275A3" w:rsidRDefault="009275A3" w:rsidP="009275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439" w:type="dxa"/>
                  <w:vAlign w:val="center"/>
                </w:tcPr>
                <w:p w14:paraId="262D5521" w14:textId="77777777" w:rsidR="009275A3" w:rsidRPr="009275A3" w:rsidRDefault="009275A3" w:rsidP="009275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439" w:type="dxa"/>
                  <w:vAlign w:val="center"/>
                </w:tcPr>
                <w:p w14:paraId="342795D3" w14:textId="77777777" w:rsidR="009275A3" w:rsidRPr="009275A3" w:rsidRDefault="009275A3" w:rsidP="009275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439" w:type="dxa"/>
                  <w:vAlign w:val="center"/>
                </w:tcPr>
                <w:p w14:paraId="6DAB9A63" w14:textId="77777777" w:rsidR="009275A3" w:rsidRPr="009275A3" w:rsidRDefault="009275A3" w:rsidP="009275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  <w:tc>
                <w:tcPr>
                  <w:tcW w:w="440" w:type="dxa"/>
                  <w:vAlign w:val="center"/>
                </w:tcPr>
                <w:p w14:paraId="6B4EC6E4" w14:textId="77777777" w:rsidR="009275A3" w:rsidRPr="009275A3" w:rsidRDefault="009275A3" w:rsidP="009275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  <w:tc>
                <w:tcPr>
                  <w:tcW w:w="440" w:type="dxa"/>
                  <w:vAlign w:val="center"/>
                </w:tcPr>
                <w:p w14:paraId="48310DA4" w14:textId="77777777" w:rsidR="009275A3" w:rsidRPr="009275A3" w:rsidRDefault="009275A3" w:rsidP="009275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  <w:tc>
                <w:tcPr>
                  <w:tcW w:w="440" w:type="dxa"/>
                  <w:vAlign w:val="center"/>
                </w:tcPr>
                <w:p w14:paraId="1CE52D50" w14:textId="77777777" w:rsidR="009275A3" w:rsidRPr="009275A3" w:rsidRDefault="009275A3" w:rsidP="009275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</w:tr>
            <w:tr w:rsidR="009275A3" w:rsidRPr="009275A3" w14:paraId="05A81AAA" w14:textId="77777777" w:rsidTr="009275A3">
              <w:trPr>
                <w:trHeight w:val="280"/>
              </w:trPr>
              <w:tc>
                <w:tcPr>
                  <w:tcW w:w="439" w:type="dxa"/>
                  <w:vAlign w:val="center"/>
                </w:tcPr>
                <w:p w14:paraId="153FC3D4" w14:textId="77777777" w:rsidR="009275A3" w:rsidRPr="009275A3" w:rsidRDefault="009275A3" w:rsidP="009275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439" w:type="dxa"/>
                  <w:vAlign w:val="center"/>
                </w:tcPr>
                <w:p w14:paraId="4A486658" w14:textId="77777777" w:rsidR="009275A3" w:rsidRPr="009275A3" w:rsidRDefault="009275A3" w:rsidP="009275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  <w:tc>
                <w:tcPr>
                  <w:tcW w:w="439" w:type="dxa"/>
                  <w:vAlign w:val="center"/>
                </w:tcPr>
                <w:p w14:paraId="568B1F00" w14:textId="77777777" w:rsidR="009275A3" w:rsidRPr="009275A3" w:rsidRDefault="009275A3" w:rsidP="009275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439" w:type="dxa"/>
                  <w:vAlign w:val="center"/>
                </w:tcPr>
                <w:p w14:paraId="32312575" w14:textId="77777777" w:rsidR="009275A3" w:rsidRPr="009275A3" w:rsidRDefault="009275A3" w:rsidP="009275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  <w:tc>
                <w:tcPr>
                  <w:tcW w:w="440" w:type="dxa"/>
                  <w:vAlign w:val="center"/>
                </w:tcPr>
                <w:p w14:paraId="2276C6E8" w14:textId="77777777" w:rsidR="009275A3" w:rsidRPr="009275A3" w:rsidRDefault="009275A3" w:rsidP="009275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440" w:type="dxa"/>
                  <w:vAlign w:val="center"/>
                </w:tcPr>
                <w:p w14:paraId="41B97E1C" w14:textId="77777777" w:rsidR="009275A3" w:rsidRPr="009275A3" w:rsidRDefault="009275A3" w:rsidP="009275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  <w:tc>
                <w:tcPr>
                  <w:tcW w:w="440" w:type="dxa"/>
                  <w:vAlign w:val="center"/>
                </w:tcPr>
                <w:p w14:paraId="0427CB1F" w14:textId="77777777" w:rsidR="009275A3" w:rsidRPr="009275A3" w:rsidRDefault="009275A3" w:rsidP="009275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</w:tr>
            <w:tr w:rsidR="009275A3" w:rsidRPr="009275A3" w14:paraId="18EB964C" w14:textId="77777777" w:rsidTr="009275A3">
              <w:trPr>
                <w:trHeight w:val="280"/>
              </w:trPr>
              <w:tc>
                <w:tcPr>
                  <w:tcW w:w="439" w:type="dxa"/>
                  <w:vAlign w:val="center"/>
                </w:tcPr>
                <w:p w14:paraId="1D139A4A" w14:textId="77777777" w:rsidR="009275A3" w:rsidRPr="009275A3" w:rsidRDefault="009275A3" w:rsidP="009275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  <w:tc>
                <w:tcPr>
                  <w:tcW w:w="439" w:type="dxa"/>
                  <w:vAlign w:val="center"/>
                </w:tcPr>
                <w:p w14:paraId="1412DB02" w14:textId="77777777" w:rsidR="009275A3" w:rsidRPr="009275A3" w:rsidRDefault="009275A3" w:rsidP="009275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  <w:tc>
                <w:tcPr>
                  <w:tcW w:w="439" w:type="dxa"/>
                  <w:vAlign w:val="center"/>
                </w:tcPr>
                <w:p w14:paraId="32689233" w14:textId="77777777" w:rsidR="009275A3" w:rsidRPr="009275A3" w:rsidRDefault="009275A3" w:rsidP="009275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  <w:tc>
                <w:tcPr>
                  <w:tcW w:w="439" w:type="dxa"/>
                  <w:vAlign w:val="center"/>
                </w:tcPr>
                <w:p w14:paraId="70BD8A63" w14:textId="77777777" w:rsidR="009275A3" w:rsidRPr="009275A3" w:rsidRDefault="009275A3" w:rsidP="009275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440" w:type="dxa"/>
                  <w:vAlign w:val="center"/>
                </w:tcPr>
                <w:p w14:paraId="3272EC54" w14:textId="77777777" w:rsidR="009275A3" w:rsidRPr="009275A3" w:rsidRDefault="009275A3" w:rsidP="009275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  <w:tc>
                <w:tcPr>
                  <w:tcW w:w="440" w:type="dxa"/>
                  <w:vAlign w:val="center"/>
                </w:tcPr>
                <w:p w14:paraId="7DE12FCC" w14:textId="77777777" w:rsidR="009275A3" w:rsidRPr="009275A3" w:rsidRDefault="009275A3" w:rsidP="009275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  <w:tc>
                <w:tcPr>
                  <w:tcW w:w="440" w:type="dxa"/>
                  <w:vAlign w:val="center"/>
                </w:tcPr>
                <w:p w14:paraId="42F3AAC8" w14:textId="77777777" w:rsidR="009275A3" w:rsidRPr="009275A3" w:rsidRDefault="009275A3" w:rsidP="009275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</w:tr>
            <w:tr w:rsidR="009275A3" w:rsidRPr="009275A3" w14:paraId="295ADB72" w14:textId="77777777" w:rsidTr="009275A3">
              <w:trPr>
                <w:trHeight w:val="280"/>
              </w:trPr>
              <w:tc>
                <w:tcPr>
                  <w:tcW w:w="439" w:type="dxa"/>
                  <w:vAlign w:val="center"/>
                </w:tcPr>
                <w:p w14:paraId="20F19AB5" w14:textId="77777777" w:rsidR="009275A3" w:rsidRPr="009275A3" w:rsidRDefault="009275A3" w:rsidP="009275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  <w:tc>
                <w:tcPr>
                  <w:tcW w:w="439" w:type="dxa"/>
                  <w:vAlign w:val="center"/>
                </w:tcPr>
                <w:p w14:paraId="6FC8D4F6" w14:textId="77777777" w:rsidR="009275A3" w:rsidRPr="009275A3" w:rsidRDefault="009275A3" w:rsidP="009275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  <w:tc>
                <w:tcPr>
                  <w:tcW w:w="439" w:type="dxa"/>
                  <w:vAlign w:val="center"/>
                </w:tcPr>
                <w:p w14:paraId="069EDEF3" w14:textId="77777777" w:rsidR="009275A3" w:rsidRPr="009275A3" w:rsidRDefault="009275A3" w:rsidP="009275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  <w:tc>
                <w:tcPr>
                  <w:tcW w:w="439" w:type="dxa"/>
                  <w:vAlign w:val="center"/>
                </w:tcPr>
                <w:p w14:paraId="17DBD43D" w14:textId="77777777" w:rsidR="009275A3" w:rsidRPr="009275A3" w:rsidRDefault="009275A3" w:rsidP="009275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  <w:tc>
                <w:tcPr>
                  <w:tcW w:w="440" w:type="dxa"/>
                  <w:vAlign w:val="center"/>
                </w:tcPr>
                <w:p w14:paraId="6769F855" w14:textId="77777777" w:rsidR="009275A3" w:rsidRPr="009275A3" w:rsidRDefault="009275A3" w:rsidP="009275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  <w:tc>
                <w:tcPr>
                  <w:tcW w:w="440" w:type="dxa"/>
                  <w:vAlign w:val="center"/>
                </w:tcPr>
                <w:p w14:paraId="6768BC5A" w14:textId="77777777" w:rsidR="009275A3" w:rsidRPr="009275A3" w:rsidRDefault="009275A3" w:rsidP="009275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29</w:t>
                  </w:r>
                </w:p>
              </w:tc>
              <w:tc>
                <w:tcPr>
                  <w:tcW w:w="440" w:type="dxa"/>
                  <w:vAlign w:val="center"/>
                </w:tcPr>
                <w:p w14:paraId="380EC2FB" w14:textId="77777777" w:rsidR="009275A3" w:rsidRPr="009275A3" w:rsidRDefault="009275A3" w:rsidP="009275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30</w:t>
                  </w:r>
                </w:p>
              </w:tc>
            </w:tr>
            <w:tr w:rsidR="009275A3" w:rsidRPr="009275A3" w14:paraId="4B7933A0" w14:textId="77777777" w:rsidTr="009275A3">
              <w:trPr>
                <w:trHeight w:val="280"/>
              </w:trPr>
              <w:tc>
                <w:tcPr>
                  <w:tcW w:w="439" w:type="dxa"/>
                  <w:vAlign w:val="center"/>
                </w:tcPr>
                <w:p w14:paraId="1DA16A1A" w14:textId="77777777" w:rsidR="009275A3" w:rsidRPr="009275A3" w:rsidRDefault="009275A3" w:rsidP="009275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31</w:t>
                  </w:r>
                </w:p>
              </w:tc>
              <w:tc>
                <w:tcPr>
                  <w:tcW w:w="439" w:type="dxa"/>
                  <w:vAlign w:val="center"/>
                </w:tcPr>
                <w:p w14:paraId="54701813" w14:textId="77777777" w:rsidR="009275A3" w:rsidRPr="009275A3" w:rsidRDefault="009275A3" w:rsidP="009275A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vAlign w:val="center"/>
                </w:tcPr>
                <w:p w14:paraId="6B586651" w14:textId="77777777" w:rsidR="009275A3" w:rsidRPr="009275A3" w:rsidRDefault="009275A3" w:rsidP="009275A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vAlign w:val="center"/>
                </w:tcPr>
                <w:p w14:paraId="395A3454" w14:textId="77777777" w:rsidR="009275A3" w:rsidRPr="009275A3" w:rsidRDefault="009275A3" w:rsidP="009275A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54963A94" w14:textId="77777777" w:rsidR="009275A3" w:rsidRPr="009275A3" w:rsidRDefault="009275A3" w:rsidP="009275A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22522538" w14:textId="77777777" w:rsidR="009275A3" w:rsidRPr="009275A3" w:rsidRDefault="009275A3" w:rsidP="009275A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446AACEF" w14:textId="77777777" w:rsidR="009275A3" w:rsidRPr="009275A3" w:rsidRDefault="009275A3" w:rsidP="009275A3">
                  <w:pPr>
                    <w:jc w:val="center"/>
                    <w:rPr>
                      <w:sz w:val="20"/>
                    </w:rPr>
                  </w:pPr>
                </w:p>
              </w:tc>
            </w:tr>
          </w:tbl>
          <w:p w14:paraId="03BE630F" w14:textId="77777777" w:rsidR="009275A3" w:rsidRDefault="009275A3" w:rsidP="009275A3">
            <w:pPr>
              <w:jc w:val="center"/>
            </w:pPr>
          </w:p>
        </w:tc>
        <w:tc>
          <w:tcPr>
            <w:tcW w:w="3192" w:type="dxa"/>
          </w:tcPr>
          <w:tbl>
            <w:tblPr>
              <w:tblStyle w:val="CalendarAddIn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39"/>
              <w:gridCol w:w="440"/>
              <w:gridCol w:w="440"/>
              <w:gridCol w:w="440"/>
            </w:tblGrid>
            <w:tr w:rsidR="009275A3" w:rsidRPr="009275A3" w14:paraId="06700001" w14:textId="77777777" w:rsidTr="009275A3">
              <w:trPr>
                <w:trHeight w:val="400"/>
              </w:trPr>
              <w:tc>
                <w:tcPr>
                  <w:tcW w:w="3076" w:type="dxa"/>
                  <w:gridSpan w:val="7"/>
                  <w:vAlign w:val="center"/>
                </w:tcPr>
                <w:p w14:paraId="39EAF970" w14:textId="77777777" w:rsidR="009275A3" w:rsidRPr="009275A3" w:rsidRDefault="009275A3" w:rsidP="009275A3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February 2027</w:t>
                  </w:r>
                </w:p>
              </w:tc>
            </w:tr>
            <w:tr w:rsidR="009275A3" w:rsidRPr="009275A3" w14:paraId="33609BCF" w14:textId="77777777" w:rsidTr="009275A3">
              <w:trPr>
                <w:trHeight w:val="280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vAlign w:val="center"/>
                </w:tcPr>
                <w:p w14:paraId="11BCD054" w14:textId="77777777" w:rsidR="009275A3" w:rsidRPr="009275A3" w:rsidRDefault="009275A3" w:rsidP="009275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vAlign w:val="center"/>
                </w:tcPr>
                <w:p w14:paraId="1390CF34" w14:textId="77777777" w:rsidR="009275A3" w:rsidRPr="009275A3" w:rsidRDefault="009275A3" w:rsidP="009275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vAlign w:val="center"/>
                </w:tcPr>
                <w:p w14:paraId="3569C992" w14:textId="77777777" w:rsidR="009275A3" w:rsidRPr="009275A3" w:rsidRDefault="009275A3" w:rsidP="009275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vAlign w:val="center"/>
                </w:tcPr>
                <w:p w14:paraId="3666AB0D" w14:textId="77777777" w:rsidR="009275A3" w:rsidRPr="009275A3" w:rsidRDefault="009275A3" w:rsidP="009275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vAlign w:val="center"/>
                </w:tcPr>
                <w:p w14:paraId="1BBCD05E" w14:textId="77777777" w:rsidR="009275A3" w:rsidRPr="009275A3" w:rsidRDefault="009275A3" w:rsidP="009275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vAlign w:val="center"/>
                </w:tcPr>
                <w:p w14:paraId="359253EE" w14:textId="77777777" w:rsidR="009275A3" w:rsidRPr="009275A3" w:rsidRDefault="009275A3" w:rsidP="009275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vAlign w:val="center"/>
                </w:tcPr>
                <w:p w14:paraId="49AAAAA0" w14:textId="77777777" w:rsidR="009275A3" w:rsidRPr="009275A3" w:rsidRDefault="009275A3" w:rsidP="009275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</w:tr>
            <w:tr w:rsidR="009275A3" w:rsidRPr="009275A3" w14:paraId="37CAD133" w14:textId="77777777" w:rsidTr="009275A3">
              <w:trPr>
                <w:trHeight w:val="280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vAlign w:val="center"/>
                </w:tcPr>
                <w:p w14:paraId="1C462C51" w14:textId="77777777" w:rsidR="009275A3" w:rsidRPr="009275A3" w:rsidRDefault="009275A3" w:rsidP="009275A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vAlign w:val="center"/>
                </w:tcPr>
                <w:p w14:paraId="4B1EEA47" w14:textId="77777777" w:rsidR="009275A3" w:rsidRPr="009275A3" w:rsidRDefault="009275A3" w:rsidP="009275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vAlign w:val="center"/>
                </w:tcPr>
                <w:p w14:paraId="7C0E913D" w14:textId="77777777" w:rsidR="009275A3" w:rsidRPr="009275A3" w:rsidRDefault="009275A3" w:rsidP="009275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vAlign w:val="center"/>
                </w:tcPr>
                <w:p w14:paraId="55E6BD21" w14:textId="77777777" w:rsidR="009275A3" w:rsidRPr="009275A3" w:rsidRDefault="009275A3" w:rsidP="009275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vAlign w:val="center"/>
                </w:tcPr>
                <w:p w14:paraId="0FF29174" w14:textId="77777777" w:rsidR="009275A3" w:rsidRPr="009275A3" w:rsidRDefault="009275A3" w:rsidP="009275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vAlign w:val="center"/>
                </w:tcPr>
                <w:p w14:paraId="67C2C948" w14:textId="77777777" w:rsidR="009275A3" w:rsidRPr="009275A3" w:rsidRDefault="009275A3" w:rsidP="009275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vAlign w:val="center"/>
                </w:tcPr>
                <w:p w14:paraId="36B0CD90" w14:textId="77777777" w:rsidR="009275A3" w:rsidRPr="009275A3" w:rsidRDefault="009275A3" w:rsidP="009275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</w:tr>
            <w:tr w:rsidR="009275A3" w:rsidRPr="009275A3" w14:paraId="718BE08E" w14:textId="77777777" w:rsidTr="009275A3">
              <w:trPr>
                <w:trHeight w:val="280"/>
              </w:trPr>
              <w:tc>
                <w:tcPr>
                  <w:tcW w:w="439" w:type="dxa"/>
                  <w:vAlign w:val="center"/>
                </w:tcPr>
                <w:p w14:paraId="7AC85ABB" w14:textId="77777777" w:rsidR="009275A3" w:rsidRPr="009275A3" w:rsidRDefault="009275A3" w:rsidP="009275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  <w:tc>
                <w:tcPr>
                  <w:tcW w:w="439" w:type="dxa"/>
                  <w:vAlign w:val="center"/>
                </w:tcPr>
                <w:p w14:paraId="734DA387" w14:textId="77777777" w:rsidR="009275A3" w:rsidRPr="009275A3" w:rsidRDefault="009275A3" w:rsidP="009275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  <w:tc>
                <w:tcPr>
                  <w:tcW w:w="439" w:type="dxa"/>
                  <w:vAlign w:val="center"/>
                </w:tcPr>
                <w:p w14:paraId="04876BF5" w14:textId="77777777" w:rsidR="009275A3" w:rsidRPr="009275A3" w:rsidRDefault="009275A3" w:rsidP="009275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  <w:tc>
                <w:tcPr>
                  <w:tcW w:w="439" w:type="dxa"/>
                  <w:vAlign w:val="center"/>
                </w:tcPr>
                <w:p w14:paraId="5A45377F" w14:textId="77777777" w:rsidR="009275A3" w:rsidRPr="009275A3" w:rsidRDefault="009275A3" w:rsidP="009275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440" w:type="dxa"/>
                  <w:vAlign w:val="center"/>
                </w:tcPr>
                <w:p w14:paraId="2C6EE465" w14:textId="77777777" w:rsidR="009275A3" w:rsidRPr="009275A3" w:rsidRDefault="009275A3" w:rsidP="009275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  <w:tc>
                <w:tcPr>
                  <w:tcW w:w="440" w:type="dxa"/>
                  <w:vAlign w:val="center"/>
                </w:tcPr>
                <w:p w14:paraId="353CC7B1" w14:textId="77777777" w:rsidR="009275A3" w:rsidRPr="009275A3" w:rsidRDefault="009275A3" w:rsidP="009275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440" w:type="dxa"/>
                  <w:vAlign w:val="center"/>
                </w:tcPr>
                <w:p w14:paraId="77C59256" w14:textId="77777777" w:rsidR="009275A3" w:rsidRPr="009275A3" w:rsidRDefault="009275A3" w:rsidP="009275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</w:tr>
            <w:tr w:rsidR="009275A3" w:rsidRPr="009275A3" w14:paraId="29C230D8" w14:textId="77777777" w:rsidTr="009275A3">
              <w:trPr>
                <w:trHeight w:val="280"/>
              </w:trPr>
              <w:tc>
                <w:tcPr>
                  <w:tcW w:w="439" w:type="dxa"/>
                  <w:vAlign w:val="center"/>
                </w:tcPr>
                <w:p w14:paraId="1E329668" w14:textId="77777777" w:rsidR="009275A3" w:rsidRPr="009275A3" w:rsidRDefault="009275A3" w:rsidP="009275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439" w:type="dxa"/>
                  <w:vAlign w:val="center"/>
                </w:tcPr>
                <w:p w14:paraId="15C0E023" w14:textId="77777777" w:rsidR="009275A3" w:rsidRPr="009275A3" w:rsidRDefault="009275A3" w:rsidP="009275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  <w:tc>
                <w:tcPr>
                  <w:tcW w:w="439" w:type="dxa"/>
                  <w:vAlign w:val="center"/>
                </w:tcPr>
                <w:p w14:paraId="236355B7" w14:textId="77777777" w:rsidR="009275A3" w:rsidRPr="009275A3" w:rsidRDefault="009275A3" w:rsidP="009275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439" w:type="dxa"/>
                  <w:vAlign w:val="center"/>
                </w:tcPr>
                <w:p w14:paraId="34DC0D65" w14:textId="77777777" w:rsidR="009275A3" w:rsidRPr="009275A3" w:rsidRDefault="009275A3" w:rsidP="009275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  <w:tc>
                <w:tcPr>
                  <w:tcW w:w="440" w:type="dxa"/>
                  <w:vAlign w:val="center"/>
                </w:tcPr>
                <w:p w14:paraId="78FAB334" w14:textId="77777777" w:rsidR="009275A3" w:rsidRPr="009275A3" w:rsidRDefault="009275A3" w:rsidP="009275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  <w:tc>
                <w:tcPr>
                  <w:tcW w:w="440" w:type="dxa"/>
                  <w:vAlign w:val="center"/>
                </w:tcPr>
                <w:p w14:paraId="44B9D816" w14:textId="77777777" w:rsidR="009275A3" w:rsidRPr="009275A3" w:rsidRDefault="009275A3" w:rsidP="009275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  <w:tc>
                <w:tcPr>
                  <w:tcW w:w="440" w:type="dxa"/>
                  <w:vAlign w:val="center"/>
                </w:tcPr>
                <w:p w14:paraId="28A3AA1F" w14:textId="77777777" w:rsidR="009275A3" w:rsidRPr="009275A3" w:rsidRDefault="009275A3" w:rsidP="009275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</w:tr>
            <w:tr w:rsidR="009275A3" w:rsidRPr="009275A3" w14:paraId="40077C0E" w14:textId="77777777" w:rsidTr="009275A3">
              <w:trPr>
                <w:trHeight w:val="280"/>
              </w:trPr>
              <w:tc>
                <w:tcPr>
                  <w:tcW w:w="439" w:type="dxa"/>
                  <w:vAlign w:val="center"/>
                </w:tcPr>
                <w:p w14:paraId="19D8902F" w14:textId="77777777" w:rsidR="009275A3" w:rsidRPr="009275A3" w:rsidRDefault="009275A3" w:rsidP="009275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  <w:tc>
                <w:tcPr>
                  <w:tcW w:w="439" w:type="dxa"/>
                  <w:vAlign w:val="center"/>
                </w:tcPr>
                <w:p w14:paraId="24201A04" w14:textId="77777777" w:rsidR="009275A3" w:rsidRPr="009275A3" w:rsidRDefault="009275A3" w:rsidP="009275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  <w:tc>
                <w:tcPr>
                  <w:tcW w:w="439" w:type="dxa"/>
                  <w:vAlign w:val="center"/>
                </w:tcPr>
                <w:p w14:paraId="7E92D51B" w14:textId="77777777" w:rsidR="009275A3" w:rsidRPr="009275A3" w:rsidRDefault="009275A3" w:rsidP="009275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  <w:tc>
                <w:tcPr>
                  <w:tcW w:w="439" w:type="dxa"/>
                  <w:vAlign w:val="center"/>
                </w:tcPr>
                <w:p w14:paraId="62065BDA" w14:textId="77777777" w:rsidR="009275A3" w:rsidRPr="009275A3" w:rsidRDefault="009275A3" w:rsidP="009275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  <w:tc>
                <w:tcPr>
                  <w:tcW w:w="440" w:type="dxa"/>
                  <w:vAlign w:val="center"/>
                </w:tcPr>
                <w:p w14:paraId="28FE9B87" w14:textId="77777777" w:rsidR="009275A3" w:rsidRPr="009275A3" w:rsidRDefault="009275A3" w:rsidP="009275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  <w:tc>
                <w:tcPr>
                  <w:tcW w:w="440" w:type="dxa"/>
                  <w:vAlign w:val="center"/>
                </w:tcPr>
                <w:p w14:paraId="4AA16202" w14:textId="77777777" w:rsidR="009275A3" w:rsidRPr="009275A3" w:rsidRDefault="009275A3" w:rsidP="009275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  <w:tc>
                <w:tcPr>
                  <w:tcW w:w="440" w:type="dxa"/>
                  <w:vAlign w:val="center"/>
                </w:tcPr>
                <w:p w14:paraId="2C39CA02" w14:textId="77777777" w:rsidR="009275A3" w:rsidRPr="009275A3" w:rsidRDefault="009275A3" w:rsidP="009275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</w:tr>
            <w:tr w:rsidR="009275A3" w:rsidRPr="009275A3" w14:paraId="4A41546E" w14:textId="77777777" w:rsidTr="009275A3">
              <w:trPr>
                <w:trHeight w:val="280"/>
              </w:trPr>
              <w:tc>
                <w:tcPr>
                  <w:tcW w:w="439" w:type="dxa"/>
                  <w:vAlign w:val="center"/>
                </w:tcPr>
                <w:p w14:paraId="7A2EE9F1" w14:textId="77777777" w:rsidR="009275A3" w:rsidRPr="009275A3" w:rsidRDefault="009275A3" w:rsidP="009275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  <w:tc>
                <w:tcPr>
                  <w:tcW w:w="439" w:type="dxa"/>
                  <w:vAlign w:val="center"/>
                </w:tcPr>
                <w:p w14:paraId="74D1BFFA" w14:textId="77777777" w:rsidR="009275A3" w:rsidRPr="009275A3" w:rsidRDefault="009275A3" w:rsidP="009275A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vAlign w:val="center"/>
                </w:tcPr>
                <w:p w14:paraId="2DBEDCB9" w14:textId="77777777" w:rsidR="009275A3" w:rsidRPr="009275A3" w:rsidRDefault="009275A3" w:rsidP="009275A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vAlign w:val="center"/>
                </w:tcPr>
                <w:p w14:paraId="0E266546" w14:textId="77777777" w:rsidR="009275A3" w:rsidRPr="009275A3" w:rsidRDefault="009275A3" w:rsidP="009275A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7207ED84" w14:textId="77777777" w:rsidR="009275A3" w:rsidRPr="009275A3" w:rsidRDefault="009275A3" w:rsidP="009275A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352FDEE9" w14:textId="77777777" w:rsidR="009275A3" w:rsidRPr="009275A3" w:rsidRDefault="009275A3" w:rsidP="009275A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08875129" w14:textId="77777777" w:rsidR="009275A3" w:rsidRPr="009275A3" w:rsidRDefault="009275A3" w:rsidP="009275A3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9275A3" w:rsidRPr="009275A3" w14:paraId="61DD646C" w14:textId="77777777" w:rsidTr="009275A3">
              <w:trPr>
                <w:trHeight w:val="280"/>
              </w:trPr>
              <w:tc>
                <w:tcPr>
                  <w:tcW w:w="439" w:type="dxa"/>
                  <w:vAlign w:val="center"/>
                </w:tcPr>
                <w:p w14:paraId="4750E530" w14:textId="77777777" w:rsidR="009275A3" w:rsidRPr="009275A3" w:rsidRDefault="009275A3" w:rsidP="009275A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vAlign w:val="center"/>
                </w:tcPr>
                <w:p w14:paraId="05754B7E" w14:textId="77777777" w:rsidR="009275A3" w:rsidRPr="009275A3" w:rsidRDefault="009275A3" w:rsidP="009275A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vAlign w:val="center"/>
                </w:tcPr>
                <w:p w14:paraId="7FDDC735" w14:textId="77777777" w:rsidR="009275A3" w:rsidRPr="009275A3" w:rsidRDefault="009275A3" w:rsidP="009275A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vAlign w:val="center"/>
                </w:tcPr>
                <w:p w14:paraId="7A30436C" w14:textId="77777777" w:rsidR="009275A3" w:rsidRPr="009275A3" w:rsidRDefault="009275A3" w:rsidP="009275A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28977A26" w14:textId="77777777" w:rsidR="009275A3" w:rsidRPr="009275A3" w:rsidRDefault="009275A3" w:rsidP="009275A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5635DDA5" w14:textId="77777777" w:rsidR="009275A3" w:rsidRPr="009275A3" w:rsidRDefault="009275A3" w:rsidP="009275A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6B84D49C" w14:textId="77777777" w:rsidR="009275A3" w:rsidRPr="009275A3" w:rsidRDefault="009275A3" w:rsidP="009275A3">
                  <w:pPr>
                    <w:jc w:val="center"/>
                    <w:rPr>
                      <w:sz w:val="20"/>
                    </w:rPr>
                  </w:pPr>
                </w:p>
              </w:tc>
            </w:tr>
          </w:tbl>
          <w:p w14:paraId="056277E7" w14:textId="77777777" w:rsidR="009275A3" w:rsidRDefault="009275A3" w:rsidP="009275A3">
            <w:pPr>
              <w:jc w:val="center"/>
            </w:pPr>
          </w:p>
        </w:tc>
      </w:tr>
    </w:tbl>
    <w:p w14:paraId="356BBCA6" w14:textId="77777777" w:rsidR="007268E4" w:rsidRPr="00BB4F60" w:rsidRDefault="009275A3" w:rsidP="009275A3">
      <w:pPr>
        <w:jc w:val="center"/>
      </w:pPr>
      <w:r>
        <w:t>© EditableCalendar.Com</w:t>
      </w:r>
    </w:p>
    <w:sectPr w:rsidR="007268E4" w:rsidRPr="00BB4F60" w:rsidSect="009275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C3447" w14:textId="77777777" w:rsidR="00BD3F29" w:rsidRDefault="00BD3F29" w:rsidP="005762FE">
      <w:r>
        <w:separator/>
      </w:r>
    </w:p>
  </w:endnote>
  <w:endnote w:type="continuationSeparator" w:id="0">
    <w:p w14:paraId="0258896D" w14:textId="77777777" w:rsidR="00BD3F29" w:rsidRDefault="00BD3F29" w:rsidP="0057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BBE3C" w14:textId="77777777" w:rsidR="00BD3F29" w:rsidRDefault="00BD3F29" w:rsidP="005762FE">
      <w:r>
        <w:separator/>
      </w:r>
    </w:p>
  </w:footnote>
  <w:footnote w:type="continuationSeparator" w:id="0">
    <w:p w14:paraId="4FFD3A2D" w14:textId="77777777" w:rsidR="00BD3F29" w:rsidRDefault="00BD3F29" w:rsidP="00576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A5CB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4476B24"/>
    <w:multiLevelType w:val="multilevel"/>
    <w:tmpl w:val="4F865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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600" w:hanging="360"/>
      </w:pPr>
      <w:rPr>
        <w:rFonts w:hint="default"/>
      </w:rPr>
    </w:lvl>
  </w:abstractNum>
  <w:num w:numId="1" w16cid:durableId="758258322">
    <w:abstractNumId w:val="0"/>
  </w:num>
  <w:num w:numId="2" w16cid:durableId="1356033281">
    <w:abstractNumId w:val="1"/>
  </w:num>
  <w:num w:numId="3" w16cid:durableId="1344093029">
    <w:abstractNumId w:val="1"/>
  </w:num>
  <w:num w:numId="4" w16cid:durableId="1052577431">
    <w:abstractNumId w:val="1"/>
  </w:num>
  <w:num w:numId="5" w16cid:durableId="107893164">
    <w:abstractNumId w:val="1"/>
  </w:num>
  <w:num w:numId="6" w16cid:durableId="458107484">
    <w:abstractNumId w:val="1"/>
  </w:num>
  <w:num w:numId="7" w16cid:durableId="904878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57"/>
  <w:proofState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5A3"/>
    <w:rsid w:val="00037140"/>
    <w:rsid w:val="0004106F"/>
    <w:rsid w:val="0007080F"/>
    <w:rsid w:val="00075B3E"/>
    <w:rsid w:val="000903AB"/>
    <w:rsid w:val="000A0101"/>
    <w:rsid w:val="000B312E"/>
    <w:rsid w:val="000C330A"/>
    <w:rsid w:val="000E260A"/>
    <w:rsid w:val="00100C4A"/>
    <w:rsid w:val="00114D20"/>
    <w:rsid w:val="001549F9"/>
    <w:rsid w:val="00175286"/>
    <w:rsid w:val="00180C63"/>
    <w:rsid w:val="001A2925"/>
    <w:rsid w:val="001C0999"/>
    <w:rsid w:val="001D2067"/>
    <w:rsid w:val="001E1801"/>
    <w:rsid w:val="001E41F1"/>
    <w:rsid w:val="001E4472"/>
    <w:rsid w:val="001F34FD"/>
    <w:rsid w:val="002148E5"/>
    <w:rsid w:val="0022044E"/>
    <w:rsid w:val="00223EFA"/>
    <w:rsid w:val="00226860"/>
    <w:rsid w:val="00237956"/>
    <w:rsid w:val="00237D66"/>
    <w:rsid w:val="00240633"/>
    <w:rsid w:val="00280A92"/>
    <w:rsid w:val="002935BC"/>
    <w:rsid w:val="002A7ABC"/>
    <w:rsid w:val="002D32B2"/>
    <w:rsid w:val="002F0604"/>
    <w:rsid w:val="0030267D"/>
    <w:rsid w:val="003036F3"/>
    <w:rsid w:val="003037BC"/>
    <w:rsid w:val="00305FC4"/>
    <w:rsid w:val="00310115"/>
    <w:rsid w:val="00352FA8"/>
    <w:rsid w:val="00376042"/>
    <w:rsid w:val="00377922"/>
    <w:rsid w:val="003808CA"/>
    <w:rsid w:val="00385968"/>
    <w:rsid w:val="0038701B"/>
    <w:rsid w:val="003C22A4"/>
    <w:rsid w:val="003C407A"/>
    <w:rsid w:val="004003C4"/>
    <w:rsid w:val="00424D86"/>
    <w:rsid w:val="004C2249"/>
    <w:rsid w:val="004C4DB0"/>
    <w:rsid w:val="004E378B"/>
    <w:rsid w:val="0051128F"/>
    <w:rsid w:val="005138B7"/>
    <w:rsid w:val="005432A3"/>
    <w:rsid w:val="0055615D"/>
    <w:rsid w:val="00557FE4"/>
    <w:rsid w:val="00571C69"/>
    <w:rsid w:val="005762FE"/>
    <w:rsid w:val="00581E22"/>
    <w:rsid w:val="00585B21"/>
    <w:rsid w:val="005C4BBC"/>
    <w:rsid w:val="005C4F42"/>
    <w:rsid w:val="0061176B"/>
    <w:rsid w:val="006166C5"/>
    <w:rsid w:val="006171DE"/>
    <w:rsid w:val="00637819"/>
    <w:rsid w:val="006516C9"/>
    <w:rsid w:val="00656579"/>
    <w:rsid w:val="00661C88"/>
    <w:rsid w:val="00664931"/>
    <w:rsid w:val="006917D8"/>
    <w:rsid w:val="006A219F"/>
    <w:rsid w:val="006F0B5F"/>
    <w:rsid w:val="006F7DCE"/>
    <w:rsid w:val="007224AB"/>
    <w:rsid w:val="007268E4"/>
    <w:rsid w:val="007312DE"/>
    <w:rsid w:val="007335EA"/>
    <w:rsid w:val="00735967"/>
    <w:rsid w:val="007D2CDD"/>
    <w:rsid w:val="007E16C3"/>
    <w:rsid w:val="007E2AAA"/>
    <w:rsid w:val="008450BC"/>
    <w:rsid w:val="00855C17"/>
    <w:rsid w:val="00867BC5"/>
    <w:rsid w:val="00883782"/>
    <w:rsid w:val="008A6BFD"/>
    <w:rsid w:val="009275A3"/>
    <w:rsid w:val="00934166"/>
    <w:rsid w:val="00936128"/>
    <w:rsid w:val="00947C04"/>
    <w:rsid w:val="009806A9"/>
    <w:rsid w:val="0099288A"/>
    <w:rsid w:val="00992C57"/>
    <w:rsid w:val="009A2F89"/>
    <w:rsid w:val="009B28A9"/>
    <w:rsid w:val="009B7546"/>
    <w:rsid w:val="009E7964"/>
    <w:rsid w:val="00A079B3"/>
    <w:rsid w:val="00A17906"/>
    <w:rsid w:val="00A32448"/>
    <w:rsid w:val="00A32BF4"/>
    <w:rsid w:val="00A3360B"/>
    <w:rsid w:val="00A345C0"/>
    <w:rsid w:val="00A35D8F"/>
    <w:rsid w:val="00A7279D"/>
    <w:rsid w:val="00A81413"/>
    <w:rsid w:val="00A86B04"/>
    <w:rsid w:val="00A91273"/>
    <w:rsid w:val="00AA1139"/>
    <w:rsid w:val="00AA4289"/>
    <w:rsid w:val="00AC19FD"/>
    <w:rsid w:val="00AE729B"/>
    <w:rsid w:val="00B0005D"/>
    <w:rsid w:val="00B275BE"/>
    <w:rsid w:val="00B30B4B"/>
    <w:rsid w:val="00B34101"/>
    <w:rsid w:val="00B34732"/>
    <w:rsid w:val="00B56349"/>
    <w:rsid w:val="00B708CE"/>
    <w:rsid w:val="00B74003"/>
    <w:rsid w:val="00B767F3"/>
    <w:rsid w:val="00B9431B"/>
    <w:rsid w:val="00BB4F60"/>
    <w:rsid w:val="00BC4CCD"/>
    <w:rsid w:val="00BC79D9"/>
    <w:rsid w:val="00BD3F29"/>
    <w:rsid w:val="00BF458E"/>
    <w:rsid w:val="00C05D8E"/>
    <w:rsid w:val="00C05FF7"/>
    <w:rsid w:val="00C069AF"/>
    <w:rsid w:val="00C20D1C"/>
    <w:rsid w:val="00C25C17"/>
    <w:rsid w:val="00C4167F"/>
    <w:rsid w:val="00C6360D"/>
    <w:rsid w:val="00C63EDE"/>
    <w:rsid w:val="00C707EC"/>
    <w:rsid w:val="00C73C67"/>
    <w:rsid w:val="00C816CF"/>
    <w:rsid w:val="00C853E2"/>
    <w:rsid w:val="00CB6950"/>
    <w:rsid w:val="00CD0058"/>
    <w:rsid w:val="00CF1EC9"/>
    <w:rsid w:val="00CF333C"/>
    <w:rsid w:val="00D26BFE"/>
    <w:rsid w:val="00D36889"/>
    <w:rsid w:val="00D42073"/>
    <w:rsid w:val="00D460E7"/>
    <w:rsid w:val="00D50811"/>
    <w:rsid w:val="00D57624"/>
    <w:rsid w:val="00D61049"/>
    <w:rsid w:val="00D7438E"/>
    <w:rsid w:val="00D90DE7"/>
    <w:rsid w:val="00D911C9"/>
    <w:rsid w:val="00DA73BE"/>
    <w:rsid w:val="00DB0B35"/>
    <w:rsid w:val="00DC5FC2"/>
    <w:rsid w:val="00DC74BD"/>
    <w:rsid w:val="00DD2B59"/>
    <w:rsid w:val="00DF45BA"/>
    <w:rsid w:val="00E0592B"/>
    <w:rsid w:val="00E079D3"/>
    <w:rsid w:val="00E07F33"/>
    <w:rsid w:val="00E10743"/>
    <w:rsid w:val="00E207AE"/>
    <w:rsid w:val="00E2323B"/>
    <w:rsid w:val="00E253F8"/>
    <w:rsid w:val="00E2715C"/>
    <w:rsid w:val="00E34ED5"/>
    <w:rsid w:val="00E53A27"/>
    <w:rsid w:val="00E5508F"/>
    <w:rsid w:val="00E64022"/>
    <w:rsid w:val="00E911FA"/>
    <w:rsid w:val="00E93299"/>
    <w:rsid w:val="00E95F15"/>
    <w:rsid w:val="00EA0DEA"/>
    <w:rsid w:val="00EB001E"/>
    <w:rsid w:val="00EC445F"/>
    <w:rsid w:val="00F137E6"/>
    <w:rsid w:val="00F20E8F"/>
    <w:rsid w:val="00F21923"/>
    <w:rsid w:val="00F250AE"/>
    <w:rsid w:val="00F25A50"/>
    <w:rsid w:val="00F26504"/>
    <w:rsid w:val="00F27717"/>
    <w:rsid w:val="00F628EF"/>
    <w:rsid w:val="00F66E4F"/>
    <w:rsid w:val="00F9750E"/>
    <w:rsid w:val="00FA07BE"/>
    <w:rsid w:val="00FA243B"/>
    <w:rsid w:val="00FA5ABD"/>
    <w:rsid w:val="00FB3BBC"/>
    <w:rsid w:val="00FB3DBC"/>
    <w:rsid w:val="00FE036F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53097"/>
  <w15:docId w15:val="{BE932A3B-5930-416E-BD92-590739182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/>
    <w:tcPr>
      <w:tcMar>
        <w:left w:w="58" w:type="dxa"/>
        <w:right w:w="5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als-ok\EditableCalendar-ok\3.april-2020-editable-calendar-portrait\Calend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B8C9B-07AA-4EC6-870C-81A315A7A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Calendar.dotm</Template>
  <TotalTime>2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2027 Editable Calendar (Portrait)</dc:title>
  <dc:subject/>
  <dc:creator>EditableCalendar.Com</dc:creator>
  <cp:keywords/>
  <dc:description>Download more at EditableCalendar.Com</dc:description>
  <cp:lastModifiedBy>Manh Nguyen</cp:lastModifiedBy>
  <cp:revision>1</cp:revision>
  <dcterms:created xsi:type="dcterms:W3CDTF">2026-04-04T01:06:00Z</dcterms:created>
  <dcterms:modified xsi:type="dcterms:W3CDTF">2026-04-04T01:08:00Z</dcterms:modified>
</cp:coreProperties>
</file>