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8276B" w:rsidRPr="0008276B" w14:paraId="7569B43D" w14:textId="77777777" w:rsidTr="0008276B">
        <w:trPr>
          <w:trHeight w:val="600"/>
        </w:trPr>
        <w:tc>
          <w:tcPr>
            <w:tcW w:w="9576" w:type="dxa"/>
            <w:gridSpan w:val="7"/>
          </w:tcPr>
          <w:p w14:paraId="46563CDD" w14:textId="77777777" w:rsidR="0008276B" w:rsidRPr="0008276B" w:rsidRDefault="0008276B" w:rsidP="0008276B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2025</w:t>
            </w:r>
          </w:p>
        </w:tc>
      </w:tr>
      <w:tr w:rsidR="0008276B" w14:paraId="1211FC85" w14:textId="77777777" w:rsidTr="0008276B">
        <w:tc>
          <w:tcPr>
            <w:tcW w:w="1368" w:type="dxa"/>
          </w:tcPr>
          <w:p w14:paraId="73346CB6" w14:textId="77777777" w:rsidR="0008276B" w:rsidRDefault="0008276B" w:rsidP="0008276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D3B7954" w14:textId="77777777" w:rsidR="0008276B" w:rsidRDefault="0008276B" w:rsidP="0008276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2DAA650E" w14:textId="77777777" w:rsidR="0008276B" w:rsidRDefault="0008276B" w:rsidP="0008276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F3A63F" w14:textId="77777777" w:rsidR="0008276B" w:rsidRDefault="0008276B" w:rsidP="0008276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3DA8C3" w14:textId="77777777" w:rsidR="0008276B" w:rsidRDefault="0008276B" w:rsidP="0008276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800DA5" w14:textId="77777777" w:rsidR="0008276B" w:rsidRDefault="0008276B" w:rsidP="0008276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982D63" w14:textId="77777777" w:rsidR="0008276B" w:rsidRDefault="0008276B" w:rsidP="0008276B">
            <w:pPr>
              <w:jc w:val="center"/>
            </w:pPr>
            <w:r>
              <w:t>Saturday</w:t>
            </w:r>
          </w:p>
        </w:tc>
      </w:tr>
      <w:tr w:rsidR="0008276B" w14:paraId="68EAE722" w14:textId="77777777" w:rsidTr="0008276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7112DB7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13B68C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4EF65F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4E685D" w14:textId="77777777" w:rsidR="0008276B" w:rsidRDefault="0008276B" w:rsidP="0008276B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06870F" w14:textId="77777777" w:rsidR="0008276B" w:rsidRDefault="0008276B" w:rsidP="0008276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782B07" w14:textId="77777777" w:rsidR="0008276B" w:rsidRDefault="0008276B" w:rsidP="0008276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17B0EB" w14:textId="77777777" w:rsidR="0008276B" w:rsidRDefault="0008276B" w:rsidP="0008276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08276B" w14:paraId="0A59B5BF" w14:textId="77777777" w:rsidTr="0008276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B1F34C" w14:textId="77777777" w:rsidR="0008276B" w:rsidRDefault="0008276B" w:rsidP="0008276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CF6C52" w14:textId="77777777" w:rsidR="0008276B" w:rsidRDefault="0008276B" w:rsidP="0008276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7B6B19" w14:textId="77777777" w:rsidR="0008276B" w:rsidRDefault="0008276B" w:rsidP="0008276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C84160" w14:textId="77777777" w:rsidR="0008276B" w:rsidRDefault="0008276B" w:rsidP="0008276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80C88F" w14:textId="77777777" w:rsidR="0008276B" w:rsidRDefault="0008276B" w:rsidP="0008276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9AD0C5" w14:textId="77777777" w:rsidR="0008276B" w:rsidRDefault="0008276B" w:rsidP="0008276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47DF99" w14:textId="77777777" w:rsidR="0008276B" w:rsidRDefault="0008276B" w:rsidP="0008276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08276B" w14:paraId="62B27225" w14:textId="77777777" w:rsidTr="0008276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9E069A" w14:textId="77777777" w:rsidR="0008276B" w:rsidRDefault="0008276B" w:rsidP="0008276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700DD8" w14:textId="77777777" w:rsidR="0008276B" w:rsidRDefault="0008276B" w:rsidP="0008276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D017C0" w14:textId="77777777" w:rsidR="0008276B" w:rsidRDefault="0008276B" w:rsidP="0008276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2BD307" w14:textId="77777777" w:rsidR="0008276B" w:rsidRDefault="0008276B" w:rsidP="0008276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4B88CF" w14:textId="77777777" w:rsidR="0008276B" w:rsidRDefault="0008276B" w:rsidP="0008276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CC622A" w14:textId="77777777" w:rsidR="0008276B" w:rsidRDefault="0008276B" w:rsidP="0008276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DEAD7C" w14:textId="77777777" w:rsidR="0008276B" w:rsidRDefault="0008276B" w:rsidP="0008276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08276B" w14:paraId="76E3D243" w14:textId="77777777" w:rsidTr="0008276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D1D845" w14:textId="77777777" w:rsidR="0008276B" w:rsidRDefault="0008276B" w:rsidP="0008276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62BF4E" w14:textId="77777777" w:rsidR="0008276B" w:rsidRDefault="0008276B" w:rsidP="0008276B">
            <w:pPr>
              <w:jc w:val="center"/>
            </w:pPr>
            <w:r>
              <w:t>20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521770" w14:textId="77777777" w:rsidR="0008276B" w:rsidRDefault="0008276B" w:rsidP="0008276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59E028" w14:textId="77777777" w:rsidR="0008276B" w:rsidRDefault="0008276B" w:rsidP="0008276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F9286A" w14:textId="77777777" w:rsidR="0008276B" w:rsidRDefault="0008276B" w:rsidP="0008276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9021BB" w14:textId="77777777" w:rsidR="0008276B" w:rsidRDefault="0008276B" w:rsidP="0008276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D6AD7C1" w14:textId="77777777" w:rsidR="0008276B" w:rsidRDefault="0008276B" w:rsidP="0008276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08276B" w14:paraId="4777AA3F" w14:textId="77777777" w:rsidTr="0008276B">
        <w:trPr>
          <w:trHeight w:val="1500"/>
        </w:trPr>
        <w:tc>
          <w:tcPr>
            <w:tcW w:w="1368" w:type="dxa"/>
            <w:shd w:val="clear" w:color="auto" w:fill="auto"/>
          </w:tcPr>
          <w:p w14:paraId="1D065BAA" w14:textId="77777777" w:rsidR="0008276B" w:rsidRDefault="0008276B" w:rsidP="0008276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7F73E09" w14:textId="77777777" w:rsidR="0008276B" w:rsidRDefault="0008276B" w:rsidP="0008276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313985E" w14:textId="77777777" w:rsidR="0008276B" w:rsidRDefault="0008276B" w:rsidP="0008276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C9115C" w14:textId="77777777" w:rsidR="0008276B" w:rsidRDefault="0008276B" w:rsidP="0008276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ABCDA4" w14:textId="77777777" w:rsidR="0008276B" w:rsidRDefault="0008276B" w:rsidP="0008276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EFCE78B" w14:textId="77777777" w:rsidR="0008276B" w:rsidRDefault="0008276B" w:rsidP="0008276B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74B869B" w14:textId="77777777" w:rsidR="0008276B" w:rsidRDefault="0008276B" w:rsidP="0008276B">
            <w:pPr>
              <w:jc w:val="center"/>
            </w:pPr>
          </w:p>
        </w:tc>
      </w:tr>
      <w:tr w:rsidR="0008276B" w14:paraId="299F94D1" w14:textId="77777777" w:rsidTr="0008276B">
        <w:trPr>
          <w:trHeight w:val="1500"/>
        </w:trPr>
        <w:tc>
          <w:tcPr>
            <w:tcW w:w="1368" w:type="dxa"/>
          </w:tcPr>
          <w:p w14:paraId="54CB06BB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0BCE1797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7C6BC5A8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4D8ABB03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5E353B07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3B266CAF" w14:textId="77777777" w:rsidR="0008276B" w:rsidRDefault="0008276B" w:rsidP="0008276B">
            <w:pPr>
              <w:jc w:val="center"/>
            </w:pPr>
          </w:p>
        </w:tc>
        <w:tc>
          <w:tcPr>
            <w:tcW w:w="1368" w:type="dxa"/>
          </w:tcPr>
          <w:p w14:paraId="4C245A0D" w14:textId="77777777" w:rsidR="0008276B" w:rsidRDefault="0008276B" w:rsidP="0008276B">
            <w:pPr>
              <w:jc w:val="center"/>
            </w:pPr>
          </w:p>
        </w:tc>
      </w:tr>
    </w:tbl>
    <w:p w14:paraId="6A1CE593" w14:textId="77777777" w:rsidR="0008276B" w:rsidRDefault="0008276B" w:rsidP="0008276B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276B" w14:paraId="2A46A23B" w14:textId="77777777" w:rsidTr="0008276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8276B" w:rsidRPr="0008276B" w14:paraId="256440A3" w14:textId="77777777" w:rsidTr="0008276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1A01576" w14:textId="77777777" w:rsidR="0008276B" w:rsidRPr="0008276B" w:rsidRDefault="0008276B" w:rsidP="0008276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2024</w:t>
                  </w:r>
                </w:p>
              </w:tc>
            </w:tr>
            <w:tr w:rsidR="0008276B" w:rsidRPr="0008276B" w14:paraId="38877C35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106EEE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C5F6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64BC1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8FED95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9A4E4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BB1D2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5AC6B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8276B" w:rsidRPr="0008276B" w14:paraId="537E2E0E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B4E08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16B51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2E44F1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17A8B1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AF71A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A80E5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3A6D4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08276B" w:rsidRPr="0008276B" w14:paraId="420063D9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B9A7F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6CFF7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90C762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3D9D9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D3A36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2FFEA2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48556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08276B" w:rsidRPr="0008276B" w14:paraId="1A79EF3B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034E1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D8263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3F05F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D4A37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907BD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EC2FA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EE568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08276B" w:rsidRPr="0008276B" w14:paraId="6A4A2DBD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2DB65C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DC57BD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1EBC5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2BFE72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CD0EA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B872E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C6B3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08276B" w:rsidRPr="0008276B" w14:paraId="2DD5E80C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AC9A92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6B939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0AC25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CDF79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A13FD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1AF3F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0E5B6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8276B" w:rsidRPr="0008276B" w14:paraId="75776C35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33D57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9156E1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BEB9F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F26EA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8D23E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A88B7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FB805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7F2EF5" w14:textId="77777777" w:rsidR="0008276B" w:rsidRDefault="0008276B" w:rsidP="0008276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8276B" w:rsidRPr="0008276B" w14:paraId="380CC46C" w14:textId="77777777" w:rsidTr="0008276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73930AB" w14:textId="77777777" w:rsidR="0008276B" w:rsidRPr="0008276B" w:rsidRDefault="0008276B" w:rsidP="0008276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2025</w:t>
                  </w:r>
                </w:p>
              </w:tc>
            </w:tr>
            <w:tr w:rsidR="0008276B" w:rsidRPr="0008276B" w14:paraId="0C5B2692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D84055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8DDF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D8F5F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611AD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4E70B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47A79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F5877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8276B" w:rsidRPr="0008276B" w14:paraId="6BD1A4DE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FE35AF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024E0A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CC938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45A3B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A5E031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96B3A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77179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8276B" w:rsidRPr="0008276B" w14:paraId="6806F864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4AED9B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E4736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2B989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89F42E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69774D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12C91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B89A5E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08276B" w:rsidRPr="0008276B" w14:paraId="7F0E791D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73F21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1A3291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12CE1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7984CE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E87FA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75A83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C4416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8276B" w:rsidRPr="0008276B" w14:paraId="186B2823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949462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15CA8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08180D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8F979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B7792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AF022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F2E5E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08276B" w:rsidRPr="0008276B" w14:paraId="39DA96BE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1EF904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7F7552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C4B01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A4526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F8F58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F129C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DC349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8276B" w:rsidRPr="0008276B" w14:paraId="1624C6EE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1D5C39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BDB6D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1C7CC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EA840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D7D5C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325B4F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E5E23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BF0559B" w14:textId="77777777" w:rsidR="0008276B" w:rsidRDefault="0008276B" w:rsidP="0008276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8276B" w:rsidRPr="0008276B" w14:paraId="171BB836" w14:textId="77777777" w:rsidTr="0008276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E10D72C" w14:textId="77777777" w:rsidR="0008276B" w:rsidRPr="0008276B" w:rsidRDefault="0008276B" w:rsidP="0008276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2025</w:t>
                  </w:r>
                </w:p>
              </w:tc>
            </w:tr>
            <w:tr w:rsidR="0008276B" w:rsidRPr="0008276B" w14:paraId="6E674B6E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76A19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2223F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CB0CE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BAE71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4029C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FC1F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1C2B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8276B" w:rsidRPr="0008276B" w14:paraId="322313B1" w14:textId="77777777" w:rsidTr="0008276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C5A53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5FD1F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0710A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15BBC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D2234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A02E0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1307E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08276B" w:rsidRPr="0008276B" w14:paraId="79245EF1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B740ED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426C7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48A73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43BE79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EF0B8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9A6FF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C657D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08276B" w:rsidRPr="0008276B" w14:paraId="677C053B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5B383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8868C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28691E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55810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4407A5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E6027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F92136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08276B" w:rsidRPr="0008276B" w14:paraId="142F366B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E1A8DD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17E68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F2898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92CF6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2B16E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1990A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CE30B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08276B" w:rsidRPr="0008276B" w14:paraId="4FBFDAEA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47763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8F29E5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47113B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6CD282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D4A96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73CF0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D9132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8276B" w:rsidRPr="0008276B" w14:paraId="1CF630F6" w14:textId="77777777" w:rsidTr="0008276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E3E1B80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B1C4D4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D8F638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6AB043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F8E617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9FBB7A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E7F6DC" w14:textId="77777777" w:rsidR="0008276B" w:rsidRPr="0008276B" w:rsidRDefault="0008276B" w:rsidP="0008276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BC11B72" w14:textId="77777777" w:rsidR="0008276B" w:rsidRDefault="0008276B" w:rsidP="0008276B">
            <w:pPr>
              <w:jc w:val="center"/>
            </w:pPr>
          </w:p>
        </w:tc>
      </w:tr>
    </w:tbl>
    <w:p w14:paraId="72CA85A6" w14:textId="77777777" w:rsidR="007268E4" w:rsidRPr="00BB4F60" w:rsidRDefault="0008276B" w:rsidP="0008276B">
      <w:pPr>
        <w:jc w:val="center"/>
      </w:pPr>
      <w:r>
        <w:t>© EditableCalendar.Com</w:t>
      </w:r>
    </w:p>
    <w:sectPr w:rsidR="007268E4" w:rsidRPr="00BB4F60" w:rsidSect="00082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715D" w14:textId="77777777" w:rsidR="00324CD8" w:rsidRDefault="00324CD8" w:rsidP="005762FE">
      <w:r>
        <w:separator/>
      </w:r>
    </w:p>
  </w:endnote>
  <w:endnote w:type="continuationSeparator" w:id="0">
    <w:p w14:paraId="1896A7B1" w14:textId="77777777" w:rsidR="00324CD8" w:rsidRDefault="00324CD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6B40" w14:textId="77777777" w:rsidR="00324CD8" w:rsidRDefault="00324CD8" w:rsidP="005762FE">
      <w:r>
        <w:separator/>
      </w:r>
    </w:p>
  </w:footnote>
  <w:footnote w:type="continuationSeparator" w:id="0">
    <w:p w14:paraId="5DA9B45B" w14:textId="77777777" w:rsidR="00324CD8" w:rsidRDefault="00324CD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6B"/>
    <w:rsid w:val="00037140"/>
    <w:rsid w:val="0004106F"/>
    <w:rsid w:val="0007080F"/>
    <w:rsid w:val="00075B3E"/>
    <w:rsid w:val="0008276B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24CD8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D438"/>
  <w15:docId w15:val="{353C8C02-17BF-4568-9F8A-50C1D6F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2023-11-26T04:34:00Z</dcterms:created>
  <dcterms:modified xsi:type="dcterms:W3CDTF">2023-11-26T04:35:00Z</dcterms:modified>
</cp:coreProperties>
</file>