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13176" w:type="dxa"/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FD45C8" w:rsidRPr="00FD45C8" w14:paraId="270727FA" w14:textId="77777777" w:rsidTr="00FD45C8">
        <w:trPr>
          <w:trHeight w:val="600"/>
        </w:trPr>
        <w:tc>
          <w:tcPr>
            <w:tcW w:w="13176" w:type="dxa"/>
            <w:gridSpan w:val="7"/>
          </w:tcPr>
          <w:p w14:paraId="06BD4B87" w14:textId="77777777" w:rsidR="00FD45C8" w:rsidRPr="00FD45C8" w:rsidRDefault="00FD45C8" w:rsidP="00FD45C8">
            <w:pPr>
              <w:jc w:val="center"/>
              <w:rPr>
                <w:sz w:val="48"/>
              </w:rPr>
            </w:pPr>
            <w:r>
              <w:rPr>
                <w:sz w:val="48"/>
              </w:rPr>
              <w:t>February 2025</w:t>
            </w:r>
          </w:p>
        </w:tc>
      </w:tr>
      <w:tr w:rsidR="00FD45C8" w14:paraId="60B0280A" w14:textId="77777777" w:rsidTr="00FD45C8">
        <w:tc>
          <w:tcPr>
            <w:tcW w:w="1882" w:type="dxa"/>
          </w:tcPr>
          <w:p w14:paraId="5895628F" w14:textId="77777777" w:rsidR="00FD45C8" w:rsidRDefault="00FD45C8" w:rsidP="00FD45C8">
            <w:pPr>
              <w:jc w:val="center"/>
            </w:pPr>
            <w:r>
              <w:t>Sunday</w:t>
            </w:r>
          </w:p>
        </w:tc>
        <w:tc>
          <w:tcPr>
            <w:tcW w:w="1882" w:type="dxa"/>
          </w:tcPr>
          <w:p w14:paraId="75F2DF63" w14:textId="77777777" w:rsidR="00FD45C8" w:rsidRDefault="00FD45C8" w:rsidP="00FD45C8">
            <w:pPr>
              <w:jc w:val="center"/>
            </w:pPr>
            <w:r>
              <w:t>Monday</w:t>
            </w:r>
          </w:p>
        </w:tc>
        <w:tc>
          <w:tcPr>
            <w:tcW w:w="1882" w:type="dxa"/>
          </w:tcPr>
          <w:p w14:paraId="0170D832" w14:textId="77777777" w:rsidR="00FD45C8" w:rsidRDefault="00FD45C8" w:rsidP="00FD45C8">
            <w:pPr>
              <w:jc w:val="center"/>
            </w:pPr>
            <w:r>
              <w:t>Tuesday</w:t>
            </w:r>
          </w:p>
        </w:tc>
        <w:tc>
          <w:tcPr>
            <w:tcW w:w="1882" w:type="dxa"/>
          </w:tcPr>
          <w:p w14:paraId="6122BA1F" w14:textId="77777777" w:rsidR="00FD45C8" w:rsidRDefault="00FD45C8" w:rsidP="00FD45C8">
            <w:pPr>
              <w:jc w:val="center"/>
            </w:pPr>
            <w:r>
              <w:t>Wednesday</w:t>
            </w:r>
          </w:p>
        </w:tc>
        <w:tc>
          <w:tcPr>
            <w:tcW w:w="1882" w:type="dxa"/>
          </w:tcPr>
          <w:p w14:paraId="0C4B2DCE" w14:textId="77777777" w:rsidR="00FD45C8" w:rsidRDefault="00FD45C8" w:rsidP="00FD45C8">
            <w:pPr>
              <w:jc w:val="center"/>
            </w:pPr>
            <w:r>
              <w:t>Thursday</w:t>
            </w:r>
          </w:p>
        </w:tc>
        <w:tc>
          <w:tcPr>
            <w:tcW w:w="1883" w:type="dxa"/>
          </w:tcPr>
          <w:p w14:paraId="3B28DE0D" w14:textId="77777777" w:rsidR="00FD45C8" w:rsidRDefault="00FD45C8" w:rsidP="00FD45C8">
            <w:pPr>
              <w:jc w:val="center"/>
            </w:pPr>
            <w:r>
              <w:t>Friday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29DB64A0" w14:textId="77777777" w:rsidR="00FD45C8" w:rsidRDefault="00FD45C8" w:rsidP="00FD45C8">
            <w:pPr>
              <w:jc w:val="center"/>
            </w:pPr>
            <w:r>
              <w:t>Saturday</w:t>
            </w:r>
          </w:p>
        </w:tc>
      </w:tr>
      <w:tr w:rsidR="00FD45C8" w14:paraId="44C83490" w14:textId="77777777" w:rsidTr="00FD45C8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60FCE045" w14:textId="77777777" w:rsidR="00FD45C8" w:rsidRDefault="00FD45C8" w:rsidP="00FD45C8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6034B2B2" w14:textId="77777777" w:rsidR="00FD45C8" w:rsidRDefault="00FD45C8" w:rsidP="00FD45C8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60B84BA0" w14:textId="77777777" w:rsidR="00FD45C8" w:rsidRDefault="00FD45C8" w:rsidP="00FD45C8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193A27B9" w14:textId="77777777" w:rsidR="00FD45C8" w:rsidRDefault="00FD45C8" w:rsidP="00FD45C8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67129B94" w14:textId="77777777" w:rsidR="00FD45C8" w:rsidRDefault="00FD45C8" w:rsidP="00FD45C8">
            <w:pPr>
              <w:jc w:val="center"/>
            </w:pP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4FE75F85" w14:textId="77777777" w:rsidR="00FD45C8" w:rsidRDefault="00FD45C8" w:rsidP="00FD45C8">
            <w:pPr>
              <w:jc w:val="center"/>
            </w:pP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7A485A96" w14:textId="77777777" w:rsidR="00FD45C8" w:rsidRDefault="00FD45C8" w:rsidP="00FD45C8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</w:tr>
      <w:tr w:rsidR="00FD45C8" w14:paraId="2BA15125" w14:textId="77777777" w:rsidTr="00FD45C8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F954CC2" w14:textId="77777777" w:rsidR="00FD45C8" w:rsidRDefault="00FD45C8" w:rsidP="00FD45C8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DAE7D27" w14:textId="77777777" w:rsidR="00FD45C8" w:rsidRDefault="00FD45C8" w:rsidP="00FD45C8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A04105F" w14:textId="77777777" w:rsidR="00FD45C8" w:rsidRDefault="00FD45C8" w:rsidP="00FD45C8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8F4BFC4" w14:textId="77777777" w:rsidR="00FD45C8" w:rsidRDefault="00FD45C8" w:rsidP="00FD45C8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06D7EF8" w14:textId="77777777" w:rsidR="00FD45C8" w:rsidRDefault="00FD45C8" w:rsidP="00FD45C8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13ACD5D9" w14:textId="77777777" w:rsidR="00FD45C8" w:rsidRDefault="00FD45C8" w:rsidP="00FD45C8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6894B2EE" w14:textId="77777777" w:rsidR="00FD45C8" w:rsidRDefault="00FD45C8" w:rsidP="00FD45C8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</w:tr>
      <w:tr w:rsidR="00FD45C8" w14:paraId="109D1A36" w14:textId="77777777" w:rsidTr="00FD45C8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6B2B582" w14:textId="77777777" w:rsidR="00FD45C8" w:rsidRDefault="00FD45C8" w:rsidP="00FD45C8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0EA177D" w14:textId="77777777" w:rsidR="00FD45C8" w:rsidRDefault="00FD45C8" w:rsidP="00FD45C8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F93F964" w14:textId="77777777" w:rsidR="00FD45C8" w:rsidRDefault="00FD45C8" w:rsidP="00FD45C8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AD34938" w14:textId="77777777" w:rsidR="00FD45C8" w:rsidRDefault="00FD45C8" w:rsidP="00FD45C8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6ACC5A8" w14:textId="77777777" w:rsidR="00FD45C8" w:rsidRDefault="00FD45C8" w:rsidP="00FD45C8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4D278F7A" w14:textId="77777777" w:rsidR="00FD45C8" w:rsidRDefault="00FD45C8" w:rsidP="00FD45C8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01B8262C" w14:textId="77777777" w:rsidR="00FD45C8" w:rsidRDefault="00FD45C8" w:rsidP="00FD45C8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</w:tr>
      <w:tr w:rsidR="00FD45C8" w14:paraId="374A1E37" w14:textId="77777777" w:rsidTr="00FD45C8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603543F" w14:textId="77777777" w:rsidR="00FD45C8" w:rsidRDefault="00FD45C8" w:rsidP="00FD45C8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8C3E26E" w14:textId="77777777" w:rsidR="00FD45C8" w:rsidRDefault="00FD45C8" w:rsidP="00FD45C8">
            <w:pPr>
              <w:jc w:val="center"/>
            </w:pPr>
            <w:r>
              <w:t>17</w:t>
            </w:r>
            <w:r>
              <w:br/>
            </w:r>
            <w:r>
              <w:br/>
              <w:t>President 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DD28562" w14:textId="77777777" w:rsidR="00FD45C8" w:rsidRDefault="00FD45C8" w:rsidP="00FD45C8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053B7F9" w14:textId="77777777" w:rsidR="00FD45C8" w:rsidRDefault="00FD45C8" w:rsidP="00FD45C8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6C5AE37" w14:textId="77777777" w:rsidR="00FD45C8" w:rsidRDefault="00FD45C8" w:rsidP="00FD45C8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68B936E4" w14:textId="77777777" w:rsidR="00FD45C8" w:rsidRDefault="00FD45C8" w:rsidP="00FD45C8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247BAA89" w14:textId="77777777" w:rsidR="00FD45C8" w:rsidRDefault="00FD45C8" w:rsidP="00FD45C8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</w:tr>
      <w:tr w:rsidR="00FD45C8" w14:paraId="2CD507F7" w14:textId="77777777" w:rsidTr="00FD45C8">
        <w:trPr>
          <w:trHeight w:val="1340"/>
        </w:trPr>
        <w:tc>
          <w:tcPr>
            <w:tcW w:w="1882" w:type="dxa"/>
            <w:shd w:val="clear" w:color="auto" w:fill="auto"/>
          </w:tcPr>
          <w:p w14:paraId="3175F2A8" w14:textId="77777777" w:rsidR="00FD45C8" w:rsidRDefault="00FD45C8" w:rsidP="00FD45C8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14EAE63C" w14:textId="77777777" w:rsidR="00FD45C8" w:rsidRDefault="00FD45C8" w:rsidP="00FD45C8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128F3F0D" w14:textId="77777777" w:rsidR="00FD45C8" w:rsidRDefault="00FD45C8" w:rsidP="00FD45C8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1C72927E" w14:textId="77777777" w:rsidR="00FD45C8" w:rsidRDefault="00FD45C8" w:rsidP="00FD45C8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726AAB29" w14:textId="77777777" w:rsidR="00FD45C8" w:rsidRDefault="00FD45C8" w:rsidP="00FD45C8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0135375D" w14:textId="77777777" w:rsidR="00FD45C8" w:rsidRDefault="00FD45C8" w:rsidP="00FD45C8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883" w:type="dxa"/>
          </w:tcPr>
          <w:p w14:paraId="71999AD0" w14:textId="77777777" w:rsidR="00FD45C8" w:rsidRDefault="00FD45C8" w:rsidP="00FD45C8">
            <w:pPr>
              <w:jc w:val="center"/>
            </w:pPr>
          </w:p>
        </w:tc>
      </w:tr>
      <w:tr w:rsidR="00FD45C8" w14:paraId="7C28ABAD" w14:textId="77777777" w:rsidTr="00FD45C8">
        <w:trPr>
          <w:trHeight w:val="1340"/>
        </w:trPr>
        <w:tc>
          <w:tcPr>
            <w:tcW w:w="1882" w:type="dxa"/>
          </w:tcPr>
          <w:p w14:paraId="039F4B0D" w14:textId="77777777" w:rsidR="00FD45C8" w:rsidRDefault="00FD45C8" w:rsidP="00FD45C8">
            <w:pPr>
              <w:jc w:val="center"/>
            </w:pPr>
          </w:p>
        </w:tc>
        <w:tc>
          <w:tcPr>
            <w:tcW w:w="1882" w:type="dxa"/>
          </w:tcPr>
          <w:p w14:paraId="110EEDAB" w14:textId="77777777" w:rsidR="00FD45C8" w:rsidRDefault="00FD45C8" w:rsidP="00FD45C8">
            <w:pPr>
              <w:jc w:val="center"/>
            </w:pPr>
          </w:p>
        </w:tc>
        <w:tc>
          <w:tcPr>
            <w:tcW w:w="1882" w:type="dxa"/>
          </w:tcPr>
          <w:p w14:paraId="04C07897" w14:textId="77777777" w:rsidR="00FD45C8" w:rsidRDefault="00FD45C8" w:rsidP="00FD45C8">
            <w:pPr>
              <w:jc w:val="center"/>
            </w:pPr>
          </w:p>
        </w:tc>
        <w:tc>
          <w:tcPr>
            <w:tcW w:w="1882" w:type="dxa"/>
          </w:tcPr>
          <w:p w14:paraId="66DEE68F" w14:textId="77777777" w:rsidR="00FD45C8" w:rsidRDefault="00FD45C8" w:rsidP="00FD45C8">
            <w:pPr>
              <w:jc w:val="center"/>
            </w:pPr>
          </w:p>
        </w:tc>
        <w:tc>
          <w:tcPr>
            <w:tcW w:w="1882" w:type="dxa"/>
          </w:tcPr>
          <w:p w14:paraId="103FF483" w14:textId="77777777" w:rsidR="00FD45C8" w:rsidRDefault="00FD45C8" w:rsidP="00FD45C8">
            <w:pPr>
              <w:jc w:val="center"/>
            </w:pPr>
          </w:p>
        </w:tc>
        <w:tc>
          <w:tcPr>
            <w:tcW w:w="1883" w:type="dxa"/>
          </w:tcPr>
          <w:p w14:paraId="00940309" w14:textId="77777777" w:rsidR="00FD45C8" w:rsidRDefault="00FD45C8" w:rsidP="00FD45C8">
            <w:pPr>
              <w:jc w:val="center"/>
            </w:pPr>
          </w:p>
        </w:tc>
        <w:tc>
          <w:tcPr>
            <w:tcW w:w="1883" w:type="dxa"/>
          </w:tcPr>
          <w:p w14:paraId="494521A6" w14:textId="77777777" w:rsidR="00FD45C8" w:rsidRDefault="00FD45C8" w:rsidP="00FD45C8">
            <w:pPr>
              <w:jc w:val="center"/>
            </w:pPr>
          </w:p>
        </w:tc>
      </w:tr>
    </w:tbl>
    <w:p w14:paraId="3F4F175D" w14:textId="77777777" w:rsidR="007268E4" w:rsidRPr="00BB4F60" w:rsidRDefault="00FD45C8" w:rsidP="00FD45C8">
      <w:pPr>
        <w:jc w:val="center"/>
      </w:pPr>
      <w:r>
        <w:t>© EditableCalendar.Com</w:t>
      </w:r>
    </w:p>
    <w:sectPr w:rsidR="007268E4" w:rsidRPr="00BB4F60" w:rsidSect="00FD45C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28AD0" w14:textId="77777777" w:rsidR="00DB023A" w:rsidRDefault="00DB023A" w:rsidP="005762FE">
      <w:r>
        <w:separator/>
      </w:r>
    </w:p>
  </w:endnote>
  <w:endnote w:type="continuationSeparator" w:id="0">
    <w:p w14:paraId="72EE7CB2" w14:textId="77777777" w:rsidR="00DB023A" w:rsidRDefault="00DB023A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3B82C" w14:textId="77777777" w:rsidR="00DB023A" w:rsidRDefault="00DB023A" w:rsidP="005762FE">
      <w:r>
        <w:separator/>
      </w:r>
    </w:p>
  </w:footnote>
  <w:footnote w:type="continuationSeparator" w:id="0">
    <w:p w14:paraId="0BA3AEFD" w14:textId="77777777" w:rsidR="00DB023A" w:rsidRDefault="00DB023A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5C8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23A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D45C8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5317E"/>
  <w15:docId w15:val="{7338C928-2205-439E-93E1-1CB9FC8F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5.april-2020-printable-calendar-holidays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2025 Printable Calendar with Holidays</dc:title>
  <dc:subject/>
  <dc:creator>EditableCalendar.Com</dc:creator>
  <cp:keywords/>
  <dc:description>Download more at EditableCalendar.Com</dc:description>
  <cp:lastModifiedBy>Editable Calendar</cp:lastModifiedBy>
  <cp:revision>1</cp:revision>
  <dcterms:created xsi:type="dcterms:W3CDTF">2023-11-26T09:29:00Z</dcterms:created>
  <dcterms:modified xsi:type="dcterms:W3CDTF">2023-11-26T09:29:00Z</dcterms:modified>
</cp:coreProperties>
</file>