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A5737" w:rsidRPr="007A5737" w14:paraId="7D99DDA9" w14:textId="77777777" w:rsidTr="007A5737">
        <w:trPr>
          <w:trHeight w:val="600"/>
        </w:trPr>
        <w:tc>
          <w:tcPr>
            <w:tcW w:w="9576" w:type="dxa"/>
            <w:gridSpan w:val="7"/>
          </w:tcPr>
          <w:p w14:paraId="556ACF27" w14:textId="77777777" w:rsidR="007A5737" w:rsidRPr="007A5737" w:rsidRDefault="007A5737" w:rsidP="007A5737">
            <w:pPr>
              <w:jc w:val="center"/>
              <w:rPr>
                <w:sz w:val="48"/>
              </w:rPr>
            </w:pPr>
            <w:r>
              <w:rPr>
                <w:sz w:val="48"/>
              </w:rPr>
              <w:t>February 2025</w:t>
            </w:r>
          </w:p>
        </w:tc>
      </w:tr>
      <w:tr w:rsidR="007A5737" w14:paraId="4D2F82A5" w14:textId="77777777" w:rsidTr="007A5737">
        <w:tc>
          <w:tcPr>
            <w:tcW w:w="1368" w:type="dxa"/>
          </w:tcPr>
          <w:p w14:paraId="12D99C13" w14:textId="77777777" w:rsidR="007A5737" w:rsidRDefault="007A5737" w:rsidP="007A5737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41454C29" w14:textId="77777777" w:rsidR="007A5737" w:rsidRDefault="007A5737" w:rsidP="007A5737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1A8790C5" w14:textId="77777777" w:rsidR="007A5737" w:rsidRDefault="007A5737" w:rsidP="007A5737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5DC9A12B" w14:textId="77777777" w:rsidR="007A5737" w:rsidRDefault="007A5737" w:rsidP="007A5737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1B38D307" w14:textId="77777777" w:rsidR="007A5737" w:rsidRDefault="007A5737" w:rsidP="007A5737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14:paraId="6E04764D" w14:textId="77777777" w:rsidR="007A5737" w:rsidRDefault="007A5737" w:rsidP="007A5737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C3B621B" w14:textId="77777777" w:rsidR="007A5737" w:rsidRDefault="007A5737" w:rsidP="007A5737">
            <w:pPr>
              <w:jc w:val="center"/>
            </w:pPr>
            <w:r>
              <w:t>Saturday</w:t>
            </w:r>
          </w:p>
        </w:tc>
      </w:tr>
      <w:tr w:rsidR="007A5737" w14:paraId="592A13AE" w14:textId="77777777" w:rsidTr="007A573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32B3CFCE" w14:textId="77777777" w:rsidR="007A5737" w:rsidRDefault="007A5737" w:rsidP="007A5737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737DFD6" w14:textId="77777777" w:rsidR="007A5737" w:rsidRDefault="007A5737" w:rsidP="007A5737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592F1F3" w14:textId="77777777" w:rsidR="007A5737" w:rsidRDefault="007A5737" w:rsidP="007A5737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158F5FC" w14:textId="77777777" w:rsidR="007A5737" w:rsidRDefault="007A5737" w:rsidP="007A5737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CE17E04" w14:textId="77777777" w:rsidR="007A5737" w:rsidRDefault="007A5737" w:rsidP="007A5737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1AC4582" w14:textId="77777777" w:rsidR="007A5737" w:rsidRDefault="007A5737" w:rsidP="007A5737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8F34EFC" w14:textId="77777777" w:rsidR="007A5737" w:rsidRDefault="007A5737" w:rsidP="007A5737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7A5737" w14:paraId="0C3B17EC" w14:textId="77777777" w:rsidTr="007A573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E41D6E6" w14:textId="77777777" w:rsidR="007A5737" w:rsidRDefault="007A5737" w:rsidP="007A5737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EDE037A" w14:textId="77777777" w:rsidR="007A5737" w:rsidRDefault="007A5737" w:rsidP="007A5737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6385BEE" w14:textId="77777777" w:rsidR="007A5737" w:rsidRDefault="007A5737" w:rsidP="007A5737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B2B6FA2" w14:textId="77777777" w:rsidR="007A5737" w:rsidRDefault="007A5737" w:rsidP="007A5737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C668035" w14:textId="77777777" w:rsidR="007A5737" w:rsidRDefault="007A5737" w:rsidP="007A5737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351295F" w14:textId="77777777" w:rsidR="007A5737" w:rsidRDefault="007A5737" w:rsidP="007A5737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BAD2397" w14:textId="77777777" w:rsidR="007A5737" w:rsidRDefault="007A5737" w:rsidP="007A5737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7A5737" w14:paraId="1DC4992B" w14:textId="77777777" w:rsidTr="007A573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21177D3" w14:textId="77777777" w:rsidR="007A5737" w:rsidRDefault="007A5737" w:rsidP="007A5737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2EB13F" w14:textId="77777777" w:rsidR="007A5737" w:rsidRDefault="007A5737" w:rsidP="007A5737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1527E54" w14:textId="77777777" w:rsidR="007A5737" w:rsidRDefault="007A5737" w:rsidP="007A5737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4C51816" w14:textId="77777777" w:rsidR="007A5737" w:rsidRDefault="007A5737" w:rsidP="007A5737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839DDFB" w14:textId="77777777" w:rsidR="007A5737" w:rsidRDefault="007A5737" w:rsidP="007A5737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F05C5CB" w14:textId="77777777" w:rsidR="007A5737" w:rsidRDefault="007A5737" w:rsidP="007A5737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B81CDE4" w14:textId="77777777" w:rsidR="007A5737" w:rsidRDefault="007A5737" w:rsidP="007A5737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7A5737" w14:paraId="49E75C24" w14:textId="77777777" w:rsidTr="007A573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A34CB55" w14:textId="77777777" w:rsidR="007A5737" w:rsidRDefault="007A5737" w:rsidP="007A5737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6694502" w14:textId="77777777" w:rsidR="007A5737" w:rsidRDefault="007A5737" w:rsidP="007A5737">
            <w:pPr>
              <w:jc w:val="center"/>
            </w:pPr>
            <w:r>
              <w:t>17</w:t>
            </w:r>
            <w:r>
              <w:br/>
            </w:r>
            <w:r>
              <w:br/>
              <w:t>President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F89425B" w14:textId="77777777" w:rsidR="007A5737" w:rsidRDefault="007A5737" w:rsidP="007A5737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FC374CE" w14:textId="77777777" w:rsidR="007A5737" w:rsidRDefault="007A5737" w:rsidP="007A5737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864AAD9" w14:textId="77777777" w:rsidR="007A5737" w:rsidRDefault="007A5737" w:rsidP="007A5737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8FB2086" w14:textId="77777777" w:rsidR="007A5737" w:rsidRDefault="007A5737" w:rsidP="007A5737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51B786A" w14:textId="77777777" w:rsidR="007A5737" w:rsidRDefault="007A5737" w:rsidP="007A5737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7A5737" w14:paraId="17604EE0" w14:textId="77777777" w:rsidTr="007A5737">
        <w:trPr>
          <w:trHeight w:val="1500"/>
        </w:trPr>
        <w:tc>
          <w:tcPr>
            <w:tcW w:w="1368" w:type="dxa"/>
            <w:shd w:val="clear" w:color="auto" w:fill="auto"/>
          </w:tcPr>
          <w:p w14:paraId="4BC69E8E" w14:textId="77777777" w:rsidR="007A5737" w:rsidRDefault="007A5737" w:rsidP="007A5737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DBD8062" w14:textId="77777777" w:rsidR="007A5737" w:rsidRDefault="007A5737" w:rsidP="007A5737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9F2FE6E" w14:textId="77777777" w:rsidR="007A5737" w:rsidRDefault="007A5737" w:rsidP="007A5737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A1778BC" w14:textId="77777777" w:rsidR="007A5737" w:rsidRDefault="007A5737" w:rsidP="007A5737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17F95AC" w14:textId="77777777" w:rsidR="007A5737" w:rsidRDefault="007A5737" w:rsidP="007A5737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69DA501" w14:textId="77777777" w:rsidR="007A5737" w:rsidRDefault="007A5737" w:rsidP="007A5737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38CFCFB6" w14:textId="77777777" w:rsidR="007A5737" w:rsidRDefault="007A5737" w:rsidP="007A5737">
            <w:pPr>
              <w:jc w:val="center"/>
            </w:pPr>
          </w:p>
        </w:tc>
      </w:tr>
      <w:tr w:rsidR="007A5737" w14:paraId="59D1F9FE" w14:textId="77777777" w:rsidTr="007A5737">
        <w:trPr>
          <w:trHeight w:val="1500"/>
        </w:trPr>
        <w:tc>
          <w:tcPr>
            <w:tcW w:w="1368" w:type="dxa"/>
          </w:tcPr>
          <w:p w14:paraId="64BEA9C2" w14:textId="77777777" w:rsidR="007A5737" w:rsidRDefault="007A5737" w:rsidP="007A5737">
            <w:pPr>
              <w:jc w:val="center"/>
            </w:pPr>
          </w:p>
        </w:tc>
        <w:tc>
          <w:tcPr>
            <w:tcW w:w="1368" w:type="dxa"/>
          </w:tcPr>
          <w:p w14:paraId="01837523" w14:textId="77777777" w:rsidR="007A5737" w:rsidRDefault="007A5737" w:rsidP="007A5737">
            <w:pPr>
              <w:jc w:val="center"/>
            </w:pPr>
          </w:p>
        </w:tc>
        <w:tc>
          <w:tcPr>
            <w:tcW w:w="1368" w:type="dxa"/>
          </w:tcPr>
          <w:p w14:paraId="2B316448" w14:textId="77777777" w:rsidR="007A5737" w:rsidRDefault="007A5737" w:rsidP="007A5737">
            <w:pPr>
              <w:jc w:val="center"/>
            </w:pPr>
          </w:p>
        </w:tc>
        <w:tc>
          <w:tcPr>
            <w:tcW w:w="1368" w:type="dxa"/>
          </w:tcPr>
          <w:p w14:paraId="20E0EA36" w14:textId="77777777" w:rsidR="007A5737" w:rsidRDefault="007A5737" w:rsidP="007A5737">
            <w:pPr>
              <w:jc w:val="center"/>
            </w:pPr>
          </w:p>
        </w:tc>
        <w:tc>
          <w:tcPr>
            <w:tcW w:w="1368" w:type="dxa"/>
          </w:tcPr>
          <w:p w14:paraId="6F85E69A" w14:textId="77777777" w:rsidR="007A5737" w:rsidRDefault="007A5737" w:rsidP="007A5737">
            <w:pPr>
              <w:jc w:val="center"/>
            </w:pPr>
          </w:p>
        </w:tc>
        <w:tc>
          <w:tcPr>
            <w:tcW w:w="1368" w:type="dxa"/>
          </w:tcPr>
          <w:p w14:paraId="7EECA75A" w14:textId="77777777" w:rsidR="007A5737" w:rsidRDefault="007A5737" w:rsidP="007A5737">
            <w:pPr>
              <w:jc w:val="center"/>
            </w:pPr>
          </w:p>
        </w:tc>
        <w:tc>
          <w:tcPr>
            <w:tcW w:w="1368" w:type="dxa"/>
          </w:tcPr>
          <w:p w14:paraId="57DD249A" w14:textId="77777777" w:rsidR="007A5737" w:rsidRDefault="007A5737" w:rsidP="007A5737">
            <w:pPr>
              <w:jc w:val="center"/>
            </w:pPr>
          </w:p>
        </w:tc>
      </w:tr>
    </w:tbl>
    <w:p w14:paraId="67705B24" w14:textId="77777777" w:rsidR="007A5737" w:rsidRDefault="007A5737" w:rsidP="007A5737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A5737" w14:paraId="2D0735AF" w14:textId="77777777" w:rsidTr="007A5737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7A5737" w:rsidRPr="007A5737" w14:paraId="3656B770" w14:textId="77777777" w:rsidTr="007A5737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5C65540F" w14:textId="77777777" w:rsidR="007A5737" w:rsidRPr="007A5737" w:rsidRDefault="007A5737" w:rsidP="007A5737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January 2025</w:t>
                  </w:r>
                </w:p>
              </w:tc>
            </w:tr>
            <w:tr w:rsidR="007A5737" w:rsidRPr="007A5737" w14:paraId="0A996769" w14:textId="77777777" w:rsidTr="007A5737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C8246C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2A09D2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C774D0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DD919E5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CC320DD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D07A60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F3A8A3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7A5737" w:rsidRPr="007A5737" w14:paraId="0EFCC845" w14:textId="77777777" w:rsidTr="007A5737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A20D3BA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8676356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15A88C6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93DE60E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6AF5D8E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0A512D0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7CF83B7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7A5737" w:rsidRPr="007A5737" w14:paraId="5DF9BF2C" w14:textId="77777777" w:rsidTr="007A573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29BA8CE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8A7A0FA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1D79539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6849607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77C8115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E70C3BE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71223F2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7A5737" w:rsidRPr="007A5737" w14:paraId="2A4C6A4E" w14:textId="77777777" w:rsidTr="007A573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127E708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2D6F4E7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B7DF0FA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9925CFE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F06799E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6748EF8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09DA194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7A5737" w:rsidRPr="007A5737" w14:paraId="0F969E9D" w14:textId="77777777" w:rsidTr="007A573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0970D60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DE8E9F3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B63F374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47FA3B9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FB8D056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01D752C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524CB43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7A5737" w:rsidRPr="007A5737" w14:paraId="545172AF" w14:textId="77777777" w:rsidTr="007A573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04F9546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81E66AA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553F22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E63B7BF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8CDD4C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1128E51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FEA8DDF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7A5737" w:rsidRPr="007A5737" w14:paraId="1E79848B" w14:textId="77777777" w:rsidTr="007A573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3A99923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C64AD55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D5A52A6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D2169B1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5E09EC5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5379B99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159009F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6DE857D" w14:textId="77777777" w:rsidR="007A5737" w:rsidRDefault="007A5737" w:rsidP="007A5737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7A5737" w:rsidRPr="007A5737" w14:paraId="3CC0407E" w14:textId="77777777" w:rsidTr="007A5737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11B3E0B5" w14:textId="77777777" w:rsidR="007A5737" w:rsidRPr="007A5737" w:rsidRDefault="007A5737" w:rsidP="007A5737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February 2025</w:t>
                  </w:r>
                </w:p>
              </w:tc>
            </w:tr>
            <w:tr w:rsidR="007A5737" w:rsidRPr="007A5737" w14:paraId="1AE2A6D3" w14:textId="77777777" w:rsidTr="007A5737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76F937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438BD9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58C7A4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FEFC72E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B8F911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37D458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DA25A3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7A5737" w:rsidRPr="007A5737" w14:paraId="6D53DFBA" w14:textId="77777777" w:rsidTr="007A5737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426A082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8E84303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15FB53C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FB8B543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C0E857C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423BE17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A403C3D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7A5737" w:rsidRPr="007A5737" w14:paraId="356BFFAB" w14:textId="77777777" w:rsidTr="007A573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5BACE2B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A841B2B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9130867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3631B5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C1DC1DF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CA36F0A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4E7A32F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7A5737" w:rsidRPr="007A5737" w14:paraId="6EBFB907" w14:textId="77777777" w:rsidTr="007A573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B3C0270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83648D3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5947AB9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C3514A0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B651D0E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118A79B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9E2D985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7A5737" w:rsidRPr="007A5737" w14:paraId="1935C7AF" w14:textId="77777777" w:rsidTr="007A573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C2A2918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87758C3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594D88D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A447D68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08BACA3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96AC95A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0BB36E5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7A5737" w:rsidRPr="007A5737" w14:paraId="4FBCCA3E" w14:textId="77777777" w:rsidTr="007A573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F3A4BE8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A7EDA20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F82C51C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6D08196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8083D18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F1CA73E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948FA73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7A5737" w:rsidRPr="007A5737" w14:paraId="50F3DE0B" w14:textId="77777777" w:rsidTr="007A573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8A79CC5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135E8C9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C306234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34300C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823F6F5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6C5CA21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CE82582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69A2277" w14:textId="77777777" w:rsidR="007A5737" w:rsidRDefault="007A5737" w:rsidP="007A5737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7A5737" w:rsidRPr="007A5737" w14:paraId="0914A2D2" w14:textId="77777777" w:rsidTr="007A5737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5228FA3C" w14:textId="77777777" w:rsidR="007A5737" w:rsidRPr="007A5737" w:rsidRDefault="007A5737" w:rsidP="007A5737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March 2025</w:t>
                  </w:r>
                </w:p>
              </w:tc>
            </w:tr>
            <w:tr w:rsidR="007A5737" w:rsidRPr="007A5737" w14:paraId="3835728E" w14:textId="77777777" w:rsidTr="007A5737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B70FA7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E070CE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54617B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2C92EF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20DC05A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4991B42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B76F4C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7A5737" w:rsidRPr="007A5737" w14:paraId="3699013B" w14:textId="77777777" w:rsidTr="007A5737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578710C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895D3CB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6EAE518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C639519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35BAF95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F6BB642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23BAE43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7A5737" w:rsidRPr="007A5737" w14:paraId="742AC114" w14:textId="77777777" w:rsidTr="007A573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6D0F373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185367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5445AF9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630A60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491F1E6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DF9C30C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1BC6991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7A5737" w:rsidRPr="007A5737" w14:paraId="1C131A0C" w14:textId="77777777" w:rsidTr="007A573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73E2191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59A708D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0DC7F87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61541A0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88359F5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21F0D1B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C469D73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7A5737" w:rsidRPr="007A5737" w14:paraId="30B19433" w14:textId="77777777" w:rsidTr="007A573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3DB0CF6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58D019A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D832852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BAE8E2F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29163FD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EB59C40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8383E0F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7A5737" w:rsidRPr="007A5737" w14:paraId="309E002F" w14:textId="77777777" w:rsidTr="007A573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78F3EB2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D650828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F6CA09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1B19D81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5F4165D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00A9F9D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9A32DC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7A5737" w:rsidRPr="007A5737" w14:paraId="0F069823" w14:textId="77777777" w:rsidTr="007A573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879D1E2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4759788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E42FA60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A8BF0AC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59CA803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5E65767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0B3DBDF" w14:textId="77777777" w:rsidR="007A5737" w:rsidRPr="007A5737" w:rsidRDefault="007A5737" w:rsidP="007A5737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0B072AF2" w14:textId="77777777" w:rsidR="007A5737" w:rsidRDefault="007A5737" w:rsidP="007A5737">
            <w:pPr>
              <w:jc w:val="center"/>
            </w:pPr>
          </w:p>
        </w:tc>
      </w:tr>
    </w:tbl>
    <w:p w14:paraId="08A33968" w14:textId="77777777" w:rsidR="007268E4" w:rsidRPr="00BB4F60" w:rsidRDefault="007A5737" w:rsidP="007A5737">
      <w:pPr>
        <w:jc w:val="center"/>
      </w:pPr>
      <w:r>
        <w:t>© EditableCalendar.Com</w:t>
      </w:r>
    </w:p>
    <w:sectPr w:rsidR="007268E4" w:rsidRPr="00BB4F60" w:rsidSect="007A5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92A1F" w14:textId="77777777" w:rsidR="00C62304" w:rsidRDefault="00C62304" w:rsidP="005762FE">
      <w:r>
        <w:separator/>
      </w:r>
    </w:p>
  </w:endnote>
  <w:endnote w:type="continuationSeparator" w:id="0">
    <w:p w14:paraId="68722F29" w14:textId="77777777" w:rsidR="00C62304" w:rsidRDefault="00C62304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AA15" w14:textId="77777777" w:rsidR="00C62304" w:rsidRDefault="00C62304" w:rsidP="005762FE">
      <w:r>
        <w:separator/>
      </w:r>
    </w:p>
  </w:footnote>
  <w:footnote w:type="continuationSeparator" w:id="0">
    <w:p w14:paraId="579C0837" w14:textId="77777777" w:rsidR="00C62304" w:rsidRDefault="00C62304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37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A573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2304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6BE6"/>
  <w15:docId w15:val="{39509A45-5746-4E11-91DD-2CA8AEB4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2025 Editable Calendar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2023-11-26T04:36:00Z</dcterms:created>
  <dcterms:modified xsi:type="dcterms:W3CDTF">2023-11-26T04:37:00Z</dcterms:modified>
</cp:coreProperties>
</file>