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064EDE" w:rsidRPr="00064EDE" w14:paraId="58B47525" w14:textId="77777777" w:rsidTr="00064EDE">
        <w:trPr>
          <w:trHeight w:val="600"/>
        </w:trPr>
        <w:tc>
          <w:tcPr>
            <w:tcW w:w="9576" w:type="dxa"/>
            <w:gridSpan w:val="7"/>
          </w:tcPr>
          <w:p w14:paraId="15577F1F" w14:textId="77777777" w:rsidR="00064EDE" w:rsidRPr="00064EDE" w:rsidRDefault="00064EDE" w:rsidP="00064EDE">
            <w:pPr>
              <w:jc w:val="center"/>
              <w:rPr>
                <w:sz w:val="48"/>
              </w:rPr>
            </w:pPr>
            <w:r>
              <w:rPr>
                <w:sz w:val="48"/>
              </w:rPr>
              <w:t>December 2024</w:t>
            </w:r>
          </w:p>
        </w:tc>
      </w:tr>
      <w:tr w:rsidR="00064EDE" w14:paraId="6446E3DC" w14:textId="77777777" w:rsidTr="00064EDE">
        <w:tc>
          <w:tcPr>
            <w:tcW w:w="1368" w:type="dxa"/>
            <w:tcBorders>
              <w:bottom w:val="single" w:sz="4" w:space="0" w:color="auto"/>
            </w:tcBorders>
          </w:tcPr>
          <w:p w14:paraId="1DFEDEB7" w14:textId="77777777" w:rsidR="00064EDE" w:rsidRDefault="00064EDE" w:rsidP="00064EDE">
            <w:pPr>
              <w:jc w:val="center"/>
            </w:pPr>
            <w:r>
              <w:t>Sunday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55B2D6E4" w14:textId="77777777" w:rsidR="00064EDE" w:rsidRDefault="00064EDE" w:rsidP="00064EDE">
            <w:pPr>
              <w:jc w:val="center"/>
            </w:pPr>
            <w:r>
              <w:t>Monday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48EABC73" w14:textId="77777777" w:rsidR="00064EDE" w:rsidRDefault="00064EDE" w:rsidP="00064EDE">
            <w:pPr>
              <w:jc w:val="center"/>
            </w:pPr>
            <w:r>
              <w:t>Tuesday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704C5686" w14:textId="77777777" w:rsidR="00064EDE" w:rsidRDefault="00064EDE" w:rsidP="00064EDE">
            <w:pPr>
              <w:jc w:val="center"/>
            </w:pPr>
            <w:r>
              <w:t>Wednesday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BA04F36" w14:textId="77777777" w:rsidR="00064EDE" w:rsidRDefault="00064EDE" w:rsidP="00064EDE">
            <w:pPr>
              <w:jc w:val="center"/>
            </w:pPr>
            <w:r>
              <w:t>Thursday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00BA043" w14:textId="77777777" w:rsidR="00064EDE" w:rsidRDefault="00064EDE" w:rsidP="00064EDE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90FF56B" w14:textId="77777777" w:rsidR="00064EDE" w:rsidRDefault="00064EDE" w:rsidP="00064EDE">
            <w:pPr>
              <w:jc w:val="center"/>
            </w:pPr>
            <w:r>
              <w:t>Saturday</w:t>
            </w:r>
          </w:p>
        </w:tc>
      </w:tr>
      <w:tr w:rsidR="00064EDE" w14:paraId="25540F94" w14:textId="77777777" w:rsidTr="00064EDE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EA04E89" w14:textId="77777777" w:rsidR="00064EDE" w:rsidRDefault="00064EDE" w:rsidP="00064EDE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6F1888E" w14:textId="77777777" w:rsidR="00064EDE" w:rsidRDefault="00064EDE" w:rsidP="00064EDE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B107E8F" w14:textId="77777777" w:rsidR="00064EDE" w:rsidRDefault="00064EDE" w:rsidP="00064EDE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2D41F05" w14:textId="77777777" w:rsidR="00064EDE" w:rsidRDefault="00064EDE" w:rsidP="00064EDE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EB6F262" w14:textId="77777777" w:rsidR="00064EDE" w:rsidRDefault="00064EDE" w:rsidP="00064EDE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B7D8546" w14:textId="77777777" w:rsidR="00064EDE" w:rsidRDefault="00064EDE" w:rsidP="00064EDE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96EA8F1" w14:textId="77777777" w:rsidR="00064EDE" w:rsidRDefault="00064EDE" w:rsidP="00064EDE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</w:tr>
      <w:tr w:rsidR="00064EDE" w14:paraId="74D6BD75" w14:textId="77777777" w:rsidTr="00064EDE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4E65524" w14:textId="77777777" w:rsidR="00064EDE" w:rsidRDefault="00064EDE" w:rsidP="00064EDE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35D1EA5" w14:textId="77777777" w:rsidR="00064EDE" w:rsidRDefault="00064EDE" w:rsidP="00064EDE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66D6E3F" w14:textId="77777777" w:rsidR="00064EDE" w:rsidRDefault="00064EDE" w:rsidP="00064EDE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F2B133E" w14:textId="77777777" w:rsidR="00064EDE" w:rsidRDefault="00064EDE" w:rsidP="00064EDE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28E1FBE" w14:textId="77777777" w:rsidR="00064EDE" w:rsidRDefault="00064EDE" w:rsidP="00064EDE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1649D5C" w14:textId="77777777" w:rsidR="00064EDE" w:rsidRDefault="00064EDE" w:rsidP="00064EDE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BF58406" w14:textId="77777777" w:rsidR="00064EDE" w:rsidRDefault="00064EDE" w:rsidP="00064EDE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</w:tr>
      <w:tr w:rsidR="00064EDE" w14:paraId="07D29101" w14:textId="77777777" w:rsidTr="00064EDE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D2F2531" w14:textId="77777777" w:rsidR="00064EDE" w:rsidRDefault="00064EDE" w:rsidP="00064EDE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4B2B406" w14:textId="77777777" w:rsidR="00064EDE" w:rsidRDefault="00064EDE" w:rsidP="00064EDE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6B12153" w14:textId="77777777" w:rsidR="00064EDE" w:rsidRDefault="00064EDE" w:rsidP="00064EDE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4582A25" w14:textId="77777777" w:rsidR="00064EDE" w:rsidRDefault="00064EDE" w:rsidP="00064EDE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555A1BC" w14:textId="77777777" w:rsidR="00064EDE" w:rsidRDefault="00064EDE" w:rsidP="00064EDE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12A9067" w14:textId="77777777" w:rsidR="00064EDE" w:rsidRDefault="00064EDE" w:rsidP="00064EDE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8F2707E" w14:textId="77777777" w:rsidR="00064EDE" w:rsidRDefault="00064EDE" w:rsidP="00064EDE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</w:tr>
      <w:tr w:rsidR="00064EDE" w14:paraId="63F53120" w14:textId="77777777" w:rsidTr="00064EDE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4119753" w14:textId="77777777" w:rsidR="00064EDE" w:rsidRDefault="00064EDE" w:rsidP="00064EDE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1E71B54" w14:textId="77777777" w:rsidR="00064EDE" w:rsidRDefault="00064EDE" w:rsidP="00064EDE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A1026A1" w14:textId="77777777" w:rsidR="00064EDE" w:rsidRDefault="00064EDE" w:rsidP="00064EDE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18A6C269" w14:textId="77777777" w:rsidR="00064EDE" w:rsidRDefault="00064EDE" w:rsidP="00064EDE">
            <w:pPr>
              <w:jc w:val="center"/>
            </w:pPr>
            <w:r>
              <w:t>25</w:t>
            </w:r>
            <w:r>
              <w:br/>
            </w:r>
            <w:r>
              <w:br/>
              <w:t>Christmas Day</w:t>
            </w:r>
          </w:p>
        </w:tc>
        <w:tc>
          <w:tcPr>
            <w:tcW w:w="1368" w:type="dxa"/>
            <w:shd w:val="clear" w:color="auto" w:fill="auto"/>
          </w:tcPr>
          <w:p w14:paraId="507CFA67" w14:textId="77777777" w:rsidR="00064EDE" w:rsidRDefault="00064EDE" w:rsidP="00064EDE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659F2D76" w14:textId="77777777" w:rsidR="00064EDE" w:rsidRDefault="00064EDE" w:rsidP="00064EDE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26A00539" w14:textId="77777777" w:rsidR="00064EDE" w:rsidRDefault="00064EDE" w:rsidP="00064EDE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</w:tr>
      <w:tr w:rsidR="00064EDE" w14:paraId="12F9054B" w14:textId="77777777" w:rsidTr="00064EDE">
        <w:trPr>
          <w:trHeight w:val="1500"/>
        </w:trPr>
        <w:tc>
          <w:tcPr>
            <w:tcW w:w="1368" w:type="dxa"/>
            <w:shd w:val="clear" w:color="auto" w:fill="auto"/>
          </w:tcPr>
          <w:p w14:paraId="506A7529" w14:textId="77777777" w:rsidR="00064EDE" w:rsidRDefault="00064EDE" w:rsidP="00064EDE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1F1D8C40" w14:textId="77777777" w:rsidR="00064EDE" w:rsidRDefault="00064EDE" w:rsidP="00064EDE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4B9A2B5F" w14:textId="77777777" w:rsidR="00064EDE" w:rsidRDefault="00064EDE" w:rsidP="00064EDE">
            <w:pPr>
              <w:jc w:val="center"/>
            </w:pPr>
            <w:r>
              <w:t>31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747EB739" w14:textId="77777777" w:rsidR="00064EDE" w:rsidRDefault="00064EDE" w:rsidP="00064EDE">
            <w:pPr>
              <w:jc w:val="center"/>
            </w:pPr>
          </w:p>
        </w:tc>
        <w:tc>
          <w:tcPr>
            <w:tcW w:w="1368" w:type="dxa"/>
          </w:tcPr>
          <w:p w14:paraId="3C47EC22" w14:textId="77777777" w:rsidR="00064EDE" w:rsidRDefault="00064EDE" w:rsidP="00064EDE">
            <w:pPr>
              <w:jc w:val="center"/>
            </w:pPr>
          </w:p>
        </w:tc>
        <w:tc>
          <w:tcPr>
            <w:tcW w:w="1368" w:type="dxa"/>
          </w:tcPr>
          <w:p w14:paraId="2E3AB9E1" w14:textId="77777777" w:rsidR="00064EDE" w:rsidRDefault="00064EDE" w:rsidP="00064EDE">
            <w:pPr>
              <w:jc w:val="center"/>
            </w:pPr>
          </w:p>
        </w:tc>
        <w:tc>
          <w:tcPr>
            <w:tcW w:w="1368" w:type="dxa"/>
          </w:tcPr>
          <w:p w14:paraId="1DF9CB4D" w14:textId="77777777" w:rsidR="00064EDE" w:rsidRDefault="00064EDE" w:rsidP="00064EDE">
            <w:pPr>
              <w:jc w:val="center"/>
            </w:pPr>
          </w:p>
        </w:tc>
      </w:tr>
      <w:tr w:rsidR="00064EDE" w14:paraId="2C76972B" w14:textId="77777777" w:rsidTr="00064EDE">
        <w:trPr>
          <w:trHeight w:val="1500"/>
        </w:trPr>
        <w:tc>
          <w:tcPr>
            <w:tcW w:w="1368" w:type="dxa"/>
          </w:tcPr>
          <w:p w14:paraId="764CCA30" w14:textId="77777777" w:rsidR="00064EDE" w:rsidRDefault="00064EDE" w:rsidP="00064EDE">
            <w:pPr>
              <w:jc w:val="center"/>
            </w:pPr>
          </w:p>
        </w:tc>
        <w:tc>
          <w:tcPr>
            <w:tcW w:w="1368" w:type="dxa"/>
          </w:tcPr>
          <w:p w14:paraId="7AF57943" w14:textId="77777777" w:rsidR="00064EDE" w:rsidRDefault="00064EDE" w:rsidP="00064EDE">
            <w:pPr>
              <w:jc w:val="center"/>
            </w:pPr>
          </w:p>
        </w:tc>
        <w:tc>
          <w:tcPr>
            <w:tcW w:w="1368" w:type="dxa"/>
          </w:tcPr>
          <w:p w14:paraId="3639F9D9" w14:textId="77777777" w:rsidR="00064EDE" w:rsidRDefault="00064EDE" w:rsidP="00064EDE">
            <w:pPr>
              <w:jc w:val="center"/>
            </w:pPr>
          </w:p>
        </w:tc>
        <w:tc>
          <w:tcPr>
            <w:tcW w:w="1368" w:type="dxa"/>
          </w:tcPr>
          <w:p w14:paraId="6932D312" w14:textId="77777777" w:rsidR="00064EDE" w:rsidRDefault="00064EDE" w:rsidP="00064EDE">
            <w:pPr>
              <w:jc w:val="center"/>
            </w:pPr>
          </w:p>
        </w:tc>
        <w:tc>
          <w:tcPr>
            <w:tcW w:w="1368" w:type="dxa"/>
          </w:tcPr>
          <w:p w14:paraId="5DD84030" w14:textId="77777777" w:rsidR="00064EDE" w:rsidRDefault="00064EDE" w:rsidP="00064EDE">
            <w:pPr>
              <w:jc w:val="center"/>
            </w:pPr>
          </w:p>
        </w:tc>
        <w:tc>
          <w:tcPr>
            <w:tcW w:w="1368" w:type="dxa"/>
          </w:tcPr>
          <w:p w14:paraId="4C236BCC" w14:textId="77777777" w:rsidR="00064EDE" w:rsidRDefault="00064EDE" w:rsidP="00064EDE">
            <w:pPr>
              <w:jc w:val="center"/>
            </w:pPr>
          </w:p>
        </w:tc>
        <w:tc>
          <w:tcPr>
            <w:tcW w:w="1368" w:type="dxa"/>
          </w:tcPr>
          <w:p w14:paraId="05EB3C57" w14:textId="77777777" w:rsidR="00064EDE" w:rsidRDefault="00064EDE" w:rsidP="00064EDE">
            <w:pPr>
              <w:jc w:val="center"/>
            </w:pPr>
          </w:p>
        </w:tc>
      </w:tr>
    </w:tbl>
    <w:p w14:paraId="5C9223FC" w14:textId="77777777" w:rsidR="00064EDE" w:rsidRDefault="00064EDE" w:rsidP="00064EDE">
      <w:pPr>
        <w:jc w:val="center"/>
      </w:pPr>
    </w:p>
    <w:tbl>
      <w:tblPr>
        <w:tblStyle w:val="CalendarAddIn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064EDE" w14:paraId="5E5D385D" w14:textId="77777777" w:rsidTr="00064EDE"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064EDE" w:rsidRPr="00064EDE" w14:paraId="33F03722" w14:textId="77777777" w:rsidTr="00064EDE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14:paraId="6D7B72CE" w14:textId="77777777" w:rsidR="00064EDE" w:rsidRPr="00064EDE" w:rsidRDefault="00064EDE" w:rsidP="00064EDE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November 2024</w:t>
                  </w:r>
                </w:p>
              </w:tc>
            </w:tr>
            <w:tr w:rsidR="00064EDE" w:rsidRPr="00064EDE" w14:paraId="318E59DA" w14:textId="77777777" w:rsidTr="00064EDE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17FD537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0236BDB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9ED9856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AF9E4AD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FC6749F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B74E54E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E8DD0C1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064EDE" w:rsidRPr="00064EDE" w14:paraId="1513B092" w14:textId="77777777" w:rsidTr="00064EDE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3D19BC97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F64AFC5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4B7D3E8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4B496617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9DE4F1B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408D94FA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2991051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</w:tr>
            <w:tr w:rsidR="00064EDE" w:rsidRPr="00064EDE" w14:paraId="10F94725" w14:textId="77777777" w:rsidTr="00064EDE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2F698CE8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F4F7F23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7CD6045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CF308F7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2ABB3A9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018429E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DC09AA3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</w:tr>
            <w:tr w:rsidR="00064EDE" w:rsidRPr="00064EDE" w14:paraId="20B2BC84" w14:textId="77777777" w:rsidTr="00064EDE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462B0785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BCC522E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87998E2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BEAFEC7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13CE89E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8B4C473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9E13B75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</w:tr>
            <w:tr w:rsidR="00064EDE" w:rsidRPr="00064EDE" w14:paraId="59DC00D7" w14:textId="77777777" w:rsidTr="00064EDE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03F6D299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EF9E55D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3E0F9F3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8E1BEF6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767BB7B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1904EE6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82FB913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</w:tr>
            <w:tr w:rsidR="00064EDE" w:rsidRPr="00064EDE" w14:paraId="079DE30A" w14:textId="77777777" w:rsidTr="00064EDE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68192A85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881182B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B88FA04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0EC67D5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858444D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D41035C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22A9B8B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</w:tr>
            <w:tr w:rsidR="00064EDE" w:rsidRPr="00064EDE" w14:paraId="224F6BD8" w14:textId="77777777" w:rsidTr="00064EDE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4F1BAB4F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387C3C6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A6E671C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8767178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2EBC955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A979953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4E1B7A7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5BE8FFB4" w14:textId="77777777" w:rsidR="00064EDE" w:rsidRDefault="00064EDE" w:rsidP="00064EDE">
            <w:pPr>
              <w:jc w:val="center"/>
            </w:pPr>
          </w:p>
        </w:tc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064EDE" w:rsidRPr="00064EDE" w14:paraId="5459E157" w14:textId="77777777" w:rsidTr="00064EDE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14:paraId="14A68C1D" w14:textId="77777777" w:rsidR="00064EDE" w:rsidRPr="00064EDE" w:rsidRDefault="00064EDE" w:rsidP="00064EDE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December 2024</w:t>
                  </w:r>
                </w:p>
              </w:tc>
            </w:tr>
            <w:tr w:rsidR="00064EDE" w:rsidRPr="00064EDE" w14:paraId="6AAFF2B5" w14:textId="77777777" w:rsidTr="00064EDE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726B846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3781DF6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222399C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6090E4F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476B142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87B1289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482D847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064EDE" w:rsidRPr="00064EDE" w14:paraId="62851369" w14:textId="77777777" w:rsidTr="00064EDE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AFEFE90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2378E156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6F696001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3894F64F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45B9F690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A34BF31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24977C37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</w:tr>
            <w:tr w:rsidR="00064EDE" w:rsidRPr="00064EDE" w14:paraId="4B29BD24" w14:textId="77777777" w:rsidTr="00064EDE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26467D49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94120B3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290624C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817CD69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42FF9C8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F8E2FD2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CCD4DAD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</w:tr>
            <w:tr w:rsidR="00064EDE" w:rsidRPr="00064EDE" w14:paraId="3226DB98" w14:textId="77777777" w:rsidTr="00064EDE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1B49D902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B16EDC7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9ACD325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62D02FE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7D887DD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8E10EF6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D07DFEF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</w:tr>
            <w:tr w:rsidR="00064EDE" w:rsidRPr="00064EDE" w14:paraId="55B8184C" w14:textId="77777777" w:rsidTr="00064EDE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17C33528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6DAF854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9757C38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B2B31AE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31DC909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8B63C9A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23FD416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</w:tr>
            <w:tr w:rsidR="00064EDE" w:rsidRPr="00064EDE" w14:paraId="4B4BBEB0" w14:textId="77777777" w:rsidTr="00064EDE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12890051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CDDDBB3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6422550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29E4C3F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DDFF317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37D89E8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22046E0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064EDE" w:rsidRPr="00064EDE" w14:paraId="44AE0395" w14:textId="77777777" w:rsidTr="00064EDE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33DF526F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96A46C4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D2989E6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D9BF4F9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311EC0B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19937F1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E03D924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62CC4C3C" w14:textId="77777777" w:rsidR="00064EDE" w:rsidRDefault="00064EDE" w:rsidP="00064EDE">
            <w:pPr>
              <w:jc w:val="center"/>
            </w:pPr>
          </w:p>
        </w:tc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064EDE" w:rsidRPr="00064EDE" w14:paraId="4CD7EAFD" w14:textId="77777777" w:rsidTr="00064EDE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14:paraId="52958338" w14:textId="77777777" w:rsidR="00064EDE" w:rsidRPr="00064EDE" w:rsidRDefault="00064EDE" w:rsidP="00064EDE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January 2025</w:t>
                  </w:r>
                </w:p>
              </w:tc>
            </w:tr>
            <w:tr w:rsidR="00064EDE" w:rsidRPr="00064EDE" w14:paraId="5D97B626" w14:textId="77777777" w:rsidTr="00064EDE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25EB81E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6C9FFF5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E6D4887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1841372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2EAE34B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81E76C9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3BFBBE3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064EDE" w:rsidRPr="00064EDE" w14:paraId="505D0A30" w14:textId="77777777" w:rsidTr="00064EDE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2033C2F9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CCB84E6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26B65F78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3D79586F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3426BFE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635EF06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6E1FADD7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</w:tr>
            <w:tr w:rsidR="00064EDE" w:rsidRPr="00064EDE" w14:paraId="78717234" w14:textId="77777777" w:rsidTr="00064EDE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1C5CC1A9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D7E2B4A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C4F86E1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1F64D23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0FA2B08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8519A5C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D9BAE11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</w:tr>
            <w:tr w:rsidR="00064EDE" w:rsidRPr="00064EDE" w14:paraId="28085FC1" w14:textId="77777777" w:rsidTr="00064EDE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33371F4A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4B83106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93D968A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AC4DA11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CEE7EEB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487AE73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43C4AA4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</w:tr>
            <w:tr w:rsidR="00064EDE" w:rsidRPr="00064EDE" w14:paraId="6E95AEA4" w14:textId="77777777" w:rsidTr="00064EDE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644E3159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6C8130D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48FACE4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6E8987E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42F08AB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B6C5B5E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6F9F76B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</w:tr>
            <w:tr w:rsidR="00064EDE" w:rsidRPr="00064EDE" w14:paraId="26081241" w14:textId="77777777" w:rsidTr="00064EDE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7F59C3A2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1B31A02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EF997D1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84205A5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7DF40D0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AC65C67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6D3CA63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064EDE" w:rsidRPr="00064EDE" w14:paraId="5CEF29C4" w14:textId="77777777" w:rsidTr="00064EDE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1EB11CBC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BA818F7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AD265D7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499C618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A514A28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B96A64A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D7642D8" w14:textId="77777777" w:rsidR="00064EDE" w:rsidRPr="00064EDE" w:rsidRDefault="00064EDE" w:rsidP="00064EDE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5E22211D" w14:textId="77777777" w:rsidR="00064EDE" w:rsidRDefault="00064EDE" w:rsidP="00064EDE">
            <w:pPr>
              <w:jc w:val="center"/>
            </w:pPr>
          </w:p>
        </w:tc>
      </w:tr>
    </w:tbl>
    <w:p w14:paraId="39483807" w14:textId="77777777" w:rsidR="007268E4" w:rsidRPr="00BB4F60" w:rsidRDefault="00064EDE" w:rsidP="00064EDE">
      <w:pPr>
        <w:jc w:val="center"/>
      </w:pPr>
      <w:r>
        <w:t>© EditableCalendar.Com</w:t>
      </w:r>
    </w:p>
    <w:sectPr w:rsidR="007268E4" w:rsidRPr="00BB4F60" w:rsidSect="00064E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7D942" w14:textId="77777777" w:rsidR="00C2149F" w:rsidRDefault="00C2149F" w:rsidP="005762FE">
      <w:r>
        <w:separator/>
      </w:r>
    </w:p>
  </w:endnote>
  <w:endnote w:type="continuationSeparator" w:id="0">
    <w:p w14:paraId="18ED7623" w14:textId="77777777" w:rsidR="00C2149F" w:rsidRDefault="00C2149F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A7C47" w14:textId="77777777" w:rsidR="00C2149F" w:rsidRDefault="00C2149F" w:rsidP="005762FE">
      <w:r>
        <w:separator/>
      </w:r>
    </w:p>
  </w:footnote>
  <w:footnote w:type="continuationSeparator" w:id="0">
    <w:p w14:paraId="4D09A06D" w14:textId="77777777" w:rsidR="00C2149F" w:rsidRDefault="00C2149F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758258322">
    <w:abstractNumId w:val="0"/>
  </w:num>
  <w:num w:numId="2" w16cid:durableId="1356033281">
    <w:abstractNumId w:val="1"/>
  </w:num>
  <w:num w:numId="3" w16cid:durableId="1344093029">
    <w:abstractNumId w:val="1"/>
  </w:num>
  <w:num w:numId="4" w16cid:durableId="1052577431">
    <w:abstractNumId w:val="1"/>
  </w:num>
  <w:num w:numId="5" w16cid:durableId="107893164">
    <w:abstractNumId w:val="1"/>
  </w:num>
  <w:num w:numId="6" w16cid:durableId="458107484">
    <w:abstractNumId w:val="1"/>
  </w:num>
  <w:num w:numId="7" w16cid:durableId="904878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59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EDE"/>
    <w:rsid w:val="00037140"/>
    <w:rsid w:val="0004106F"/>
    <w:rsid w:val="00064EDE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64931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8A6BFD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149F"/>
    <w:rsid w:val="00C25C17"/>
    <w:rsid w:val="00C4167F"/>
    <w:rsid w:val="00C6360D"/>
    <w:rsid w:val="00C63EDE"/>
    <w:rsid w:val="00C707EC"/>
    <w:rsid w:val="00C73C67"/>
    <w:rsid w:val="00C816CF"/>
    <w:rsid w:val="00C853E2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07B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A3DF9"/>
  <w15:docId w15:val="{86C2B367-7570-4603-8785-29DA4B741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EditableCalendar-ok\3.april-2020-editable-calendar-portrait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2024 Editable Calendar (Portrait)</dc:title>
  <dc:subject/>
  <dc:creator>EditableCalendar.Com</dc:creator>
  <cp:keywords/>
  <dc:description>Download more at EditableCalendar.Com</dc:description>
  <cp:lastModifiedBy>Editable Calendar</cp:lastModifiedBy>
  <cp:revision>1</cp:revision>
  <dcterms:created xsi:type="dcterms:W3CDTF">2022-05-06T08:54:00Z</dcterms:created>
  <dcterms:modified xsi:type="dcterms:W3CDTF">2022-05-06T08:55:00Z</dcterms:modified>
</cp:coreProperties>
</file>