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7B258D" w:rsidRPr="007B258D" w14:paraId="5CC73152" w14:textId="77777777" w:rsidTr="007B258D">
        <w:trPr>
          <w:trHeight w:val="600"/>
        </w:trPr>
        <w:tc>
          <w:tcPr>
            <w:tcW w:w="13176" w:type="dxa"/>
            <w:gridSpan w:val="7"/>
          </w:tcPr>
          <w:p w14:paraId="58F57CF2" w14:textId="77777777" w:rsidR="007B258D" w:rsidRPr="007B258D" w:rsidRDefault="007B258D" w:rsidP="007B258D">
            <w:pPr>
              <w:jc w:val="center"/>
              <w:rPr>
                <w:sz w:val="48"/>
              </w:rPr>
            </w:pPr>
            <w:r>
              <w:rPr>
                <w:sz w:val="48"/>
              </w:rPr>
              <w:t>April 2023</w:t>
            </w:r>
          </w:p>
        </w:tc>
      </w:tr>
      <w:tr w:rsidR="007B258D" w14:paraId="10BA64B1" w14:textId="77777777" w:rsidTr="007B258D">
        <w:tc>
          <w:tcPr>
            <w:tcW w:w="1882" w:type="dxa"/>
          </w:tcPr>
          <w:p w14:paraId="60BBF5B9" w14:textId="77777777" w:rsidR="007B258D" w:rsidRDefault="007B258D" w:rsidP="007B258D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25CE995E" w14:textId="77777777" w:rsidR="007B258D" w:rsidRDefault="007B258D" w:rsidP="007B258D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01DE78DA" w14:textId="77777777" w:rsidR="007B258D" w:rsidRDefault="007B258D" w:rsidP="007B258D">
            <w:pPr>
              <w:jc w:val="center"/>
            </w:pPr>
            <w:r>
              <w:t>Tuesday</w:t>
            </w:r>
          </w:p>
        </w:tc>
        <w:tc>
          <w:tcPr>
            <w:tcW w:w="1882" w:type="dxa"/>
          </w:tcPr>
          <w:p w14:paraId="4ECF0488" w14:textId="77777777" w:rsidR="007B258D" w:rsidRDefault="007B258D" w:rsidP="007B258D">
            <w:pPr>
              <w:jc w:val="center"/>
            </w:pPr>
            <w:r>
              <w:t>Wednesday</w:t>
            </w:r>
          </w:p>
        </w:tc>
        <w:tc>
          <w:tcPr>
            <w:tcW w:w="1882" w:type="dxa"/>
          </w:tcPr>
          <w:p w14:paraId="76EDBE3B" w14:textId="77777777" w:rsidR="007B258D" w:rsidRDefault="007B258D" w:rsidP="007B258D">
            <w:pPr>
              <w:jc w:val="center"/>
            </w:pPr>
            <w:r>
              <w:t>Thursday</w:t>
            </w:r>
          </w:p>
        </w:tc>
        <w:tc>
          <w:tcPr>
            <w:tcW w:w="1883" w:type="dxa"/>
          </w:tcPr>
          <w:p w14:paraId="19A7D2B3" w14:textId="77777777" w:rsidR="007B258D" w:rsidRDefault="007B258D" w:rsidP="007B258D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64ADAD8" w14:textId="77777777" w:rsidR="007B258D" w:rsidRDefault="007B258D" w:rsidP="007B258D">
            <w:pPr>
              <w:jc w:val="center"/>
            </w:pPr>
            <w:r>
              <w:t>Saturday</w:t>
            </w:r>
          </w:p>
        </w:tc>
      </w:tr>
      <w:tr w:rsidR="007B258D" w14:paraId="2039F546" w14:textId="77777777" w:rsidTr="007B258D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59B59412" w14:textId="77777777" w:rsidR="007B258D" w:rsidRDefault="007B258D" w:rsidP="007B258D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5FE521A" w14:textId="77777777" w:rsidR="007B258D" w:rsidRDefault="007B258D" w:rsidP="007B258D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8A087F0" w14:textId="77777777" w:rsidR="007B258D" w:rsidRDefault="007B258D" w:rsidP="007B258D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18BC985" w14:textId="77777777" w:rsidR="007B258D" w:rsidRDefault="007B258D" w:rsidP="007B258D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ABECA28" w14:textId="77777777" w:rsidR="007B258D" w:rsidRDefault="007B258D" w:rsidP="007B258D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645E4E60" w14:textId="77777777" w:rsidR="007B258D" w:rsidRDefault="007B258D" w:rsidP="007B258D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0F19DA8" w14:textId="77777777" w:rsidR="007B258D" w:rsidRDefault="007B258D" w:rsidP="007B258D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7B258D" w14:paraId="5AEDA755" w14:textId="77777777" w:rsidTr="007B258D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A833D98" w14:textId="77777777" w:rsidR="007B258D" w:rsidRDefault="007B258D" w:rsidP="007B258D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7DECEC7" w14:textId="77777777" w:rsidR="007B258D" w:rsidRDefault="007B258D" w:rsidP="007B258D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9AF8AF9" w14:textId="77777777" w:rsidR="007B258D" w:rsidRDefault="007B258D" w:rsidP="007B258D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E7354C3" w14:textId="77777777" w:rsidR="007B258D" w:rsidRDefault="007B258D" w:rsidP="007B258D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987A2AB" w14:textId="77777777" w:rsidR="007B258D" w:rsidRDefault="007B258D" w:rsidP="007B258D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3784E44" w14:textId="77777777" w:rsidR="007B258D" w:rsidRDefault="007B258D" w:rsidP="007B258D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795F5FDD" w14:textId="77777777" w:rsidR="007B258D" w:rsidRDefault="007B258D" w:rsidP="007B258D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7B258D" w14:paraId="1C917D45" w14:textId="77777777" w:rsidTr="007B258D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A394011" w14:textId="77777777" w:rsidR="007B258D" w:rsidRDefault="007B258D" w:rsidP="007B258D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15BC45D" w14:textId="77777777" w:rsidR="007B258D" w:rsidRDefault="007B258D" w:rsidP="007B258D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888E4C0" w14:textId="77777777" w:rsidR="007B258D" w:rsidRDefault="007B258D" w:rsidP="007B258D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6BC5FBC" w14:textId="77777777" w:rsidR="007B258D" w:rsidRDefault="007B258D" w:rsidP="007B258D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3B17BCD" w14:textId="77777777" w:rsidR="007B258D" w:rsidRDefault="007B258D" w:rsidP="007B258D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AE72C68" w14:textId="77777777" w:rsidR="007B258D" w:rsidRDefault="007B258D" w:rsidP="007B258D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19F6FD1" w14:textId="77777777" w:rsidR="007B258D" w:rsidRDefault="007B258D" w:rsidP="007B258D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7B258D" w14:paraId="12B4F9AE" w14:textId="77777777" w:rsidTr="007B258D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47F7977" w14:textId="77777777" w:rsidR="007B258D" w:rsidRDefault="007B258D" w:rsidP="007B258D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96382F3" w14:textId="77777777" w:rsidR="007B258D" w:rsidRDefault="007B258D" w:rsidP="007B258D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9A3915F" w14:textId="77777777" w:rsidR="007B258D" w:rsidRDefault="007B258D" w:rsidP="007B258D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30CD556" w14:textId="77777777" w:rsidR="007B258D" w:rsidRDefault="007B258D" w:rsidP="007B258D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E610667" w14:textId="77777777" w:rsidR="007B258D" w:rsidRDefault="007B258D" w:rsidP="007B258D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B3F862C" w14:textId="77777777" w:rsidR="007B258D" w:rsidRDefault="007B258D" w:rsidP="007B258D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F0AF70F" w14:textId="77777777" w:rsidR="007B258D" w:rsidRDefault="007B258D" w:rsidP="007B258D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7B258D" w14:paraId="1BCFFDEE" w14:textId="77777777" w:rsidTr="007B258D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3DB4C2C" w14:textId="77777777" w:rsidR="007B258D" w:rsidRDefault="007B258D" w:rsidP="007B258D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4F060428" w14:textId="77777777" w:rsidR="007B258D" w:rsidRDefault="007B258D" w:rsidP="007B258D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34DA5A02" w14:textId="77777777" w:rsidR="007B258D" w:rsidRDefault="007B258D" w:rsidP="007B258D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37BBD2A6" w14:textId="77777777" w:rsidR="007B258D" w:rsidRDefault="007B258D" w:rsidP="007B258D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3B8CEE91" w14:textId="77777777" w:rsidR="007B258D" w:rsidRDefault="007B258D" w:rsidP="007B258D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28A8F65C" w14:textId="77777777" w:rsidR="007B258D" w:rsidRDefault="007B258D" w:rsidP="007B258D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74FFFE69" w14:textId="77777777" w:rsidR="007B258D" w:rsidRDefault="007B258D" w:rsidP="007B258D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</w:tr>
      <w:tr w:rsidR="007B258D" w14:paraId="685F6053" w14:textId="77777777" w:rsidTr="007B258D">
        <w:trPr>
          <w:trHeight w:val="1340"/>
        </w:trPr>
        <w:tc>
          <w:tcPr>
            <w:tcW w:w="1882" w:type="dxa"/>
            <w:shd w:val="clear" w:color="auto" w:fill="auto"/>
          </w:tcPr>
          <w:p w14:paraId="154D49A3" w14:textId="77777777" w:rsidR="007B258D" w:rsidRDefault="007B258D" w:rsidP="007B258D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510EB234" w14:textId="77777777" w:rsidR="007B258D" w:rsidRDefault="007B258D" w:rsidP="007B258D">
            <w:pPr>
              <w:jc w:val="center"/>
            </w:pPr>
          </w:p>
        </w:tc>
        <w:tc>
          <w:tcPr>
            <w:tcW w:w="1882" w:type="dxa"/>
          </w:tcPr>
          <w:p w14:paraId="3BD75360" w14:textId="77777777" w:rsidR="007B258D" w:rsidRDefault="007B258D" w:rsidP="007B258D">
            <w:pPr>
              <w:jc w:val="center"/>
            </w:pPr>
          </w:p>
        </w:tc>
        <w:tc>
          <w:tcPr>
            <w:tcW w:w="1882" w:type="dxa"/>
          </w:tcPr>
          <w:p w14:paraId="4EA66596" w14:textId="77777777" w:rsidR="007B258D" w:rsidRDefault="007B258D" w:rsidP="007B258D">
            <w:pPr>
              <w:jc w:val="center"/>
            </w:pPr>
          </w:p>
        </w:tc>
        <w:tc>
          <w:tcPr>
            <w:tcW w:w="1882" w:type="dxa"/>
          </w:tcPr>
          <w:p w14:paraId="609411EB" w14:textId="77777777" w:rsidR="007B258D" w:rsidRDefault="007B258D" w:rsidP="007B258D">
            <w:pPr>
              <w:jc w:val="center"/>
            </w:pPr>
          </w:p>
        </w:tc>
        <w:tc>
          <w:tcPr>
            <w:tcW w:w="1883" w:type="dxa"/>
          </w:tcPr>
          <w:p w14:paraId="2B8049D3" w14:textId="77777777" w:rsidR="007B258D" w:rsidRDefault="007B258D" w:rsidP="007B258D">
            <w:pPr>
              <w:jc w:val="center"/>
            </w:pPr>
          </w:p>
        </w:tc>
        <w:tc>
          <w:tcPr>
            <w:tcW w:w="1883" w:type="dxa"/>
          </w:tcPr>
          <w:p w14:paraId="739CFB3E" w14:textId="77777777" w:rsidR="007B258D" w:rsidRDefault="007B258D" w:rsidP="007B258D">
            <w:pPr>
              <w:jc w:val="center"/>
            </w:pPr>
          </w:p>
        </w:tc>
      </w:tr>
    </w:tbl>
    <w:p w14:paraId="2DFF3216" w14:textId="77777777" w:rsidR="007268E4" w:rsidRPr="00BB4F60" w:rsidRDefault="007B258D" w:rsidP="007B258D">
      <w:pPr>
        <w:jc w:val="center"/>
      </w:pPr>
      <w:r>
        <w:t>© EditableCalendar.Com</w:t>
      </w:r>
    </w:p>
    <w:sectPr w:rsidR="007268E4" w:rsidRPr="00BB4F60" w:rsidSect="007B25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16B6E" w14:textId="77777777" w:rsidR="00917CD9" w:rsidRDefault="00917CD9" w:rsidP="005762FE">
      <w:r>
        <w:separator/>
      </w:r>
    </w:p>
  </w:endnote>
  <w:endnote w:type="continuationSeparator" w:id="0">
    <w:p w14:paraId="24262477" w14:textId="77777777" w:rsidR="00917CD9" w:rsidRDefault="00917CD9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3A506" w14:textId="77777777" w:rsidR="00917CD9" w:rsidRDefault="00917CD9" w:rsidP="005762FE">
      <w:r>
        <w:separator/>
      </w:r>
    </w:p>
  </w:footnote>
  <w:footnote w:type="continuationSeparator" w:id="0">
    <w:p w14:paraId="300EA9B9" w14:textId="77777777" w:rsidR="00917CD9" w:rsidRDefault="00917CD9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8D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B258D"/>
    <w:rsid w:val="007D2CDD"/>
    <w:rsid w:val="007E16C3"/>
    <w:rsid w:val="007E2AAA"/>
    <w:rsid w:val="008450BC"/>
    <w:rsid w:val="00855C17"/>
    <w:rsid w:val="00867BC5"/>
    <w:rsid w:val="00883782"/>
    <w:rsid w:val="008A6BFD"/>
    <w:rsid w:val="00917CD9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E86E7"/>
  <w15:docId w15:val="{B0922877-1532-401B-9EF0-33FA080D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2023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2022-05-07T09:44:00Z</dcterms:created>
  <dcterms:modified xsi:type="dcterms:W3CDTF">2022-05-07T09:44:00Z</dcterms:modified>
</cp:coreProperties>
</file>