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A20D34" w:rsidRPr="00A20D34" w14:paraId="783EA627" w14:textId="77777777" w:rsidTr="00A20D34">
        <w:trPr>
          <w:trHeight w:val="600"/>
        </w:trPr>
        <w:tc>
          <w:tcPr>
            <w:tcW w:w="9576" w:type="dxa"/>
            <w:gridSpan w:val="7"/>
          </w:tcPr>
          <w:p w14:paraId="0E2D3B0A" w14:textId="77777777" w:rsidR="00A20D34" w:rsidRPr="00A20D34" w:rsidRDefault="00A20D34" w:rsidP="00A20D34">
            <w:pPr>
              <w:jc w:val="center"/>
              <w:rPr>
                <w:sz w:val="48"/>
              </w:rPr>
            </w:pPr>
            <w:r>
              <w:rPr>
                <w:sz w:val="48"/>
              </w:rPr>
              <w:t>April 2023</w:t>
            </w:r>
          </w:p>
        </w:tc>
      </w:tr>
      <w:tr w:rsidR="00A20D34" w14:paraId="498AD11E" w14:textId="77777777" w:rsidTr="00A20D34">
        <w:tc>
          <w:tcPr>
            <w:tcW w:w="1368" w:type="dxa"/>
          </w:tcPr>
          <w:p w14:paraId="167916DD" w14:textId="77777777" w:rsidR="00A20D34" w:rsidRDefault="00A20D34" w:rsidP="00A20D34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3E6ED6F4" w14:textId="77777777" w:rsidR="00A20D34" w:rsidRDefault="00A20D34" w:rsidP="00A20D34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3D393119" w14:textId="77777777" w:rsidR="00A20D34" w:rsidRDefault="00A20D34" w:rsidP="00A20D34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561D597B" w14:textId="77777777" w:rsidR="00A20D34" w:rsidRDefault="00A20D34" w:rsidP="00A20D34">
            <w:pPr>
              <w:jc w:val="center"/>
            </w:pPr>
            <w:r>
              <w:t>Wednesday</w:t>
            </w:r>
          </w:p>
        </w:tc>
        <w:tc>
          <w:tcPr>
            <w:tcW w:w="1368" w:type="dxa"/>
          </w:tcPr>
          <w:p w14:paraId="3EFEB5E0" w14:textId="77777777" w:rsidR="00A20D34" w:rsidRDefault="00A20D34" w:rsidP="00A20D34">
            <w:pPr>
              <w:jc w:val="center"/>
            </w:pPr>
            <w:r>
              <w:t>Thursday</w:t>
            </w:r>
          </w:p>
        </w:tc>
        <w:tc>
          <w:tcPr>
            <w:tcW w:w="1368" w:type="dxa"/>
          </w:tcPr>
          <w:p w14:paraId="4C942552" w14:textId="77777777" w:rsidR="00A20D34" w:rsidRDefault="00A20D34" w:rsidP="00A20D34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A68978C" w14:textId="77777777" w:rsidR="00A20D34" w:rsidRDefault="00A20D34" w:rsidP="00A20D34">
            <w:pPr>
              <w:jc w:val="center"/>
            </w:pPr>
            <w:r>
              <w:t>Saturday</w:t>
            </w:r>
          </w:p>
        </w:tc>
      </w:tr>
      <w:tr w:rsidR="00A20D34" w14:paraId="2EFBE8BD" w14:textId="77777777" w:rsidTr="00A20D34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6D853E04" w14:textId="77777777" w:rsidR="00A20D34" w:rsidRDefault="00A20D34" w:rsidP="00A20D34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2BA922A7" w14:textId="77777777" w:rsidR="00A20D34" w:rsidRDefault="00A20D34" w:rsidP="00A20D34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2A33C9C" w14:textId="77777777" w:rsidR="00A20D34" w:rsidRDefault="00A20D34" w:rsidP="00A20D34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B58DB48" w14:textId="77777777" w:rsidR="00A20D34" w:rsidRDefault="00A20D34" w:rsidP="00A20D34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3AE10BE2" w14:textId="77777777" w:rsidR="00A20D34" w:rsidRDefault="00A20D34" w:rsidP="00A20D34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691B5D1" w14:textId="77777777" w:rsidR="00A20D34" w:rsidRDefault="00A20D34" w:rsidP="00A20D34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EF8EF29" w14:textId="77777777" w:rsidR="00A20D34" w:rsidRDefault="00A20D34" w:rsidP="00A20D34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</w:tr>
      <w:tr w:rsidR="00A20D34" w14:paraId="5D8C8333" w14:textId="77777777" w:rsidTr="00A20D34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11C636B" w14:textId="77777777" w:rsidR="00A20D34" w:rsidRDefault="00A20D34" w:rsidP="00A20D34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91EC1A9" w14:textId="77777777" w:rsidR="00A20D34" w:rsidRDefault="00A20D34" w:rsidP="00A20D34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BF8364D" w14:textId="77777777" w:rsidR="00A20D34" w:rsidRDefault="00A20D34" w:rsidP="00A20D34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C4813DE" w14:textId="77777777" w:rsidR="00A20D34" w:rsidRDefault="00A20D34" w:rsidP="00A20D34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42F1B10" w14:textId="77777777" w:rsidR="00A20D34" w:rsidRDefault="00A20D34" w:rsidP="00A20D34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E2E38E9" w14:textId="77777777" w:rsidR="00A20D34" w:rsidRDefault="00A20D34" w:rsidP="00A20D34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E4A2579" w14:textId="77777777" w:rsidR="00A20D34" w:rsidRDefault="00A20D34" w:rsidP="00A20D34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</w:tr>
      <w:tr w:rsidR="00A20D34" w14:paraId="412C56AD" w14:textId="77777777" w:rsidTr="00A20D34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292191C" w14:textId="77777777" w:rsidR="00A20D34" w:rsidRDefault="00A20D34" w:rsidP="00A20D34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9DA425A" w14:textId="77777777" w:rsidR="00A20D34" w:rsidRDefault="00A20D34" w:rsidP="00A20D34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5306835" w14:textId="77777777" w:rsidR="00A20D34" w:rsidRDefault="00A20D34" w:rsidP="00A20D34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D1AC093" w14:textId="77777777" w:rsidR="00A20D34" w:rsidRDefault="00A20D34" w:rsidP="00A20D34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65AA30A" w14:textId="77777777" w:rsidR="00A20D34" w:rsidRDefault="00A20D34" w:rsidP="00A20D34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E2D9618" w14:textId="77777777" w:rsidR="00A20D34" w:rsidRDefault="00A20D34" w:rsidP="00A20D34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5E3D9ED" w14:textId="77777777" w:rsidR="00A20D34" w:rsidRDefault="00A20D34" w:rsidP="00A20D34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</w:tr>
      <w:tr w:rsidR="00A20D34" w14:paraId="60597B00" w14:textId="77777777" w:rsidTr="00A20D34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D06152B" w14:textId="77777777" w:rsidR="00A20D34" w:rsidRDefault="00A20D34" w:rsidP="00A20D34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D670928" w14:textId="77777777" w:rsidR="00A20D34" w:rsidRDefault="00A20D34" w:rsidP="00A20D34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4D72B03" w14:textId="77777777" w:rsidR="00A20D34" w:rsidRDefault="00A20D34" w:rsidP="00A20D34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D99BFA5" w14:textId="77777777" w:rsidR="00A20D34" w:rsidRDefault="00A20D34" w:rsidP="00A20D34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E5A0791" w14:textId="77777777" w:rsidR="00A20D34" w:rsidRDefault="00A20D34" w:rsidP="00A20D34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EE10B5B" w14:textId="77777777" w:rsidR="00A20D34" w:rsidRDefault="00A20D34" w:rsidP="00A20D34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A7D9F6B" w14:textId="77777777" w:rsidR="00A20D34" w:rsidRDefault="00A20D34" w:rsidP="00A20D34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</w:tr>
      <w:tr w:rsidR="00A20D34" w14:paraId="11ABE347" w14:textId="77777777" w:rsidTr="00A20D34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3D09281" w14:textId="77777777" w:rsidR="00A20D34" w:rsidRDefault="00A20D34" w:rsidP="00A20D34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3914118" w14:textId="77777777" w:rsidR="00A20D34" w:rsidRDefault="00A20D34" w:rsidP="00A20D34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067B1495" w14:textId="77777777" w:rsidR="00A20D34" w:rsidRDefault="00A20D34" w:rsidP="00A20D34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AD149F5" w14:textId="77777777" w:rsidR="00A20D34" w:rsidRDefault="00A20D34" w:rsidP="00A20D34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0A0F0DD4" w14:textId="77777777" w:rsidR="00A20D34" w:rsidRDefault="00A20D34" w:rsidP="00A20D34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E923EFA" w14:textId="77777777" w:rsidR="00A20D34" w:rsidRDefault="00A20D34" w:rsidP="00A20D34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B86E92B" w14:textId="77777777" w:rsidR="00A20D34" w:rsidRDefault="00A20D34" w:rsidP="00A20D34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</w:tr>
      <w:tr w:rsidR="00A20D34" w14:paraId="4484E27F" w14:textId="77777777" w:rsidTr="00A20D34">
        <w:trPr>
          <w:trHeight w:val="1500"/>
        </w:trPr>
        <w:tc>
          <w:tcPr>
            <w:tcW w:w="1368" w:type="dxa"/>
            <w:shd w:val="clear" w:color="auto" w:fill="auto"/>
          </w:tcPr>
          <w:p w14:paraId="0A3AC74E" w14:textId="77777777" w:rsidR="00A20D34" w:rsidRDefault="00A20D34" w:rsidP="00A20D34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0BFCAAC5" w14:textId="77777777" w:rsidR="00A20D34" w:rsidRDefault="00A20D34" w:rsidP="00A20D34">
            <w:pPr>
              <w:jc w:val="center"/>
            </w:pPr>
          </w:p>
        </w:tc>
        <w:tc>
          <w:tcPr>
            <w:tcW w:w="1368" w:type="dxa"/>
          </w:tcPr>
          <w:p w14:paraId="772FFA37" w14:textId="77777777" w:rsidR="00A20D34" w:rsidRDefault="00A20D34" w:rsidP="00A20D34">
            <w:pPr>
              <w:jc w:val="center"/>
            </w:pPr>
          </w:p>
        </w:tc>
        <w:tc>
          <w:tcPr>
            <w:tcW w:w="1368" w:type="dxa"/>
          </w:tcPr>
          <w:p w14:paraId="069F0818" w14:textId="77777777" w:rsidR="00A20D34" w:rsidRDefault="00A20D34" w:rsidP="00A20D34">
            <w:pPr>
              <w:jc w:val="center"/>
            </w:pPr>
          </w:p>
        </w:tc>
        <w:tc>
          <w:tcPr>
            <w:tcW w:w="1368" w:type="dxa"/>
          </w:tcPr>
          <w:p w14:paraId="1E063ACA" w14:textId="77777777" w:rsidR="00A20D34" w:rsidRDefault="00A20D34" w:rsidP="00A20D34">
            <w:pPr>
              <w:jc w:val="center"/>
            </w:pPr>
          </w:p>
        </w:tc>
        <w:tc>
          <w:tcPr>
            <w:tcW w:w="1368" w:type="dxa"/>
          </w:tcPr>
          <w:p w14:paraId="700A2874" w14:textId="77777777" w:rsidR="00A20D34" w:rsidRDefault="00A20D34" w:rsidP="00A20D34">
            <w:pPr>
              <w:jc w:val="center"/>
            </w:pPr>
          </w:p>
        </w:tc>
        <w:tc>
          <w:tcPr>
            <w:tcW w:w="1368" w:type="dxa"/>
          </w:tcPr>
          <w:p w14:paraId="50BED882" w14:textId="77777777" w:rsidR="00A20D34" w:rsidRDefault="00A20D34" w:rsidP="00A20D34">
            <w:pPr>
              <w:jc w:val="center"/>
            </w:pPr>
          </w:p>
        </w:tc>
      </w:tr>
    </w:tbl>
    <w:p w14:paraId="38F1F1DC" w14:textId="77777777" w:rsidR="00A20D34" w:rsidRDefault="00A20D34" w:rsidP="00A20D34">
      <w:pPr>
        <w:jc w:val="center"/>
      </w:pPr>
    </w:p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A20D34" w14:paraId="54C45FE5" w14:textId="77777777" w:rsidTr="00A20D34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A20D34" w:rsidRPr="00A20D34" w14:paraId="6D3F1EEC" w14:textId="77777777" w:rsidTr="00A20D34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34D868F4" w14:textId="77777777" w:rsidR="00A20D34" w:rsidRPr="00A20D34" w:rsidRDefault="00A20D34" w:rsidP="00A20D34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March 2023</w:t>
                  </w:r>
                </w:p>
              </w:tc>
            </w:tr>
            <w:tr w:rsidR="00A20D34" w:rsidRPr="00A20D34" w14:paraId="680F96A1" w14:textId="77777777" w:rsidTr="00A20D34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9922C1C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7B3090F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A6F6AF3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F66D8B2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7941E80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862D576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2A3FC38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A20D34" w:rsidRPr="00A20D34" w14:paraId="4E206E7F" w14:textId="77777777" w:rsidTr="00A20D34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91297BA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9538101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388D350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31F76A3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9170523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32CD2DA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9A1C571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A20D34" w:rsidRPr="00A20D34" w14:paraId="7A69E110" w14:textId="77777777" w:rsidTr="00A20D34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D3BCE16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A5DF491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17C1898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0C868B8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3662B18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18FFFCD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C552B45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</w:tr>
            <w:tr w:rsidR="00A20D34" w:rsidRPr="00A20D34" w14:paraId="57D89530" w14:textId="77777777" w:rsidTr="00A20D34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AEC0B56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C7BCB11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42A2970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084747F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475F890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CCD90A5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532C5BD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</w:tr>
            <w:tr w:rsidR="00A20D34" w:rsidRPr="00A20D34" w14:paraId="48C4C86D" w14:textId="77777777" w:rsidTr="00A20D34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AE02EC0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56E4D32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3946204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E80E7D5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24A8896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0668A6F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8D970AE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</w:tr>
            <w:tr w:rsidR="00A20D34" w:rsidRPr="00A20D34" w14:paraId="6EE255E4" w14:textId="77777777" w:rsidTr="00A20D34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049EBF8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EEE51EC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7C9B9DA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0EBC86C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074A41D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5C8ADF2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EC60CB5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A20D34" w:rsidRPr="00A20D34" w14:paraId="5ABC9D50" w14:textId="77777777" w:rsidTr="00A20D34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C05F95F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C3CA0EF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CF6A833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D9F68EB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788E8A6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A51E3B8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29A0B9F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10EBFC01" w14:textId="77777777" w:rsidR="00A20D34" w:rsidRDefault="00A20D34" w:rsidP="00A20D34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A20D34" w:rsidRPr="00A20D34" w14:paraId="5CD3013E" w14:textId="77777777" w:rsidTr="00A20D34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482F6218" w14:textId="77777777" w:rsidR="00A20D34" w:rsidRPr="00A20D34" w:rsidRDefault="00A20D34" w:rsidP="00A20D34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April 2023</w:t>
                  </w:r>
                </w:p>
              </w:tc>
            </w:tr>
            <w:tr w:rsidR="00A20D34" w:rsidRPr="00A20D34" w14:paraId="314F86A1" w14:textId="77777777" w:rsidTr="00A20D34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5E38F27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5F786AA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3F5E3C7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B300FBA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DD82284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7B11AE4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06156E7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A20D34" w:rsidRPr="00A20D34" w14:paraId="54494241" w14:textId="77777777" w:rsidTr="00A20D34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2EC967F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9565D5A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1483004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966FFFE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F777462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4B8CDE2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0BF41B9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  <w:tr w:rsidR="00A20D34" w:rsidRPr="00A20D34" w14:paraId="7F8EDD3F" w14:textId="77777777" w:rsidTr="00A20D34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97F8E9C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D8EA5BA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478AD1B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495CB29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19FC288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8F69EB1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832CA7C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</w:tr>
            <w:tr w:rsidR="00A20D34" w:rsidRPr="00A20D34" w14:paraId="71FB8821" w14:textId="77777777" w:rsidTr="00A20D34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6CAB0CD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8ED6623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674395C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3C966CC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0797AED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F6D8F44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91E143F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</w:tr>
            <w:tr w:rsidR="00A20D34" w:rsidRPr="00A20D34" w14:paraId="1893D960" w14:textId="77777777" w:rsidTr="00A20D34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9A2529F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34888AF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0B08321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EA375DD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FED4FD6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E1CB98E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F075D52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</w:tr>
            <w:tr w:rsidR="00A20D34" w:rsidRPr="00A20D34" w14:paraId="0070BBB7" w14:textId="77777777" w:rsidTr="00A20D34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B06EF65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41AE662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7051EA3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A750F50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7D9171A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E580C45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2DBAC60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</w:tr>
            <w:tr w:rsidR="00A20D34" w:rsidRPr="00A20D34" w14:paraId="441D2BD1" w14:textId="77777777" w:rsidTr="00A20D34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FDE10FA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53E3B30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F7162E6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BEBEFD0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55BEBBC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26F57CC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4881869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2E26C931" w14:textId="77777777" w:rsidR="00A20D34" w:rsidRDefault="00A20D34" w:rsidP="00A20D34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A20D34" w:rsidRPr="00A20D34" w14:paraId="4671C50F" w14:textId="77777777" w:rsidTr="00A20D34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21013598" w14:textId="77777777" w:rsidR="00A20D34" w:rsidRPr="00A20D34" w:rsidRDefault="00A20D34" w:rsidP="00A20D34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May 2023</w:t>
                  </w:r>
                </w:p>
              </w:tc>
            </w:tr>
            <w:tr w:rsidR="00A20D34" w:rsidRPr="00A20D34" w14:paraId="6CCF0B77" w14:textId="77777777" w:rsidTr="00A20D34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5A1BD2C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8E309F6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9021F6C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17C5238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96AFBF8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85139D3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F244099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A20D34" w:rsidRPr="00A20D34" w14:paraId="56A6086E" w14:textId="77777777" w:rsidTr="00A20D34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DF7C4EC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54A72C5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421ABA9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AC33FCB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F7340EF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38F0A22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184971E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</w:tr>
            <w:tr w:rsidR="00A20D34" w:rsidRPr="00A20D34" w14:paraId="1C2E672F" w14:textId="77777777" w:rsidTr="00A20D34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A9E3616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28DABED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0099D4E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BE49CFE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C67863A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A9543A0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B5021D4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</w:tr>
            <w:tr w:rsidR="00A20D34" w:rsidRPr="00A20D34" w14:paraId="47E38548" w14:textId="77777777" w:rsidTr="00A20D34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B392D26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B85D1B0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7CA2054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0473D17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7FF5785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9CD840C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C4FAE6D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</w:tr>
            <w:tr w:rsidR="00A20D34" w:rsidRPr="00A20D34" w14:paraId="589A15C0" w14:textId="77777777" w:rsidTr="00A20D34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E7CF464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AB8AD59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9DEDD1D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5D57AB3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9D104B6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2AE923C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E2CD2A7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</w:tr>
            <w:tr w:rsidR="00A20D34" w:rsidRPr="00A20D34" w14:paraId="638A8A2F" w14:textId="77777777" w:rsidTr="00A20D34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A4152B9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70F533B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1F8D7FA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282479F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B026246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580E429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CBDAC60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A20D34" w:rsidRPr="00A20D34" w14:paraId="62018777" w14:textId="77777777" w:rsidTr="00A20D34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4E40676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AD8D175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AE84141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B1C4CF4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7C10DAC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43661F0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55827F4" w14:textId="77777777" w:rsidR="00A20D34" w:rsidRPr="00A20D34" w:rsidRDefault="00A20D34" w:rsidP="00A20D34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6FB6D989" w14:textId="77777777" w:rsidR="00A20D34" w:rsidRDefault="00A20D34" w:rsidP="00A20D34">
            <w:pPr>
              <w:jc w:val="center"/>
            </w:pPr>
          </w:p>
        </w:tc>
      </w:tr>
    </w:tbl>
    <w:p w14:paraId="0C9FA93D" w14:textId="77777777" w:rsidR="007268E4" w:rsidRPr="00BB4F60" w:rsidRDefault="00A20D34" w:rsidP="00A20D34">
      <w:pPr>
        <w:jc w:val="center"/>
      </w:pPr>
      <w:r>
        <w:t>© EditableCalendar.Com</w:t>
      </w:r>
    </w:p>
    <w:sectPr w:rsidR="007268E4" w:rsidRPr="00BB4F60" w:rsidSect="00A20D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4D0C8" w14:textId="77777777" w:rsidR="00EF0384" w:rsidRDefault="00EF0384" w:rsidP="005762FE">
      <w:r>
        <w:separator/>
      </w:r>
    </w:p>
  </w:endnote>
  <w:endnote w:type="continuationSeparator" w:id="0">
    <w:p w14:paraId="4F441DC4" w14:textId="77777777" w:rsidR="00EF0384" w:rsidRDefault="00EF0384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91D43" w14:textId="77777777" w:rsidR="00EF0384" w:rsidRDefault="00EF0384" w:rsidP="005762FE">
      <w:r>
        <w:separator/>
      </w:r>
    </w:p>
  </w:footnote>
  <w:footnote w:type="continuationSeparator" w:id="0">
    <w:p w14:paraId="7F1521BE" w14:textId="77777777" w:rsidR="00EF0384" w:rsidRDefault="00EF0384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D34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20D34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EF0384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4B8CE"/>
  <w15:docId w15:val="{1A7A8420-2F24-43F4-B2D3-3D1CEF1E8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3.april-2020-editable-calendar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2023 Editable Calendar (Portrait)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2022-05-06T08:18:00Z</dcterms:created>
  <dcterms:modified xsi:type="dcterms:W3CDTF">2022-05-06T08:19:00Z</dcterms:modified>
</cp:coreProperties>
</file>