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DA10A" w14:textId="77777777" w:rsidR="00D967FF" w:rsidRDefault="002C6F54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April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2021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D967FF" w14:paraId="6FC43F9A" w14:textId="77777777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4D07C6D0" w14:textId="77777777" w:rsidR="00D967FF" w:rsidRDefault="001C6C31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3E62ECA9" w14:textId="77777777" w:rsidR="00D967FF" w:rsidRDefault="001C6C31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741DD3BA" w14:textId="77777777" w:rsidR="00D967FF" w:rsidRDefault="001C6C31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37507996" w14:textId="77777777" w:rsidR="00D967FF" w:rsidRDefault="001C6C31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25554271" w14:textId="77777777" w:rsidR="00D967FF" w:rsidRDefault="001C6C31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52E29F73" w14:textId="77777777" w:rsidR="00D967FF" w:rsidRDefault="001C6C31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5B0BD3AB" w14:textId="77777777" w:rsidR="00D967FF" w:rsidRDefault="001C6C31">
            <w:pPr>
              <w:pStyle w:val="Day"/>
            </w:pPr>
            <w:r>
              <w:t>Sunday</w:t>
            </w:r>
          </w:p>
        </w:tc>
      </w:tr>
      <w:tr w:rsidR="00D967FF" w14:paraId="4507751F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6C8FA25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7313960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1C6C3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6731335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1C6C31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7B4B17E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1C6C31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1C6C31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C6C31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A0A156C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= </w:instrText>
            </w:r>
            <w:r w:rsidR="001C6C31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FE4CABF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742B431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</w:tr>
      <w:tr w:rsidR="00D967FF" w14:paraId="529B8C2D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24FE61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3F9A18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074FCE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8D5772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60806F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2C223A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29E74F" w14:textId="77777777" w:rsidR="00D967FF" w:rsidRDefault="00D24B25" w:rsidP="00D24B25">
            <w:pPr>
              <w:pStyle w:val="CalendarText"/>
              <w:jc w:val="center"/>
            </w:pPr>
            <w:r w:rsidRPr="00D24B25">
              <w:t>Easter Sunday</w:t>
            </w:r>
          </w:p>
        </w:tc>
      </w:tr>
      <w:tr w:rsidR="00D967FF" w14:paraId="73BA01A8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45D8951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369C2A5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B5CDBBB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6659B9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58CB7F1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279790F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9260C7D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</w:tr>
      <w:tr w:rsidR="00D967FF" w14:paraId="0B56D38F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DE799A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EBCE42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546E21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11ABA6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F2D9F8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A0D0B1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72E8BA" w14:textId="77777777" w:rsidR="00D967FF" w:rsidRDefault="00D967FF">
            <w:pPr>
              <w:pStyle w:val="CalendarText"/>
            </w:pPr>
          </w:p>
        </w:tc>
      </w:tr>
      <w:tr w:rsidR="00D967FF" w14:paraId="6F5EE330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FEB9F7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331083A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3B158E8F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50AD698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BD76C78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2691CF9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5894D15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</w:tr>
      <w:tr w:rsidR="00D967FF" w14:paraId="768929E5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3E89FF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40C24B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776A9C19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F357A7" w14:textId="77777777" w:rsidR="00D967FF" w:rsidRDefault="00D24B25" w:rsidP="00D24B25">
            <w:pPr>
              <w:pStyle w:val="CalendarText"/>
              <w:jc w:val="center"/>
            </w:pPr>
            <w:r w:rsidRPr="00D24B25">
              <w:t>Tax Day</w:t>
            </w: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768326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922EB4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16B0CA" w14:textId="77777777" w:rsidR="00D967FF" w:rsidRDefault="00D967FF">
            <w:pPr>
              <w:pStyle w:val="CalendarText"/>
            </w:pPr>
          </w:p>
        </w:tc>
      </w:tr>
      <w:tr w:rsidR="00D967FF" w14:paraId="7B86BC93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719216B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A23B6A6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7722E1A8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1037E4B1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B4D1B1D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81605F1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EEE9A9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</w:tr>
      <w:tr w:rsidR="00D967FF" w14:paraId="7CAF33A5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FD5ED7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2C5FA8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725E8C1E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30323DCE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79D8B0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7A8B09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34D3D3" w14:textId="77777777" w:rsidR="00D967FF" w:rsidRDefault="00D967FF">
            <w:pPr>
              <w:pStyle w:val="CalendarText"/>
            </w:pPr>
          </w:p>
        </w:tc>
      </w:tr>
      <w:tr w:rsidR="00D967FF" w14:paraId="64401A6F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85D33A8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5A939177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A406F79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5016EB7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30142B0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683C78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1C6C31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3E49BF7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1C6C31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C6C31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1C6C31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C6C31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</w:tr>
      <w:tr w:rsidR="00D967FF" w14:paraId="44F2C12C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430E03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497D3BF7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725961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DBD899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1130D0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8A5D20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236BFF" w14:textId="77777777" w:rsidR="00D967FF" w:rsidRDefault="00D967FF">
            <w:pPr>
              <w:pStyle w:val="CalendarText"/>
            </w:pPr>
          </w:p>
        </w:tc>
      </w:tr>
      <w:tr w:rsidR="00D967FF" w14:paraId="7C099117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E97CEB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1C6C31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C6C31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B6A053C" w14:textId="77777777" w:rsidR="00D967FF" w:rsidRDefault="002C6F54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C6C31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D579BAD" w14:textId="77777777"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4FBFD43" w14:textId="77777777"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22FBCC6" w14:textId="77777777"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C69ABB4" w14:textId="77777777"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CED05F0" w14:textId="77777777" w:rsidR="00D967FF" w:rsidRDefault="00D967FF">
            <w:pPr>
              <w:pStyle w:val="Date"/>
            </w:pPr>
          </w:p>
        </w:tc>
      </w:tr>
      <w:tr w:rsidR="00D967FF" w14:paraId="30BFE2C5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101572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137416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590FE9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C44605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BF1FA2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2D6052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D4F4CB" w14:textId="77777777" w:rsidR="00D967FF" w:rsidRDefault="00D967FF">
            <w:pPr>
              <w:pStyle w:val="CalendarText"/>
            </w:pPr>
          </w:p>
        </w:tc>
      </w:tr>
    </w:tbl>
    <w:p w14:paraId="4C6B5CEF" w14:textId="43F079AD" w:rsidR="00D967FF" w:rsidRDefault="00126C82" w:rsidP="00126C82">
      <w:pPr>
        <w:jc w:val="center"/>
      </w:pPr>
      <w:r>
        <w:t xml:space="preserve">© </w:t>
      </w:r>
      <w:bookmarkStart w:id="0" w:name="_GoBack"/>
      <w:r w:rsidR="00743446">
        <w:t>Editable</w:t>
      </w:r>
      <w:bookmarkEnd w:id="0"/>
      <w:r>
        <w:t>Calendar.Com</w:t>
      </w:r>
    </w:p>
    <w:sectPr w:rsidR="00D967FF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onthEnd" w:val="4/30/2021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4/1/2021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1C6C31"/>
    <w:rsid w:val="00126C82"/>
    <w:rsid w:val="001C6C31"/>
    <w:rsid w:val="002C6F54"/>
    <w:rsid w:val="00743446"/>
    <w:rsid w:val="00D24B25"/>
    <w:rsid w:val="00D9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B7915"/>
  <w15:docId w15:val="{37A4A7EA-D606-425D-8BF5-2735C0C9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01D997-F0F7-410F-B9EC-36EF2348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evergreen.dotm</Template>
  <TotalTime>4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2021 Printable Calendar with Holidays</vt:lpstr>
    </vt:vector>
  </TitlesOfParts>
  <Company>Microsoft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2021 Printable Calendar with Holidays</dc:title>
  <dc:creator>AutoBVT</dc:creator>
  <cp:lastModifiedBy>admin</cp:lastModifiedBy>
  <cp:revision>5</cp:revision>
  <dcterms:created xsi:type="dcterms:W3CDTF">2018-11-20T03:16:00Z</dcterms:created>
  <dcterms:modified xsi:type="dcterms:W3CDTF">2019-05-20T08:33:00Z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