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4270D" w:rsidRPr="0074270D" w14:paraId="7AD7B0A2" w14:textId="77777777" w:rsidTr="0074270D">
        <w:trPr>
          <w:trHeight w:val="600"/>
        </w:trPr>
        <w:tc>
          <w:tcPr>
            <w:tcW w:w="9576" w:type="dxa"/>
            <w:gridSpan w:val="7"/>
          </w:tcPr>
          <w:p w14:paraId="7EFAE95E" w14:textId="77777777" w:rsidR="0074270D" w:rsidRPr="0074270D" w:rsidRDefault="0074270D" w:rsidP="0074270D">
            <w:pPr>
              <w:jc w:val="center"/>
              <w:rPr>
                <w:sz w:val="48"/>
              </w:rPr>
            </w:pPr>
            <w:r>
              <w:rPr>
                <w:sz w:val="48"/>
              </w:rPr>
              <w:t>January 2027</w:t>
            </w:r>
          </w:p>
        </w:tc>
      </w:tr>
      <w:tr w:rsidR="0074270D" w14:paraId="07146D9D" w14:textId="77777777" w:rsidTr="0074270D">
        <w:tc>
          <w:tcPr>
            <w:tcW w:w="1368" w:type="dxa"/>
          </w:tcPr>
          <w:p w14:paraId="3FA02FDC" w14:textId="77777777" w:rsidR="0074270D" w:rsidRDefault="0074270D" w:rsidP="0074270D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F58F23F" w14:textId="77777777" w:rsidR="0074270D" w:rsidRDefault="0074270D" w:rsidP="0074270D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252473C" w14:textId="77777777" w:rsidR="0074270D" w:rsidRDefault="0074270D" w:rsidP="0074270D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79839572" w14:textId="77777777" w:rsidR="0074270D" w:rsidRDefault="0074270D" w:rsidP="0074270D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48092FA6" w14:textId="77777777" w:rsidR="0074270D" w:rsidRDefault="0074270D" w:rsidP="0074270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75C940" w14:textId="77777777" w:rsidR="0074270D" w:rsidRDefault="0074270D" w:rsidP="0074270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8B65CD6" w14:textId="77777777" w:rsidR="0074270D" w:rsidRDefault="0074270D" w:rsidP="0074270D">
            <w:pPr>
              <w:jc w:val="center"/>
            </w:pPr>
            <w:r>
              <w:t>Saturday</w:t>
            </w:r>
          </w:p>
        </w:tc>
      </w:tr>
      <w:tr w:rsidR="0074270D" w14:paraId="3D8E9082" w14:textId="77777777" w:rsidTr="007427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5BDDADB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F81CD96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B8DF04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C506907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DA23CF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29C9630" w14:textId="77777777" w:rsidR="0074270D" w:rsidRDefault="0074270D" w:rsidP="0074270D">
            <w:pPr>
              <w:jc w:val="center"/>
            </w:pPr>
            <w:r>
              <w:t>1</w:t>
            </w:r>
            <w:r>
              <w:br/>
            </w:r>
            <w:r>
              <w:br/>
              <w:t>New Year's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C3A8F0D" w14:textId="77777777" w:rsidR="0074270D" w:rsidRDefault="0074270D" w:rsidP="0074270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74270D" w14:paraId="5B9F04F3" w14:textId="77777777" w:rsidTr="007427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14A9A34" w14:textId="77777777" w:rsidR="0074270D" w:rsidRDefault="0074270D" w:rsidP="0074270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60A819A" w14:textId="77777777" w:rsidR="0074270D" w:rsidRDefault="0074270D" w:rsidP="0074270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C1ABA14" w14:textId="77777777" w:rsidR="0074270D" w:rsidRDefault="0074270D" w:rsidP="0074270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614F88" w14:textId="77777777" w:rsidR="0074270D" w:rsidRDefault="0074270D" w:rsidP="0074270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34EC12" w14:textId="77777777" w:rsidR="0074270D" w:rsidRDefault="0074270D" w:rsidP="0074270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1515C50" w14:textId="77777777" w:rsidR="0074270D" w:rsidRDefault="0074270D" w:rsidP="0074270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4F2083" w14:textId="77777777" w:rsidR="0074270D" w:rsidRDefault="0074270D" w:rsidP="0074270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74270D" w14:paraId="259AB919" w14:textId="77777777" w:rsidTr="007427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E8DCEEE" w14:textId="77777777" w:rsidR="0074270D" w:rsidRDefault="0074270D" w:rsidP="0074270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487128" w14:textId="77777777" w:rsidR="0074270D" w:rsidRDefault="0074270D" w:rsidP="0074270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329C633" w14:textId="77777777" w:rsidR="0074270D" w:rsidRDefault="0074270D" w:rsidP="0074270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A574FC" w14:textId="77777777" w:rsidR="0074270D" w:rsidRDefault="0074270D" w:rsidP="0074270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85B518" w14:textId="77777777" w:rsidR="0074270D" w:rsidRDefault="0074270D" w:rsidP="0074270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68159D8" w14:textId="77777777" w:rsidR="0074270D" w:rsidRDefault="0074270D" w:rsidP="0074270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60A4AF" w14:textId="77777777" w:rsidR="0074270D" w:rsidRDefault="0074270D" w:rsidP="0074270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74270D" w14:paraId="110D5661" w14:textId="77777777" w:rsidTr="007427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BBBC0A9" w14:textId="77777777" w:rsidR="0074270D" w:rsidRDefault="0074270D" w:rsidP="0074270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CDADF4C" w14:textId="77777777" w:rsidR="0074270D" w:rsidRDefault="0074270D" w:rsidP="0074270D">
            <w:pPr>
              <w:jc w:val="center"/>
            </w:pPr>
            <w:r>
              <w:t>18</w:t>
            </w:r>
            <w:r>
              <w:br/>
            </w:r>
            <w:r>
              <w:br/>
              <w:t>Luther King Jr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B54085" w14:textId="77777777" w:rsidR="0074270D" w:rsidRDefault="0074270D" w:rsidP="0074270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792D52" w14:textId="77777777" w:rsidR="0074270D" w:rsidRDefault="0074270D" w:rsidP="0074270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CC780F" w14:textId="77777777" w:rsidR="0074270D" w:rsidRDefault="0074270D" w:rsidP="0074270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926A60C" w14:textId="77777777" w:rsidR="0074270D" w:rsidRDefault="0074270D" w:rsidP="0074270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ABD08F5" w14:textId="77777777" w:rsidR="0074270D" w:rsidRDefault="0074270D" w:rsidP="0074270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74270D" w14:paraId="6CF72935" w14:textId="77777777" w:rsidTr="0074270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7B783A1" w14:textId="77777777" w:rsidR="0074270D" w:rsidRDefault="0074270D" w:rsidP="0074270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641A0C3" w14:textId="77777777" w:rsidR="0074270D" w:rsidRDefault="0074270D" w:rsidP="0074270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EC13A8B" w14:textId="77777777" w:rsidR="0074270D" w:rsidRDefault="0074270D" w:rsidP="0074270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5EFE14D" w14:textId="77777777" w:rsidR="0074270D" w:rsidRDefault="0074270D" w:rsidP="0074270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EA33C15" w14:textId="77777777" w:rsidR="0074270D" w:rsidRDefault="0074270D" w:rsidP="0074270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744EE2A" w14:textId="77777777" w:rsidR="0074270D" w:rsidRDefault="0074270D" w:rsidP="0074270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A717089" w14:textId="77777777" w:rsidR="0074270D" w:rsidRDefault="0074270D" w:rsidP="0074270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74270D" w14:paraId="7B0753D9" w14:textId="77777777" w:rsidTr="0074270D">
        <w:trPr>
          <w:trHeight w:val="1500"/>
        </w:trPr>
        <w:tc>
          <w:tcPr>
            <w:tcW w:w="1368" w:type="dxa"/>
          </w:tcPr>
          <w:p w14:paraId="60F4D6C1" w14:textId="77777777" w:rsidR="0074270D" w:rsidRDefault="0074270D" w:rsidP="0074270D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2BDF97BC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</w:tcPr>
          <w:p w14:paraId="3BCCD72C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</w:tcPr>
          <w:p w14:paraId="3C677E96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</w:tcPr>
          <w:p w14:paraId="697024E5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</w:tcPr>
          <w:p w14:paraId="0E444E52" w14:textId="77777777" w:rsidR="0074270D" w:rsidRDefault="0074270D" w:rsidP="0074270D">
            <w:pPr>
              <w:jc w:val="center"/>
            </w:pPr>
          </w:p>
        </w:tc>
        <w:tc>
          <w:tcPr>
            <w:tcW w:w="1368" w:type="dxa"/>
          </w:tcPr>
          <w:p w14:paraId="6D7D4D31" w14:textId="77777777" w:rsidR="0074270D" w:rsidRDefault="0074270D" w:rsidP="0074270D">
            <w:pPr>
              <w:jc w:val="center"/>
            </w:pPr>
          </w:p>
        </w:tc>
      </w:tr>
    </w:tbl>
    <w:p w14:paraId="6328A032" w14:textId="77777777" w:rsidR="0074270D" w:rsidRDefault="0074270D" w:rsidP="0074270D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4270D" w:rsidRPr="0074270D" w14:paraId="300ACA16" w14:textId="77777777" w:rsidTr="0074270D">
        <w:trPr>
          <w:trHeight w:val="280"/>
        </w:trPr>
        <w:tc>
          <w:tcPr>
            <w:tcW w:w="9576" w:type="dxa"/>
          </w:tcPr>
          <w:p w14:paraId="28967B74" w14:textId="77777777" w:rsidR="0074270D" w:rsidRPr="0074270D" w:rsidRDefault="0074270D" w:rsidP="0074270D">
            <w:pPr>
              <w:jc w:val="center"/>
              <w:rPr>
                <w:sz w:val="20"/>
              </w:rPr>
            </w:pPr>
          </w:p>
        </w:tc>
      </w:tr>
      <w:tr w:rsidR="0074270D" w:rsidRPr="0074270D" w14:paraId="3B67C4F3" w14:textId="77777777" w:rsidTr="0074270D">
        <w:trPr>
          <w:trHeight w:val="280"/>
        </w:trPr>
        <w:tc>
          <w:tcPr>
            <w:tcW w:w="9576" w:type="dxa"/>
          </w:tcPr>
          <w:p w14:paraId="28F789A2" w14:textId="77777777" w:rsidR="0074270D" w:rsidRPr="0074270D" w:rsidRDefault="0074270D" w:rsidP="0074270D">
            <w:pPr>
              <w:jc w:val="center"/>
              <w:rPr>
                <w:sz w:val="20"/>
              </w:rPr>
            </w:pPr>
          </w:p>
        </w:tc>
      </w:tr>
      <w:tr w:rsidR="0074270D" w:rsidRPr="0074270D" w14:paraId="44D7CFA0" w14:textId="77777777" w:rsidTr="0074270D">
        <w:trPr>
          <w:trHeight w:val="280"/>
        </w:trPr>
        <w:tc>
          <w:tcPr>
            <w:tcW w:w="9576" w:type="dxa"/>
          </w:tcPr>
          <w:p w14:paraId="16FB617E" w14:textId="77777777" w:rsidR="0074270D" w:rsidRPr="0074270D" w:rsidRDefault="0074270D" w:rsidP="0074270D">
            <w:pPr>
              <w:jc w:val="center"/>
              <w:rPr>
                <w:sz w:val="20"/>
              </w:rPr>
            </w:pPr>
          </w:p>
        </w:tc>
      </w:tr>
      <w:tr w:rsidR="0074270D" w:rsidRPr="0074270D" w14:paraId="43A166F3" w14:textId="77777777" w:rsidTr="0074270D">
        <w:trPr>
          <w:trHeight w:val="280"/>
        </w:trPr>
        <w:tc>
          <w:tcPr>
            <w:tcW w:w="9576" w:type="dxa"/>
          </w:tcPr>
          <w:p w14:paraId="26451773" w14:textId="77777777" w:rsidR="0074270D" w:rsidRPr="0074270D" w:rsidRDefault="0074270D" w:rsidP="0074270D">
            <w:pPr>
              <w:jc w:val="center"/>
              <w:rPr>
                <w:sz w:val="20"/>
              </w:rPr>
            </w:pPr>
          </w:p>
        </w:tc>
      </w:tr>
      <w:tr w:rsidR="0074270D" w:rsidRPr="0074270D" w14:paraId="2A214309" w14:textId="77777777" w:rsidTr="0074270D">
        <w:trPr>
          <w:trHeight w:val="280"/>
        </w:trPr>
        <w:tc>
          <w:tcPr>
            <w:tcW w:w="9576" w:type="dxa"/>
          </w:tcPr>
          <w:p w14:paraId="21F75FC1" w14:textId="77777777" w:rsidR="0074270D" w:rsidRPr="0074270D" w:rsidRDefault="0074270D" w:rsidP="0074270D">
            <w:pPr>
              <w:jc w:val="center"/>
              <w:rPr>
                <w:sz w:val="20"/>
              </w:rPr>
            </w:pPr>
          </w:p>
        </w:tc>
      </w:tr>
      <w:tr w:rsidR="0074270D" w:rsidRPr="0074270D" w14:paraId="27244B17" w14:textId="77777777" w:rsidTr="0074270D">
        <w:trPr>
          <w:trHeight w:val="280"/>
        </w:trPr>
        <w:tc>
          <w:tcPr>
            <w:tcW w:w="9576" w:type="dxa"/>
          </w:tcPr>
          <w:p w14:paraId="59157487" w14:textId="77777777" w:rsidR="0074270D" w:rsidRPr="0074270D" w:rsidRDefault="0074270D" w:rsidP="0074270D">
            <w:pPr>
              <w:jc w:val="center"/>
              <w:rPr>
                <w:sz w:val="20"/>
              </w:rPr>
            </w:pPr>
          </w:p>
        </w:tc>
      </w:tr>
      <w:tr w:rsidR="0074270D" w:rsidRPr="0074270D" w14:paraId="56B893C0" w14:textId="77777777" w:rsidTr="0074270D">
        <w:trPr>
          <w:trHeight w:val="280"/>
        </w:trPr>
        <w:tc>
          <w:tcPr>
            <w:tcW w:w="9576" w:type="dxa"/>
          </w:tcPr>
          <w:p w14:paraId="36618859" w14:textId="77777777" w:rsidR="0074270D" w:rsidRPr="0074270D" w:rsidRDefault="0074270D" w:rsidP="0074270D">
            <w:pPr>
              <w:jc w:val="center"/>
              <w:rPr>
                <w:sz w:val="20"/>
              </w:rPr>
            </w:pPr>
          </w:p>
        </w:tc>
      </w:tr>
      <w:tr w:rsidR="0074270D" w:rsidRPr="0074270D" w14:paraId="2FB61BDF" w14:textId="77777777" w:rsidTr="0074270D">
        <w:trPr>
          <w:trHeight w:val="280"/>
        </w:trPr>
        <w:tc>
          <w:tcPr>
            <w:tcW w:w="9576" w:type="dxa"/>
            <w:vAlign w:val="center"/>
          </w:tcPr>
          <w:p w14:paraId="0209094A" w14:textId="77777777" w:rsidR="0074270D" w:rsidRPr="0074270D" w:rsidRDefault="0074270D" w:rsidP="0074270D">
            <w:pPr>
              <w:jc w:val="center"/>
              <w:rPr>
                <w:sz w:val="20"/>
              </w:rPr>
            </w:pPr>
          </w:p>
        </w:tc>
      </w:tr>
    </w:tbl>
    <w:p w14:paraId="7858187F" w14:textId="77777777" w:rsidR="007268E4" w:rsidRPr="00BB4F60" w:rsidRDefault="0074270D" w:rsidP="0074270D">
      <w:pPr>
        <w:jc w:val="center"/>
      </w:pPr>
      <w:r>
        <w:t>© EditableCalendar.Com</w:t>
      </w:r>
    </w:p>
    <w:sectPr w:rsidR="007268E4" w:rsidRPr="00BB4F60" w:rsidSect="00742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A481" w14:textId="77777777" w:rsidR="00692B91" w:rsidRDefault="00692B91" w:rsidP="005762FE">
      <w:r>
        <w:separator/>
      </w:r>
    </w:p>
  </w:endnote>
  <w:endnote w:type="continuationSeparator" w:id="0">
    <w:p w14:paraId="0F66AA92" w14:textId="77777777" w:rsidR="00692B91" w:rsidRDefault="00692B9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EA9F" w14:textId="77777777" w:rsidR="00692B91" w:rsidRDefault="00692B91" w:rsidP="005762FE">
      <w:r>
        <w:separator/>
      </w:r>
    </w:p>
  </w:footnote>
  <w:footnote w:type="continuationSeparator" w:id="0">
    <w:p w14:paraId="57CD7048" w14:textId="77777777" w:rsidR="00692B91" w:rsidRDefault="00692B9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0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92B91"/>
    <w:rsid w:val="006A219F"/>
    <w:rsid w:val="006F0B5F"/>
    <w:rsid w:val="006F7DCE"/>
    <w:rsid w:val="007224AB"/>
    <w:rsid w:val="007268E4"/>
    <w:rsid w:val="007312DE"/>
    <w:rsid w:val="007335EA"/>
    <w:rsid w:val="00735967"/>
    <w:rsid w:val="0074270D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A6996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A6C6"/>
  <w15:docId w15:val="{C485EFA1-7C79-43A7-B799-7A5960DE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28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Calendar January with Holidays and Notes (Portrait)</vt:lpstr>
    </vt:vector>
  </TitlesOfParts>
  <Company>Home Computer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Calendar January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2026-04-06T02:03:00Z</dcterms:created>
  <dcterms:modified xsi:type="dcterms:W3CDTF">2026-04-06T02:31:00Z</dcterms:modified>
</cp:coreProperties>
</file>