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86B2E" w:rsidRPr="00586B2E" w14:paraId="72CBDAC7" w14:textId="77777777" w:rsidTr="00586B2E">
        <w:trPr>
          <w:trHeight w:val="600"/>
        </w:trPr>
        <w:tc>
          <w:tcPr>
            <w:tcW w:w="9576" w:type="dxa"/>
            <w:gridSpan w:val="7"/>
          </w:tcPr>
          <w:p w14:paraId="0456035E" w14:textId="77777777" w:rsidR="00586B2E" w:rsidRPr="00586B2E" w:rsidRDefault="00586B2E" w:rsidP="00586B2E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2025</w:t>
            </w:r>
          </w:p>
        </w:tc>
      </w:tr>
      <w:tr w:rsidR="00586B2E" w14:paraId="34685506" w14:textId="77777777" w:rsidTr="00586B2E">
        <w:tc>
          <w:tcPr>
            <w:tcW w:w="1368" w:type="dxa"/>
          </w:tcPr>
          <w:p w14:paraId="1194F5E3" w14:textId="77777777" w:rsidR="00586B2E" w:rsidRDefault="00586B2E" w:rsidP="00586B2E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AA9C708" w14:textId="77777777" w:rsidR="00586B2E" w:rsidRDefault="00586B2E" w:rsidP="00586B2E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7E452EE8" w14:textId="77777777" w:rsidR="00586B2E" w:rsidRDefault="00586B2E" w:rsidP="00586B2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25728B" w14:textId="77777777" w:rsidR="00586B2E" w:rsidRDefault="00586B2E" w:rsidP="00586B2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A80681" w14:textId="77777777" w:rsidR="00586B2E" w:rsidRDefault="00586B2E" w:rsidP="00586B2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0E4BB2" w14:textId="77777777" w:rsidR="00586B2E" w:rsidRDefault="00586B2E" w:rsidP="00586B2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7AB46C" w14:textId="77777777" w:rsidR="00586B2E" w:rsidRDefault="00586B2E" w:rsidP="00586B2E">
            <w:pPr>
              <w:jc w:val="center"/>
            </w:pPr>
            <w:r>
              <w:t>Saturday</w:t>
            </w:r>
          </w:p>
        </w:tc>
      </w:tr>
      <w:tr w:rsidR="00586B2E" w14:paraId="2BDE4046" w14:textId="77777777" w:rsidTr="00586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1928D17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E3B70E4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66A3E3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A9F2C4" w14:textId="77777777" w:rsidR="00586B2E" w:rsidRDefault="00586B2E" w:rsidP="00586B2E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D2FEA1" w14:textId="77777777" w:rsidR="00586B2E" w:rsidRDefault="00586B2E" w:rsidP="00586B2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7F2D86" w14:textId="77777777" w:rsidR="00586B2E" w:rsidRDefault="00586B2E" w:rsidP="00586B2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0228A6" w14:textId="77777777" w:rsidR="00586B2E" w:rsidRDefault="00586B2E" w:rsidP="00586B2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586B2E" w14:paraId="256C24C0" w14:textId="77777777" w:rsidTr="00586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547A5A" w14:textId="77777777" w:rsidR="00586B2E" w:rsidRDefault="00586B2E" w:rsidP="00586B2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E675A9" w14:textId="77777777" w:rsidR="00586B2E" w:rsidRDefault="00586B2E" w:rsidP="00586B2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3C9941" w14:textId="77777777" w:rsidR="00586B2E" w:rsidRDefault="00586B2E" w:rsidP="00586B2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D029AF" w14:textId="77777777" w:rsidR="00586B2E" w:rsidRDefault="00586B2E" w:rsidP="00586B2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DBD498" w14:textId="77777777" w:rsidR="00586B2E" w:rsidRDefault="00586B2E" w:rsidP="00586B2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77C9FF" w14:textId="77777777" w:rsidR="00586B2E" w:rsidRDefault="00586B2E" w:rsidP="00586B2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8D225D" w14:textId="77777777" w:rsidR="00586B2E" w:rsidRDefault="00586B2E" w:rsidP="00586B2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586B2E" w14:paraId="652DAE7B" w14:textId="77777777" w:rsidTr="00586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CAA0DB" w14:textId="77777777" w:rsidR="00586B2E" w:rsidRDefault="00586B2E" w:rsidP="00586B2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89D9DC" w14:textId="77777777" w:rsidR="00586B2E" w:rsidRDefault="00586B2E" w:rsidP="00586B2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77A0C5" w14:textId="77777777" w:rsidR="00586B2E" w:rsidRDefault="00586B2E" w:rsidP="00586B2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5F62DB" w14:textId="77777777" w:rsidR="00586B2E" w:rsidRDefault="00586B2E" w:rsidP="00586B2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605BBB" w14:textId="77777777" w:rsidR="00586B2E" w:rsidRDefault="00586B2E" w:rsidP="00586B2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ABC52F" w14:textId="77777777" w:rsidR="00586B2E" w:rsidRDefault="00586B2E" w:rsidP="00586B2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B89B61" w14:textId="77777777" w:rsidR="00586B2E" w:rsidRDefault="00586B2E" w:rsidP="00586B2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586B2E" w14:paraId="61918CB4" w14:textId="77777777" w:rsidTr="00586B2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8B8126" w14:textId="77777777" w:rsidR="00586B2E" w:rsidRDefault="00586B2E" w:rsidP="00586B2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E647D4" w14:textId="77777777" w:rsidR="00586B2E" w:rsidRDefault="00586B2E" w:rsidP="00586B2E">
            <w:pPr>
              <w:jc w:val="center"/>
            </w:pPr>
            <w:r>
              <w:t>20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5E4C43" w14:textId="77777777" w:rsidR="00586B2E" w:rsidRDefault="00586B2E" w:rsidP="00586B2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A05B51" w14:textId="77777777" w:rsidR="00586B2E" w:rsidRDefault="00586B2E" w:rsidP="00586B2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DBF603" w14:textId="77777777" w:rsidR="00586B2E" w:rsidRDefault="00586B2E" w:rsidP="00586B2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79A4CA" w14:textId="77777777" w:rsidR="00586B2E" w:rsidRDefault="00586B2E" w:rsidP="00586B2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BB388BC" w14:textId="77777777" w:rsidR="00586B2E" w:rsidRDefault="00586B2E" w:rsidP="00586B2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586B2E" w14:paraId="13FDE4C4" w14:textId="77777777" w:rsidTr="00586B2E">
        <w:trPr>
          <w:trHeight w:val="1500"/>
        </w:trPr>
        <w:tc>
          <w:tcPr>
            <w:tcW w:w="1368" w:type="dxa"/>
            <w:shd w:val="clear" w:color="auto" w:fill="auto"/>
          </w:tcPr>
          <w:p w14:paraId="27CFD1B3" w14:textId="77777777" w:rsidR="00586B2E" w:rsidRDefault="00586B2E" w:rsidP="00586B2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AC809D" w14:textId="77777777" w:rsidR="00586B2E" w:rsidRDefault="00586B2E" w:rsidP="00586B2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6CEF6E6" w14:textId="77777777" w:rsidR="00586B2E" w:rsidRDefault="00586B2E" w:rsidP="00586B2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CE2DD06" w14:textId="77777777" w:rsidR="00586B2E" w:rsidRDefault="00586B2E" w:rsidP="00586B2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646189B" w14:textId="77777777" w:rsidR="00586B2E" w:rsidRDefault="00586B2E" w:rsidP="00586B2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2ABBA9" w14:textId="77777777" w:rsidR="00586B2E" w:rsidRDefault="00586B2E" w:rsidP="00586B2E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46E3BEF" w14:textId="77777777" w:rsidR="00586B2E" w:rsidRDefault="00586B2E" w:rsidP="00586B2E">
            <w:pPr>
              <w:jc w:val="center"/>
            </w:pPr>
          </w:p>
        </w:tc>
      </w:tr>
      <w:tr w:rsidR="00586B2E" w14:paraId="45AD29AE" w14:textId="77777777" w:rsidTr="00586B2E">
        <w:trPr>
          <w:trHeight w:val="1500"/>
        </w:trPr>
        <w:tc>
          <w:tcPr>
            <w:tcW w:w="1368" w:type="dxa"/>
          </w:tcPr>
          <w:p w14:paraId="0E3DFBBD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</w:tcPr>
          <w:p w14:paraId="7AEF2E8A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</w:tcPr>
          <w:p w14:paraId="44D95CC4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</w:tcPr>
          <w:p w14:paraId="61C8B620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</w:tcPr>
          <w:p w14:paraId="6BFFCB2E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</w:tcPr>
          <w:p w14:paraId="4F229095" w14:textId="77777777" w:rsidR="00586B2E" w:rsidRDefault="00586B2E" w:rsidP="00586B2E">
            <w:pPr>
              <w:jc w:val="center"/>
            </w:pPr>
          </w:p>
        </w:tc>
        <w:tc>
          <w:tcPr>
            <w:tcW w:w="1368" w:type="dxa"/>
          </w:tcPr>
          <w:p w14:paraId="7C117B1E" w14:textId="77777777" w:rsidR="00586B2E" w:rsidRDefault="00586B2E" w:rsidP="00586B2E">
            <w:pPr>
              <w:jc w:val="center"/>
            </w:pPr>
          </w:p>
        </w:tc>
      </w:tr>
    </w:tbl>
    <w:p w14:paraId="1F24D4C0" w14:textId="77777777" w:rsidR="00586B2E" w:rsidRDefault="00586B2E" w:rsidP="00586B2E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86B2E" w:rsidRPr="00586B2E" w14:paraId="736AF624" w14:textId="77777777" w:rsidTr="00586B2E">
        <w:trPr>
          <w:trHeight w:val="280"/>
        </w:trPr>
        <w:tc>
          <w:tcPr>
            <w:tcW w:w="9576" w:type="dxa"/>
            <w:shd w:val="clear" w:color="auto" w:fill="auto"/>
          </w:tcPr>
          <w:p w14:paraId="630289BD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  <w:tr w:rsidR="00586B2E" w:rsidRPr="00586B2E" w14:paraId="4CA54F98" w14:textId="77777777" w:rsidTr="00586B2E">
        <w:trPr>
          <w:trHeight w:val="280"/>
        </w:trPr>
        <w:tc>
          <w:tcPr>
            <w:tcW w:w="9576" w:type="dxa"/>
            <w:shd w:val="clear" w:color="auto" w:fill="auto"/>
          </w:tcPr>
          <w:p w14:paraId="6971C527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  <w:tr w:rsidR="00586B2E" w:rsidRPr="00586B2E" w14:paraId="6CC22113" w14:textId="77777777" w:rsidTr="00586B2E">
        <w:trPr>
          <w:trHeight w:val="280"/>
        </w:trPr>
        <w:tc>
          <w:tcPr>
            <w:tcW w:w="9576" w:type="dxa"/>
            <w:shd w:val="clear" w:color="auto" w:fill="auto"/>
          </w:tcPr>
          <w:p w14:paraId="7CEB5FAB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  <w:tr w:rsidR="00586B2E" w:rsidRPr="00586B2E" w14:paraId="1C060745" w14:textId="77777777" w:rsidTr="00586B2E">
        <w:trPr>
          <w:trHeight w:val="280"/>
        </w:trPr>
        <w:tc>
          <w:tcPr>
            <w:tcW w:w="9576" w:type="dxa"/>
            <w:shd w:val="clear" w:color="auto" w:fill="auto"/>
          </w:tcPr>
          <w:p w14:paraId="6E7BBCC7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  <w:tr w:rsidR="00586B2E" w:rsidRPr="00586B2E" w14:paraId="0DA5E75B" w14:textId="77777777" w:rsidTr="00586B2E">
        <w:trPr>
          <w:trHeight w:val="280"/>
        </w:trPr>
        <w:tc>
          <w:tcPr>
            <w:tcW w:w="9576" w:type="dxa"/>
            <w:shd w:val="clear" w:color="auto" w:fill="auto"/>
          </w:tcPr>
          <w:p w14:paraId="2E51A7FA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  <w:tr w:rsidR="00586B2E" w:rsidRPr="00586B2E" w14:paraId="6B7FD131" w14:textId="77777777" w:rsidTr="00586B2E">
        <w:trPr>
          <w:trHeight w:val="280"/>
        </w:trPr>
        <w:tc>
          <w:tcPr>
            <w:tcW w:w="9576" w:type="dxa"/>
            <w:shd w:val="clear" w:color="auto" w:fill="auto"/>
          </w:tcPr>
          <w:p w14:paraId="30A9571D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  <w:tr w:rsidR="00586B2E" w:rsidRPr="00586B2E" w14:paraId="2A73C5C0" w14:textId="77777777" w:rsidTr="00586B2E">
        <w:trPr>
          <w:trHeight w:val="280"/>
        </w:trPr>
        <w:tc>
          <w:tcPr>
            <w:tcW w:w="9576" w:type="dxa"/>
            <w:shd w:val="clear" w:color="auto" w:fill="auto"/>
          </w:tcPr>
          <w:p w14:paraId="218946F4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  <w:tr w:rsidR="00586B2E" w:rsidRPr="00586B2E" w14:paraId="6B9DEBC8" w14:textId="77777777" w:rsidTr="00586B2E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367618B0" w14:textId="77777777" w:rsidR="00586B2E" w:rsidRPr="00586B2E" w:rsidRDefault="00586B2E" w:rsidP="00586B2E">
            <w:pPr>
              <w:jc w:val="center"/>
              <w:rPr>
                <w:sz w:val="20"/>
              </w:rPr>
            </w:pPr>
          </w:p>
        </w:tc>
      </w:tr>
    </w:tbl>
    <w:p w14:paraId="246B3B50" w14:textId="77777777" w:rsidR="007268E4" w:rsidRPr="00BB4F60" w:rsidRDefault="00586B2E" w:rsidP="00586B2E">
      <w:pPr>
        <w:jc w:val="center"/>
      </w:pPr>
      <w:r>
        <w:t>© EditableCalendar.Com</w:t>
      </w:r>
    </w:p>
    <w:sectPr w:rsidR="007268E4" w:rsidRPr="00BB4F60" w:rsidSect="0058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4411" w14:textId="77777777" w:rsidR="00F8349C" w:rsidRDefault="00F8349C" w:rsidP="005762FE">
      <w:r>
        <w:separator/>
      </w:r>
    </w:p>
  </w:endnote>
  <w:endnote w:type="continuationSeparator" w:id="0">
    <w:p w14:paraId="3F68FF28" w14:textId="77777777" w:rsidR="00F8349C" w:rsidRDefault="00F8349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0C08" w14:textId="77777777" w:rsidR="00F8349C" w:rsidRDefault="00F8349C" w:rsidP="005762FE">
      <w:r>
        <w:separator/>
      </w:r>
    </w:p>
  </w:footnote>
  <w:footnote w:type="continuationSeparator" w:id="0">
    <w:p w14:paraId="2F0BFF32" w14:textId="77777777" w:rsidR="00F8349C" w:rsidRDefault="00F8349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2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86B2E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8349C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D38C"/>
  <w15:docId w15:val="{0885168A-3EBE-412F-B6C1-699D9717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January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2023-12-02T10:40:00Z</dcterms:created>
  <dcterms:modified xsi:type="dcterms:W3CDTF">2023-12-02T10:42:00Z</dcterms:modified>
</cp:coreProperties>
</file>