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FF750F" w:rsidRPr="00FF750F" w14:paraId="782EB6C5" w14:textId="77777777" w:rsidTr="00FF750F">
        <w:trPr>
          <w:trHeight w:val="600"/>
        </w:trPr>
        <w:tc>
          <w:tcPr>
            <w:tcW w:w="9576" w:type="dxa"/>
            <w:gridSpan w:val="7"/>
          </w:tcPr>
          <w:p w14:paraId="1D87A76D" w14:textId="77777777" w:rsidR="00FF750F" w:rsidRPr="00FF750F" w:rsidRDefault="00FF750F" w:rsidP="00FF750F">
            <w:pPr>
              <w:jc w:val="center"/>
              <w:rPr>
                <w:sz w:val="48"/>
              </w:rPr>
            </w:pPr>
            <w:r>
              <w:rPr>
                <w:sz w:val="48"/>
              </w:rPr>
              <w:t>December 2025</w:t>
            </w:r>
          </w:p>
        </w:tc>
      </w:tr>
      <w:tr w:rsidR="00FF750F" w14:paraId="397B2D9C" w14:textId="77777777" w:rsidTr="00FF750F">
        <w:tc>
          <w:tcPr>
            <w:tcW w:w="1368" w:type="dxa"/>
          </w:tcPr>
          <w:p w14:paraId="332689EB" w14:textId="77777777" w:rsidR="00FF750F" w:rsidRDefault="00FF750F" w:rsidP="00FF750F">
            <w:pPr>
              <w:jc w:val="center"/>
            </w:pPr>
            <w:r>
              <w:t>Sunday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885DB01" w14:textId="77777777" w:rsidR="00FF750F" w:rsidRDefault="00FF750F" w:rsidP="00FF750F">
            <w:pPr>
              <w:jc w:val="center"/>
            </w:pPr>
            <w:r>
              <w:t>Monday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22F9F02" w14:textId="77777777" w:rsidR="00FF750F" w:rsidRDefault="00FF750F" w:rsidP="00FF750F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7F41447" w14:textId="77777777" w:rsidR="00FF750F" w:rsidRDefault="00FF750F" w:rsidP="00FF750F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9BAA7B5" w14:textId="77777777" w:rsidR="00FF750F" w:rsidRDefault="00FF750F" w:rsidP="00FF750F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8C0A245" w14:textId="77777777" w:rsidR="00FF750F" w:rsidRDefault="00FF750F" w:rsidP="00FF750F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11E10E6" w14:textId="77777777" w:rsidR="00FF750F" w:rsidRDefault="00FF750F" w:rsidP="00FF750F">
            <w:pPr>
              <w:jc w:val="center"/>
            </w:pPr>
            <w:r>
              <w:t>Saturday</w:t>
            </w:r>
          </w:p>
        </w:tc>
      </w:tr>
      <w:tr w:rsidR="00FF750F" w14:paraId="598F054E" w14:textId="77777777" w:rsidTr="00FF750F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45917C48" w14:textId="77777777" w:rsidR="00FF750F" w:rsidRDefault="00FF750F" w:rsidP="00FF750F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959C259" w14:textId="77777777" w:rsidR="00FF750F" w:rsidRDefault="00FF750F" w:rsidP="00FF750F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381DBA1" w14:textId="77777777" w:rsidR="00FF750F" w:rsidRDefault="00FF750F" w:rsidP="00FF750F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7D35661" w14:textId="77777777" w:rsidR="00FF750F" w:rsidRDefault="00FF750F" w:rsidP="00FF750F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1A58520" w14:textId="77777777" w:rsidR="00FF750F" w:rsidRDefault="00FF750F" w:rsidP="00FF750F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5F11E2C" w14:textId="77777777" w:rsidR="00FF750F" w:rsidRDefault="00FF750F" w:rsidP="00FF750F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E1F806F" w14:textId="77777777" w:rsidR="00FF750F" w:rsidRDefault="00FF750F" w:rsidP="00FF750F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</w:tr>
      <w:tr w:rsidR="00FF750F" w14:paraId="429A4E2C" w14:textId="77777777" w:rsidTr="00FF750F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ECB5926" w14:textId="77777777" w:rsidR="00FF750F" w:rsidRDefault="00FF750F" w:rsidP="00FF750F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A280283" w14:textId="77777777" w:rsidR="00FF750F" w:rsidRDefault="00FF750F" w:rsidP="00FF750F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BF53129" w14:textId="77777777" w:rsidR="00FF750F" w:rsidRDefault="00FF750F" w:rsidP="00FF750F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86BB600" w14:textId="77777777" w:rsidR="00FF750F" w:rsidRDefault="00FF750F" w:rsidP="00FF750F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7322279" w14:textId="77777777" w:rsidR="00FF750F" w:rsidRDefault="00FF750F" w:rsidP="00FF750F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9615B31" w14:textId="77777777" w:rsidR="00FF750F" w:rsidRDefault="00FF750F" w:rsidP="00FF750F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6F43B78" w14:textId="77777777" w:rsidR="00FF750F" w:rsidRDefault="00FF750F" w:rsidP="00FF750F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</w:tr>
      <w:tr w:rsidR="00FF750F" w14:paraId="18DD7828" w14:textId="77777777" w:rsidTr="00FF750F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4B5D72F" w14:textId="77777777" w:rsidR="00FF750F" w:rsidRDefault="00FF750F" w:rsidP="00FF750F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F0D00D0" w14:textId="77777777" w:rsidR="00FF750F" w:rsidRDefault="00FF750F" w:rsidP="00FF750F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0E50420" w14:textId="77777777" w:rsidR="00FF750F" w:rsidRDefault="00FF750F" w:rsidP="00FF750F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CDC344A" w14:textId="77777777" w:rsidR="00FF750F" w:rsidRDefault="00FF750F" w:rsidP="00FF750F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6CECDAE" w14:textId="77777777" w:rsidR="00FF750F" w:rsidRDefault="00FF750F" w:rsidP="00FF750F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6B55B0A" w14:textId="77777777" w:rsidR="00FF750F" w:rsidRDefault="00FF750F" w:rsidP="00FF750F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6724567" w14:textId="77777777" w:rsidR="00FF750F" w:rsidRDefault="00FF750F" w:rsidP="00FF750F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</w:tr>
      <w:tr w:rsidR="00FF750F" w14:paraId="318D04E0" w14:textId="77777777" w:rsidTr="00FF750F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3575434" w14:textId="77777777" w:rsidR="00FF750F" w:rsidRDefault="00FF750F" w:rsidP="00FF750F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845EECF" w14:textId="77777777" w:rsidR="00FF750F" w:rsidRDefault="00FF750F" w:rsidP="00FF750F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DE76393" w14:textId="77777777" w:rsidR="00FF750F" w:rsidRDefault="00FF750F" w:rsidP="00FF750F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0E3D936" w14:textId="77777777" w:rsidR="00FF750F" w:rsidRDefault="00FF750F" w:rsidP="00FF750F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7010F283" w14:textId="77777777" w:rsidR="00FF750F" w:rsidRDefault="00FF750F" w:rsidP="00FF750F">
            <w:pPr>
              <w:jc w:val="center"/>
            </w:pPr>
            <w:r>
              <w:t>25</w:t>
            </w:r>
            <w:r>
              <w:br/>
            </w:r>
            <w:r>
              <w:br/>
              <w:t>Christmas Day</w:t>
            </w:r>
          </w:p>
        </w:tc>
        <w:tc>
          <w:tcPr>
            <w:tcW w:w="1368" w:type="dxa"/>
            <w:shd w:val="clear" w:color="auto" w:fill="auto"/>
          </w:tcPr>
          <w:p w14:paraId="55347C35" w14:textId="77777777" w:rsidR="00FF750F" w:rsidRDefault="00FF750F" w:rsidP="00FF750F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98DD764" w14:textId="77777777" w:rsidR="00FF750F" w:rsidRDefault="00FF750F" w:rsidP="00FF750F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</w:tr>
      <w:tr w:rsidR="00FF750F" w14:paraId="178DCD4D" w14:textId="77777777" w:rsidTr="00FF750F">
        <w:trPr>
          <w:trHeight w:val="1500"/>
        </w:trPr>
        <w:tc>
          <w:tcPr>
            <w:tcW w:w="1368" w:type="dxa"/>
            <w:shd w:val="clear" w:color="auto" w:fill="auto"/>
          </w:tcPr>
          <w:p w14:paraId="0A00CE49" w14:textId="77777777" w:rsidR="00FF750F" w:rsidRDefault="00FF750F" w:rsidP="00FF750F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BF66FE1" w14:textId="77777777" w:rsidR="00FF750F" w:rsidRDefault="00FF750F" w:rsidP="00FF750F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182EEEC5" w14:textId="77777777" w:rsidR="00FF750F" w:rsidRDefault="00FF750F" w:rsidP="00FF750F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B8AC1D9" w14:textId="77777777" w:rsidR="00FF750F" w:rsidRDefault="00FF750F" w:rsidP="00FF750F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753B8A34" w14:textId="77777777" w:rsidR="00FF750F" w:rsidRDefault="00FF750F" w:rsidP="00FF750F">
            <w:pPr>
              <w:jc w:val="center"/>
            </w:pPr>
          </w:p>
        </w:tc>
        <w:tc>
          <w:tcPr>
            <w:tcW w:w="1368" w:type="dxa"/>
          </w:tcPr>
          <w:p w14:paraId="0831EE12" w14:textId="77777777" w:rsidR="00FF750F" w:rsidRDefault="00FF750F" w:rsidP="00FF750F">
            <w:pPr>
              <w:jc w:val="center"/>
            </w:pPr>
          </w:p>
        </w:tc>
        <w:tc>
          <w:tcPr>
            <w:tcW w:w="1368" w:type="dxa"/>
          </w:tcPr>
          <w:p w14:paraId="7E86E1B5" w14:textId="77777777" w:rsidR="00FF750F" w:rsidRDefault="00FF750F" w:rsidP="00FF750F">
            <w:pPr>
              <w:jc w:val="center"/>
            </w:pPr>
          </w:p>
        </w:tc>
      </w:tr>
      <w:tr w:rsidR="00FF750F" w14:paraId="1F26309C" w14:textId="77777777" w:rsidTr="00FF750F">
        <w:trPr>
          <w:trHeight w:val="1500"/>
        </w:trPr>
        <w:tc>
          <w:tcPr>
            <w:tcW w:w="1368" w:type="dxa"/>
          </w:tcPr>
          <w:p w14:paraId="3609AFDB" w14:textId="77777777" w:rsidR="00FF750F" w:rsidRDefault="00FF750F" w:rsidP="00FF750F">
            <w:pPr>
              <w:jc w:val="center"/>
            </w:pPr>
          </w:p>
        </w:tc>
        <w:tc>
          <w:tcPr>
            <w:tcW w:w="1368" w:type="dxa"/>
          </w:tcPr>
          <w:p w14:paraId="2CAC36D5" w14:textId="77777777" w:rsidR="00FF750F" w:rsidRDefault="00FF750F" w:rsidP="00FF750F">
            <w:pPr>
              <w:jc w:val="center"/>
            </w:pPr>
          </w:p>
        </w:tc>
        <w:tc>
          <w:tcPr>
            <w:tcW w:w="1368" w:type="dxa"/>
          </w:tcPr>
          <w:p w14:paraId="65C04DC9" w14:textId="77777777" w:rsidR="00FF750F" w:rsidRDefault="00FF750F" w:rsidP="00FF750F">
            <w:pPr>
              <w:jc w:val="center"/>
            </w:pPr>
          </w:p>
        </w:tc>
        <w:tc>
          <w:tcPr>
            <w:tcW w:w="1368" w:type="dxa"/>
          </w:tcPr>
          <w:p w14:paraId="1D751201" w14:textId="77777777" w:rsidR="00FF750F" w:rsidRDefault="00FF750F" w:rsidP="00FF750F">
            <w:pPr>
              <w:jc w:val="center"/>
            </w:pPr>
          </w:p>
        </w:tc>
        <w:tc>
          <w:tcPr>
            <w:tcW w:w="1368" w:type="dxa"/>
          </w:tcPr>
          <w:p w14:paraId="2F407F1D" w14:textId="77777777" w:rsidR="00FF750F" w:rsidRDefault="00FF750F" w:rsidP="00FF750F">
            <w:pPr>
              <w:jc w:val="center"/>
            </w:pPr>
          </w:p>
        </w:tc>
        <w:tc>
          <w:tcPr>
            <w:tcW w:w="1368" w:type="dxa"/>
          </w:tcPr>
          <w:p w14:paraId="585951B4" w14:textId="77777777" w:rsidR="00FF750F" w:rsidRDefault="00FF750F" w:rsidP="00FF750F">
            <w:pPr>
              <w:jc w:val="center"/>
            </w:pPr>
          </w:p>
        </w:tc>
        <w:tc>
          <w:tcPr>
            <w:tcW w:w="1368" w:type="dxa"/>
          </w:tcPr>
          <w:p w14:paraId="75A03BE1" w14:textId="77777777" w:rsidR="00FF750F" w:rsidRDefault="00FF750F" w:rsidP="00FF750F">
            <w:pPr>
              <w:jc w:val="center"/>
            </w:pPr>
          </w:p>
        </w:tc>
      </w:tr>
    </w:tbl>
    <w:p w14:paraId="17238C8B" w14:textId="77777777" w:rsidR="00FF750F" w:rsidRDefault="00FF750F" w:rsidP="00FF750F">
      <w:pPr>
        <w:jc w:val="center"/>
      </w:pPr>
    </w:p>
    <w:tbl>
      <w:tblPr>
        <w:tblStyle w:val="CalendarAddIn"/>
        <w:tblW w:w="9576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FF750F" w:rsidRPr="00FF750F" w14:paraId="4E6FB077" w14:textId="77777777" w:rsidTr="00FF750F">
        <w:trPr>
          <w:trHeight w:val="280"/>
        </w:trPr>
        <w:tc>
          <w:tcPr>
            <w:tcW w:w="9576" w:type="dxa"/>
            <w:shd w:val="clear" w:color="auto" w:fill="auto"/>
          </w:tcPr>
          <w:p w14:paraId="49D368FE" w14:textId="77777777" w:rsidR="00FF750F" w:rsidRPr="00FF750F" w:rsidRDefault="00FF750F" w:rsidP="00FF750F">
            <w:pPr>
              <w:jc w:val="center"/>
              <w:rPr>
                <w:sz w:val="20"/>
              </w:rPr>
            </w:pPr>
          </w:p>
        </w:tc>
      </w:tr>
      <w:tr w:rsidR="00FF750F" w:rsidRPr="00FF750F" w14:paraId="5C9CB50C" w14:textId="77777777" w:rsidTr="00FF750F">
        <w:trPr>
          <w:trHeight w:val="280"/>
        </w:trPr>
        <w:tc>
          <w:tcPr>
            <w:tcW w:w="9576" w:type="dxa"/>
            <w:shd w:val="clear" w:color="auto" w:fill="auto"/>
          </w:tcPr>
          <w:p w14:paraId="2DD1970E" w14:textId="77777777" w:rsidR="00FF750F" w:rsidRPr="00FF750F" w:rsidRDefault="00FF750F" w:rsidP="00FF750F">
            <w:pPr>
              <w:jc w:val="center"/>
              <w:rPr>
                <w:sz w:val="20"/>
              </w:rPr>
            </w:pPr>
          </w:p>
        </w:tc>
      </w:tr>
      <w:tr w:rsidR="00FF750F" w:rsidRPr="00FF750F" w14:paraId="127BE142" w14:textId="77777777" w:rsidTr="00FF750F">
        <w:trPr>
          <w:trHeight w:val="280"/>
        </w:trPr>
        <w:tc>
          <w:tcPr>
            <w:tcW w:w="9576" w:type="dxa"/>
            <w:shd w:val="clear" w:color="auto" w:fill="auto"/>
          </w:tcPr>
          <w:p w14:paraId="02DA79B6" w14:textId="77777777" w:rsidR="00FF750F" w:rsidRPr="00FF750F" w:rsidRDefault="00FF750F" w:rsidP="00FF750F">
            <w:pPr>
              <w:jc w:val="center"/>
              <w:rPr>
                <w:sz w:val="20"/>
              </w:rPr>
            </w:pPr>
          </w:p>
        </w:tc>
      </w:tr>
      <w:tr w:rsidR="00FF750F" w:rsidRPr="00FF750F" w14:paraId="26BB90AF" w14:textId="77777777" w:rsidTr="00FF750F">
        <w:trPr>
          <w:trHeight w:val="280"/>
        </w:trPr>
        <w:tc>
          <w:tcPr>
            <w:tcW w:w="9576" w:type="dxa"/>
            <w:shd w:val="clear" w:color="auto" w:fill="auto"/>
          </w:tcPr>
          <w:p w14:paraId="357D65EA" w14:textId="77777777" w:rsidR="00FF750F" w:rsidRPr="00FF750F" w:rsidRDefault="00FF750F" w:rsidP="00FF750F">
            <w:pPr>
              <w:jc w:val="center"/>
              <w:rPr>
                <w:sz w:val="20"/>
              </w:rPr>
            </w:pPr>
          </w:p>
        </w:tc>
      </w:tr>
      <w:tr w:rsidR="00FF750F" w:rsidRPr="00FF750F" w14:paraId="161C7D8C" w14:textId="77777777" w:rsidTr="00FF750F">
        <w:trPr>
          <w:trHeight w:val="280"/>
        </w:trPr>
        <w:tc>
          <w:tcPr>
            <w:tcW w:w="9576" w:type="dxa"/>
            <w:shd w:val="clear" w:color="auto" w:fill="auto"/>
          </w:tcPr>
          <w:p w14:paraId="04AA58C7" w14:textId="77777777" w:rsidR="00FF750F" w:rsidRPr="00FF750F" w:rsidRDefault="00FF750F" w:rsidP="00FF750F">
            <w:pPr>
              <w:jc w:val="center"/>
              <w:rPr>
                <w:sz w:val="20"/>
              </w:rPr>
            </w:pPr>
          </w:p>
        </w:tc>
      </w:tr>
      <w:tr w:rsidR="00FF750F" w:rsidRPr="00FF750F" w14:paraId="1F357FE1" w14:textId="77777777" w:rsidTr="00FF750F">
        <w:trPr>
          <w:trHeight w:val="280"/>
        </w:trPr>
        <w:tc>
          <w:tcPr>
            <w:tcW w:w="9576" w:type="dxa"/>
            <w:shd w:val="clear" w:color="auto" w:fill="auto"/>
          </w:tcPr>
          <w:p w14:paraId="5E0920A0" w14:textId="77777777" w:rsidR="00FF750F" w:rsidRPr="00FF750F" w:rsidRDefault="00FF750F" w:rsidP="00FF750F">
            <w:pPr>
              <w:jc w:val="center"/>
              <w:rPr>
                <w:sz w:val="20"/>
              </w:rPr>
            </w:pPr>
          </w:p>
        </w:tc>
      </w:tr>
      <w:tr w:rsidR="00FF750F" w:rsidRPr="00FF750F" w14:paraId="236EB96D" w14:textId="77777777" w:rsidTr="00FF750F">
        <w:trPr>
          <w:trHeight w:val="280"/>
        </w:trPr>
        <w:tc>
          <w:tcPr>
            <w:tcW w:w="9576" w:type="dxa"/>
            <w:shd w:val="clear" w:color="auto" w:fill="auto"/>
          </w:tcPr>
          <w:p w14:paraId="6277A7D6" w14:textId="77777777" w:rsidR="00FF750F" w:rsidRPr="00FF750F" w:rsidRDefault="00FF750F" w:rsidP="00FF750F">
            <w:pPr>
              <w:jc w:val="center"/>
              <w:rPr>
                <w:sz w:val="20"/>
              </w:rPr>
            </w:pPr>
          </w:p>
        </w:tc>
      </w:tr>
      <w:tr w:rsidR="00FF750F" w:rsidRPr="00FF750F" w14:paraId="5CE62005" w14:textId="77777777" w:rsidTr="00FF750F">
        <w:trPr>
          <w:trHeight w:val="280"/>
        </w:trPr>
        <w:tc>
          <w:tcPr>
            <w:tcW w:w="9576" w:type="dxa"/>
            <w:shd w:val="clear" w:color="auto" w:fill="auto"/>
            <w:vAlign w:val="center"/>
          </w:tcPr>
          <w:p w14:paraId="69CC47A9" w14:textId="77777777" w:rsidR="00FF750F" w:rsidRPr="00FF750F" w:rsidRDefault="00FF750F" w:rsidP="00FF750F">
            <w:pPr>
              <w:jc w:val="center"/>
              <w:rPr>
                <w:sz w:val="20"/>
              </w:rPr>
            </w:pPr>
          </w:p>
        </w:tc>
      </w:tr>
    </w:tbl>
    <w:p w14:paraId="036742CD" w14:textId="77777777" w:rsidR="007268E4" w:rsidRPr="00BB4F60" w:rsidRDefault="00FF750F" w:rsidP="00FF750F">
      <w:pPr>
        <w:jc w:val="center"/>
      </w:pPr>
      <w:r>
        <w:t>© EditableCalendar.Com</w:t>
      </w:r>
    </w:p>
    <w:sectPr w:rsidR="007268E4" w:rsidRPr="00BB4F60" w:rsidSect="00FF75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97D8F" w14:textId="77777777" w:rsidR="00685F88" w:rsidRDefault="00685F88" w:rsidP="005762FE">
      <w:r>
        <w:separator/>
      </w:r>
    </w:p>
  </w:endnote>
  <w:endnote w:type="continuationSeparator" w:id="0">
    <w:p w14:paraId="3EE1EB1F" w14:textId="77777777" w:rsidR="00685F88" w:rsidRDefault="00685F88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0AD33" w14:textId="77777777" w:rsidR="00685F88" w:rsidRDefault="00685F88" w:rsidP="005762FE">
      <w:r>
        <w:separator/>
      </w:r>
    </w:p>
  </w:footnote>
  <w:footnote w:type="continuationSeparator" w:id="0">
    <w:p w14:paraId="32831911" w14:textId="77777777" w:rsidR="00685F88" w:rsidRDefault="00685F88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50F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85F88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CD29E"/>
  <w15:docId w15:val="{3D706A02-2131-46B2-9EA2-1496B6B9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9.2020-calendar-april-with-holidays-and-notes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Calendar December with Holidays and Notes (Portrait)</dc:title>
  <dc:subject/>
  <dc:creator>EditableCalendar.Com</dc:creator>
  <cp:keywords/>
  <dc:description>Download more at EditableCalendar.Com</dc:description>
  <cp:lastModifiedBy>Editable Calendar</cp:lastModifiedBy>
  <cp:revision>1</cp:revision>
  <dcterms:created xsi:type="dcterms:W3CDTF">2023-12-02T10:48:00Z</dcterms:created>
  <dcterms:modified xsi:type="dcterms:W3CDTF">2023-12-02T10:48:00Z</dcterms:modified>
</cp:coreProperties>
</file>