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B7556" w:rsidRPr="008B7556" w14:paraId="3328549B" w14:textId="77777777" w:rsidTr="008B7556">
        <w:trPr>
          <w:trHeight w:val="600"/>
        </w:trPr>
        <w:tc>
          <w:tcPr>
            <w:tcW w:w="9576" w:type="dxa"/>
            <w:gridSpan w:val="7"/>
          </w:tcPr>
          <w:p w14:paraId="7BA63ABD" w14:textId="77777777" w:rsidR="008B7556" w:rsidRPr="008B7556" w:rsidRDefault="008B7556" w:rsidP="008B7556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2024</w:t>
            </w:r>
          </w:p>
        </w:tc>
      </w:tr>
      <w:tr w:rsidR="008B7556" w14:paraId="7CAF62B3" w14:textId="77777777" w:rsidTr="008B7556">
        <w:tc>
          <w:tcPr>
            <w:tcW w:w="1368" w:type="dxa"/>
          </w:tcPr>
          <w:p w14:paraId="2D42802C" w14:textId="77777777" w:rsidR="008B7556" w:rsidRDefault="008B7556" w:rsidP="008B7556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B3BE4DC" w14:textId="77777777" w:rsidR="008B7556" w:rsidRDefault="008B7556" w:rsidP="008B7556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73C7B3B2" w14:textId="77777777" w:rsidR="008B7556" w:rsidRDefault="008B7556" w:rsidP="008B7556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F45A388" w14:textId="77777777" w:rsidR="008B7556" w:rsidRDefault="008B7556" w:rsidP="008B7556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3D9F7997" w14:textId="77777777" w:rsidR="008B7556" w:rsidRDefault="008B7556" w:rsidP="008B755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085FE3" w14:textId="77777777" w:rsidR="008B7556" w:rsidRDefault="008B7556" w:rsidP="008B755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534CA0" w14:textId="77777777" w:rsidR="008B7556" w:rsidRDefault="008B7556" w:rsidP="008B7556">
            <w:pPr>
              <w:jc w:val="center"/>
            </w:pPr>
            <w:r>
              <w:t>Saturday</w:t>
            </w:r>
          </w:p>
        </w:tc>
      </w:tr>
      <w:tr w:rsidR="008B7556" w14:paraId="0E3E2181" w14:textId="77777777" w:rsidTr="008B755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F6A5F4A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D69A3C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E7CF7A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0F79CC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C07853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D4F3AC" w14:textId="77777777" w:rsidR="008B7556" w:rsidRDefault="008B7556" w:rsidP="008B755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5006D" w14:textId="77777777" w:rsidR="008B7556" w:rsidRDefault="008B7556" w:rsidP="008B755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8B7556" w14:paraId="2BBEDB00" w14:textId="77777777" w:rsidTr="008B755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98056B" w14:textId="77777777" w:rsidR="008B7556" w:rsidRDefault="008B7556" w:rsidP="008B755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148C25" w14:textId="77777777" w:rsidR="008B7556" w:rsidRDefault="008B7556" w:rsidP="008B755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516313" w14:textId="77777777" w:rsidR="008B7556" w:rsidRDefault="008B7556" w:rsidP="008B755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52A9F8" w14:textId="77777777" w:rsidR="008B7556" w:rsidRDefault="008B7556" w:rsidP="008B755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4F4F4F" w14:textId="77777777" w:rsidR="008B7556" w:rsidRDefault="008B7556" w:rsidP="008B755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A256B9" w14:textId="77777777" w:rsidR="008B7556" w:rsidRDefault="008B7556" w:rsidP="008B755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E5ECEB" w14:textId="77777777" w:rsidR="008B7556" w:rsidRDefault="008B7556" w:rsidP="008B755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8B7556" w14:paraId="52BA8E2F" w14:textId="77777777" w:rsidTr="008B755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E44A7E" w14:textId="77777777" w:rsidR="008B7556" w:rsidRDefault="008B7556" w:rsidP="008B755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0AA627" w14:textId="77777777" w:rsidR="008B7556" w:rsidRDefault="008B7556" w:rsidP="008B7556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9512F7" w14:textId="77777777" w:rsidR="008B7556" w:rsidRDefault="008B7556" w:rsidP="008B755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055DAE" w14:textId="77777777" w:rsidR="008B7556" w:rsidRDefault="008B7556" w:rsidP="008B755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E7AEC8" w14:textId="77777777" w:rsidR="008B7556" w:rsidRDefault="008B7556" w:rsidP="008B755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290EF1" w14:textId="77777777" w:rsidR="008B7556" w:rsidRDefault="008B7556" w:rsidP="008B755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2EF6B1" w14:textId="77777777" w:rsidR="008B7556" w:rsidRDefault="008B7556" w:rsidP="008B755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8B7556" w14:paraId="6A8ECD7C" w14:textId="77777777" w:rsidTr="008B755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ED8F84" w14:textId="77777777" w:rsidR="008B7556" w:rsidRDefault="008B7556" w:rsidP="008B755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A7B11E" w14:textId="77777777" w:rsidR="008B7556" w:rsidRDefault="008B7556" w:rsidP="008B755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429089" w14:textId="77777777" w:rsidR="008B7556" w:rsidRDefault="008B7556" w:rsidP="008B755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AF99EE" w14:textId="77777777" w:rsidR="008B7556" w:rsidRDefault="008B7556" w:rsidP="008B755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B12835" w14:textId="77777777" w:rsidR="008B7556" w:rsidRDefault="008B7556" w:rsidP="008B755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608273" w14:textId="77777777" w:rsidR="008B7556" w:rsidRDefault="008B7556" w:rsidP="008B755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793FBB" w14:textId="77777777" w:rsidR="008B7556" w:rsidRDefault="008B7556" w:rsidP="008B755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8B7556" w14:paraId="49041559" w14:textId="77777777" w:rsidTr="008B7556">
        <w:trPr>
          <w:trHeight w:val="1500"/>
        </w:trPr>
        <w:tc>
          <w:tcPr>
            <w:tcW w:w="1368" w:type="dxa"/>
            <w:shd w:val="clear" w:color="auto" w:fill="auto"/>
          </w:tcPr>
          <w:p w14:paraId="036E0543" w14:textId="77777777" w:rsidR="008B7556" w:rsidRDefault="008B7556" w:rsidP="008B755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ECC8E71" w14:textId="77777777" w:rsidR="008B7556" w:rsidRDefault="008B7556" w:rsidP="008B755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8815A3E" w14:textId="77777777" w:rsidR="008B7556" w:rsidRDefault="008B7556" w:rsidP="008B755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6FEA85" w14:textId="77777777" w:rsidR="008B7556" w:rsidRDefault="008B7556" w:rsidP="008B755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84BCAC" w14:textId="77777777" w:rsidR="008B7556" w:rsidRDefault="008B7556" w:rsidP="008B7556">
            <w:pPr>
              <w:jc w:val="center"/>
            </w:pPr>
            <w:r>
              <w:t>28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5C46C97B" w14:textId="77777777" w:rsidR="008B7556" w:rsidRDefault="008B7556" w:rsidP="008B755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AC59F7" w14:textId="77777777" w:rsidR="008B7556" w:rsidRDefault="008B7556" w:rsidP="008B755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8B7556" w14:paraId="0995AD18" w14:textId="77777777" w:rsidTr="008B7556">
        <w:trPr>
          <w:trHeight w:val="1500"/>
        </w:trPr>
        <w:tc>
          <w:tcPr>
            <w:tcW w:w="1368" w:type="dxa"/>
          </w:tcPr>
          <w:p w14:paraId="3CB3CF26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591EBA26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0AD81960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1F523BFD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30D410A8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528FDC44" w14:textId="77777777" w:rsidR="008B7556" w:rsidRDefault="008B7556" w:rsidP="008B7556">
            <w:pPr>
              <w:jc w:val="center"/>
            </w:pPr>
          </w:p>
        </w:tc>
        <w:tc>
          <w:tcPr>
            <w:tcW w:w="1368" w:type="dxa"/>
          </w:tcPr>
          <w:p w14:paraId="7401F15F" w14:textId="77777777" w:rsidR="008B7556" w:rsidRDefault="008B7556" w:rsidP="008B7556">
            <w:pPr>
              <w:jc w:val="center"/>
            </w:pPr>
          </w:p>
        </w:tc>
      </w:tr>
    </w:tbl>
    <w:p w14:paraId="4E1E34A1" w14:textId="77777777" w:rsidR="008B7556" w:rsidRDefault="008B7556" w:rsidP="008B7556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8B7556" w:rsidRPr="008B7556" w14:paraId="63ECE09B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77D5E631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4C97F867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11718F6D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03F63A27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7D215CE8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5DEB8621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1821A60A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2E604E89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2F85782E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1C235848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3FB19EBC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4AB3AE54" w14:textId="77777777" w:rsidTr="008B7556">
        <w:trPr>
          <w:trHeight w:val="280"/>
        </w:trPr>
        <w:tc>
          <w:tcPr>
            <w:tcW w:w="9576" w:type="dxa"/>
            <w:shd w:val="clear" w:color="auto" w:fill="auto"/>
          </w:tcPr>
          <w:p w14:paraId="12FE8EA9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  <w:tr w:rsidR="008B7556" w:rsidRPr="008B7556" w14:paraId="5B22BB7D" w14:textId="77777777" w:rsidTr="008B7556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A33AA8C" w14:textId="77777777" w:rsidR="008B7556" w:rsidRPr="008B7556" w:rsidRDefault="008B7556" w:rsidP="008B7556">
            <w:pPr>
              <w:jc w:val="center"/>
              <w:rPr>
                <w:sz w:val="20"/>
              </w:rPr>
            </w:pPr>
          </w:p>
        </w:tc>
      </w:tr>
    </w:tbl>
    <w:p w14:paraId="5E7F8333" w14:textId="77777777" w:rsidR="007268E4" w:rsidRPr="00BB4F60" w:rsidRDefault="008B7556" w:rsidP="008B7556">
      <w:pPr>
        <w:jc w:val="center"/>
      </w:pPr>
      <w:r>
        <w:t>© EditableCalendar.Com</w:t>
      </w:r>
    </w:p>
    <w:sectPr w:rsidR="007268E4" w:rsidRPr="00BB4F60" w:rsidSect="008B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ED90" w14:textId="77777777" w:rsidR="00802F3D" w:rsidRDefault="00802F3D" w:rsidP="005762FE">
      <w:r>
        <w:separator/>
      </w:r>
    </w:p>
  </w:endnote>
  <w:endnote w:type="continuationSeparator" w:id="0">
    <w:p w14:paraId="1C216D49" w14:textId="77777777" w:rsidR="00802F3D" w:rsidRDefault="00802F3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5DBB" w14:textId="77777777" w:rsidR="00802F3D" w:rsidRDefault="00802F3D" w:rsidP="005762FE">
      <w:r>
        <w:separator/>
      </w:r>
    </w:p>
  </w:footnote>
  <w:footnote w:type="continuationSeparator" w:id="0">
    <w:p w14:paraId="1958297C" w14:textId="77777777" w:rsidR="00802F3D" w:rsidRDefault="00802F3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02F3D"/>
    <w:rsid w:val="008450BC"/>
    <w:rsid w:val="00855C17"/>
    <w:rsid w:val="00867BC5"/>
    <w:rsid w:val="00883782"/>
    <w:rsid w:val="008A6BFD"/>
    <w:rsid w:val="008B7556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08E5"/>
  <w15:docId w15:val="{8B6356A2-80E3-40C5-9B98-FAF7CCB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November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2022-05-07T10:53:00Z</dcterms:created>
  <dcterms:modified xsi:type="dcterms:W3CDTF">2022-05-07T10:53:00Z</dcterms:modified>
</cp:coreProperties>
</file>