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7440D" w:rsidRPr="0007440D" w14:paraId="4923B3D5" w14:textId="77777777" w:rsidTr="0007440D">
        <w:trPr>
          <w:trHeight w:val="600"/>
        </w:trPr>
        <w:tc>
          <w:tcPr>
            <w:tcW w:w="9576" w:type="dxa"/>
            <w:gridSpan w:val="7"/>
          </w:tcPr>
          <w:p w14:paraId="5A8F5E5B" w14:textId="77777777" w:rsidR="0007440D" w:rsidRPr="0007440D" w:rsidRDefault="0007440D" w:rsidP="0007440D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2023</w:t>
            </w:r>
          </w:p>
        </w:tc>
      </w:tr>
      <w:tr w:rsidR="0007440D" w14:paraId="4BE63FA8" w14:textId="77777777" w:rsidTr="0007440D">
        <w:tc>
          <w:tcPr>
            <w:tcW w:w="1368" w:type="dxa"/>
          </w:tcPr>
          <w:p w14:paraId="79B6C5FF" w14:textId="77777777" w:rsidR="0007440D" w:rsidRDefault="0007440D" w:rsidP="0007440D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73D6BCBF" w14:textId="77777777" w:rsidR="0007440D" w:rsidRDefault="0007440D" w:rsidP="0007440D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1013E7FF" w14:textId="77777777" w:rsidR="0007440D" w:rsidRDefault="0007440D" w:rsidP="0007440D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6B7D7CF" w14:textId="77777777" w:rsidR="0007440D" w:rsidRDefault="0007440D" w:rsidP="0007440D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DF068D" w14:textId="77777777" w:rsidR="0007440D" w:rsidRDefault="0007440D" w:rsidP="0007440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0B2DB5" w14:textId="77777777" w:rsidR="0007440D" w:rsidRDefault="0007440D" w:rsidP="0007440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FE55477" w14:textId="77777777" w:rsidR="0007440D" w:rsidRDefault="0007440D" w:rsidP="0007440D">
            <w:pPr>
              <w:jc w:val="center"/>
            </w:pPr>
            <w:r>
              <w:t>Saturday</w:t>
            </w:r>
          </w:p>
        </w:tc>
      </w:tr>
      <w:tr w:rsidR="0007440D" w14:paraId="1C309935" w14:textId="77777777" w:rsidTr="0007440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B24F58F" w14:textId="77777777" w:rsidR="0007440D" w:rsidRDefault="0007440D" w:rsidP="0007440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3ED4D83" w14:textId="77777777" w:rsidR="0007440D" w:rsidRDefault="0007440D" w:rsidP="0007440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1C356E9" w14:textId="77777777" w:rsidR="0007440D" w:rsidRDefault="0007440D" w:rsidP="0007440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E9E497" w14:textId="77777777" w:rsidR="0007440D" w:rsidRDefault="0007440D" w:rsidP="0007440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F33453" w14:textId="77777777" w:rsidR="0007440D" w:rsidRDefault="0007440D" w:rsidP="0007440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2B01DD" w14:textId="77777777" w:rsidR="0007440D" w:rsidRDefault="0007440D" w:rsidP="0007440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F3271F" w14:textId="77777777" w:rsidR="0007440D" w:rsidRDefault="0007440D" w:rsidP="0007440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07440D" w14:paraId="2925BD2F" w14:textId="77777777" w:rsidTr="0007440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72463F" w14:textId="77777777" w:rsidR="0007440D" w:rsidRDefault="0007440D" w:rsidP="0007440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FD9702" w14:textId="77777777" w:rsidR="0007440D" w:rsidRDefault="0007440D" w:rsidP="0007440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970370" w14:textId="77777777" w:rsidR="0007440D" w:rsidRDefault="0007440D" w:rsidP="0007440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6BC61D" w14:textId="77777777" w:rsidR="0007440D" w:rsidRDefault="0007440D" w:rsidP="0007440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9C2C11" w14:textId="77777777" w:rsidR="0007440D" w:rsidRDefault="0007440D" w:rsidP="0007440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53405E" w14:textId="77777777" w:rsidR="0007440D" w:rsidRDefault="0007440D" w:rsidP="0007440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D95F31" w14:textId="77777777" w:rsidR="0007440D" w:rsidRDefault="0007440D" w:rsidP="0007440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07440D" w14:paraId="218E1485" w14:textId="77777777" w:rsidTr="0007440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D77A82" w14:textId="77777777" w:rsidR="0007440D" w:rsidRDefault="0007440D" w:rsidP="0007440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0839D2E" w14:textId="77777777" w:rsidR="0007440D" w:rsidRDefault="0007440D" w:rsidP="0007440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43199EC" w14:textId="77777777" w:rsidR="0007440D" w:rsidRDefault="0007440D" w:rsidP="0007440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EAACA8" w14:textId="77777777" w:rsidR="0007440D" w:rsidRDefault="0007440D" w:rsidP="0007440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EE6C2B" w14:textId="77777777" w:rsidR="0007440D" w:rsidRDefault="0007440D" w:rsidP="0007440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B87DDF" w14:textId="77777777" w:rsidR="0007440D" w:rsidRDefault="0007440D" w:rsidP="0007440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C19C17" w14:textId="77777777" w:rsidR="0007440D" w:rsidRDefault="0007440D" w:rsidP="0007440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07440D" w14:paraId="2F8FEA0F" w14:textId="77777777" w:rsidTr="0007440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B5F6F3" w14:textId="77777777" w:rsidR="0007440D" w:rsidRDefault="0007440D" w:rsidP="0007440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CFB0CD" w14:textId="77777777" w:rsidR="0007440D" w:rsidRDefault="0007440D" w:rsidP="0007440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BE9139" w14:textId="77777777" w:rsidR="0007440D" w:rsidRDefault="0007440D" w:rsidP="0007440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D60F26" w14:textId="77777777" w:rsidR="0007440D" w:rsidRDefault="0007440D" w:rsidP="0007440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0FFDAB" w14:textId="77777777" w:rsidR="0007440D" w:rsidRDefault="0007440D" w:rsidP="0007440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83734C" w14:textId="77777777" w:rsidR="0007440D" w:rsidRDefault="0007440D" w:rsidP="0007440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0EAECEB" w14:textId="77777777" w:rsidR="0007440D" w:rsidRDefault="0007440D" w:rsidP="0007440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07440D" w14:paraId="321BFB8D" w14:textId="77777777" w:rsidTr="0007440D">
        <w:trPr>
          <w:trHeight w:val="1500"/>
        </w:trPr>
        <w:tc>
          <w:tcPr>
            <w:tcW w:w="1368" w:type="dxa"/>
            <w:shd w:val="clear" w:color="auto" w:fill="auto"/>
          </w:tcPr>
          <w:p w14:paraId="3F131080" w14:textId="77777777" w:rsidR="0007440D" w:rsidRDefault="0007440D" w:rsidP="0007440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96CCA2D" w14:textId="77777777" w:rsidR="0007440D" w:rsidRDefault="0007440D" w:rsidP="0007440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D950BB8" w14:textId="77777777" w:rsidR="0007440D" w:rsidRDefault="0007440D" w:rsidP="0007440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9EF76DA" w14:textId="77777777" w:rsidR="0007440D" w:rsidRDefault="0007440D" w:rsidP="0007440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2AF36FB" w14:textId="77777777" w:rsidR="0007440D" w:rsidRDefault="0007440D" w:rsidP="0007440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6DCEDFC" w14:textId="77777777" w:rsidR="0007440D" w:rsidRDefault="0007440D" w:rsidP="0007440D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4A2BC3B" w14:textId="77777777" w:rsidR="0007440D" w:rsidRDefault="0007440D" w:rsidP="0007440D">
            <w:pPr>
              <w:jc w:val="center"/>
            </w:pPr>
          </w:p>
        </w:tc>
      </w:tr>
      <w:tr w:rsidR="0007440D" w14:paraId="7DBA9E50" w14:textId="77777777" w:rsidTr="0007440D">
        <w:trPr>
          <w:trHeight w:val="1500"/>
        </w:trPr>
        <w:tc>
          <w:tcPr>
            <w:tcW w:w="1368" w:type="dxa"/>
          </w:tcPr>
          <w:p w14:paraId="768E1B13" w14:textId="77777777" w:rsidR="0007440D" w:rsidRDefault="0007440D" w:rsidP="0007440D">
            <w:pPr>
              <w:jc w:val="center"/>
            </w:pPr>
          </w:p>
        </w:tc>
        <w:tc>
          <w:tcPr>
            <w:tcW w:w="1368" w:type="dxa"/>
          </w:tcPr>
          <w:p w14:paraId="44B19359" w14:textId="77777777" w:rsidR="0007440D" w:rsidRDefault="0007440D" w:rsidP="0007440D">
            <w:pPr>
              <w:jc w:val="center"/>
            </w:pPr>
          </w:p>
        </w:tc>
        <w:tc>
          <w:tcPr>
            <w:tcW w:w="1368" w:type="dxa"/>
          </w:tcPr>
          <w:p w14:paraId="6B6EA974" w14:textId="77777777" w:rsidR="0007440D" w:rsidRDefault="0007440D" w:rsidP="0007440D">
            <w:pPr>
              <w:jc w:val="center"/>
            </w:pPr>
          </w:p>
        </w:tc>
        <w:tc>
          <w:tcPr>
            <w:tcW w:w="1368" w:type="dxa"/>
          </w:tcPr>
          <w:p w14:paraId="0F67A51B" w14:textId="77777777" w:rsidR="0007440D" w:rsidRDefault="0007440D" w:rsidP="0007440D">
            <w:pPr>
              <w:jc w:val="center"/>
            </w:pPr>
          </w:p>
        </w:tc>
        <w:tc>
          <w:tcPr>
            <w:tcW w:w="1368" w:type="dxa"/>
          </w:tcPr>
          <w:p w14:paraId="1635A7E5" w14:textId="77777777" w:rsidR="0007440D" w:rsidRDefault="0007440D" w:rsidP="0007440D">
            <w:pPr>
              <w:jc w:val="center"/>
            </w:pPr>
          </w:p>
        </w:tc>
        <w:tc>
          <w:tcPr>
            <w:tcW w:w="1368" w:type="dxa"/>
          </w:tcPr>
          <w:p w14:paraId="2376C0AE" w14:textId="77777777" w:rsidR="0007440D" w:rsidRDefault="0007440D" w:rsidP="0007440D">
            <w:pPr>
              <w:jc w:val="center"/>
            </w:pPr>
          </w:p>
        </w:tc>
        <w:tc>
          <w:tcPr>
            <w:tcW w:w="1368" w:type="dxa"/>
          </w:tcPr>
          <w:p w14:paraId="1DCA8770" w14:textId="77777777" w:rsidR="0007440D" w:rsidRDefault="0007440D" w:rsidP="0007440D">
            <w:pPr>
              <w:jc w:val="center"/>
            </w:pPr>
          </w:p>
        </w:tc>
      </w:tr>
    </w:tbl>
    <w:p w14:paraId="7B585FF7" w14:textId="77777777" w:rsidR="0007440D" w:rsidRDefault="0007440D" w:rsidP="0007440D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07440D" w:rsidRPr="0007440D" w14:paraId="5F285E05" w14:textId="77777777" w:rsidTr="0007440D">
        <w:trPr>
          <w:trHeight w:val="280"/>
        </w:trPr>
        <w:tc>
          <w:tcPr>
            <w:tcW w:w="9576" w:type="dxa"/>
            <w:shd w:val="clear" w:color="auto" w:fill="auto"/>
          </w:tcPr>
          <w:p w14:paraId="08667F25" w14:textId="77777777" w:rsidR="0007440D" w:rsidRPr="0007440D" w:rsidRDefault="0007440D" w:rsidP="0007440D">
            <w:pPr>
              <w:jc w:val="center"/>
              <w:rPr>
                <w:sz w:val="20"/>
              </w:rPr>
            </w:pPr>
          </w:p>
        </w:tc>
      </w:tr>
      <w:tr w:rsidR="0007440D" w:rsidRPr="0007440D" w14:paraId="1BDB6B13" w14:textId="77777777" w:rsidTr="0007440D">
        <w:trPr>
          <w:trHeight w:val="280"/>
        </w:trPr>
        <w:tc>
          <w:tcPr>
            <w:tcW w:w="9576" w:type="dxa"/>
            <w:shd w:val="clear" w:color="auto" w:fill="auto"/>
          </w:tcPr>
          <w:p w14:paraId="2AABCCC5" w14:textId="77777777" w:rsidR="0007440D" w:rsidRPr="0007440D" w:rsidRDefault="0007440D" w:rsidP="0007440D">
            <w:pPr>
              <w:jc w:val="center"/>
              <w:rPr>
                <w:sz w:val="20"/>
              </w:rPr>
            </w:pPr>
          </w:p>
        </w:tc>
      </w:tr>
      <w:tr w:rsidR="0007440D" w:rsidRPr="0007440D" w14:paraId="71E60D5D" w14:textId="77777777" w:rsidTr="0007440D">
        <w:trPr>
          <w:trHeight w:val="280"/>
        </w:trPr>
        <w:tc>
          <w:tcPr>
            <w:tcW w:w="9576" w:type="dxa"/>
            <w:shd w:val="clear" w:color="auto" w:fill="auto"/>
          </w:tcPr>
          <w:p w14:paraId="4BA772A5" w14:textId="77777777" w:rsidR="0007440D" w:rsidRPr="0007440D" w:rsidRDefault="0007440D" w:rsidP="0007440D">
            <w:pPr>
              <w:jc w:val="center"/>
              <w:rPr>
                <w:sz w:val="20"/>
              </w:rPr>
            </w:pPr>
          </w:p>
        </w:tc>
      </w:tr>
      <w:tr w:rsidR="0007440D" w:rsidRPr="0007440D" w14:paraId="69338050" w14:textId="77777777" w:rsidTr="0007440D">
        <w:trPr>
          <w:trHeight w:val="280"/>
        </w:trPr>
        <w:tc>
          <w:tcPr>
            <w:tcW w:w="9576" w:type="dxa"/>
            <w:shd w:val="clear" w:color="auto" w:fill="auto"/>
          </w:tcPr>
          <w:p w14:paraId="219B986E" w14:textId="77777777" w:rsidR="0007440D" w:rsidRPr="0007440D" w:rsidRDefault="0007440D" w:rsidP="0007440D">
            <w:pPr>
              <w:jc w:val="center"/>
              <w:rPr>
                <w:sz w:val="20"/>
              </w:rPr>
            </w:pPr>
          </w:p>
        </w:tc>
      </w:tr>
      <w:tr w:rsidR="0007440D" w:rsidRPr="0007440D" w14:paraId="426FC783" w14:textId="77777777" w:rsidTr="0007440D">
        <w:trPr>
          <w:trHeight w:val="280"/>
        </w:trPr>
        <w:tc>
          <w:tcPr>
            <w:tcW w:w="9576" w:type="dxa"/>
            <w:shd w:val="clear" w:color="auto" w:fill="auto"/>
          </w:tcPr>
          <w:p w14:paraId="77CE5A6C" w14:textId="77777777" w:rsidR="0007440D" w:rsidRPr="0007440D" w:rsidRDefault="0007440D" w:rsidP="0007440D">
            <w:pPr>
              <w:jc w:val="center"/>
              <w:rPr>
                <w:sz w:val="20"/>
              </w:rPr>
            </w:pPr>
          </w:p>
        </w:tc>
      </w:tr>
      <w:tr w:rsidR="0007440D" w:rsidRPr="0007440D" w14:paraId="7083FF83" w14:textId="77777777" w:rsidTr="0007440D">
        <w:trPr>
          <w:trHeight w:val="280"/>
        </w:trPr>
        <w:tc>
          <w:tcPr>
            <w:tcW w:w="9576" w:type="dxa"/>
            <w:shd w:val="clear" w:color="auto" w:fill="auto"/>
          </w:tcPr>
          <w:p w14:paraId="5545C42E" w14:textId="77777777" w:rsidR="0007440D" w:rsidRPr="0007440D" w:rsidRDefault="0007440D" w:rsidP="0007440D">
            <w:pPr>
              <w:jc w:val="center"/>
              <w:rPr>
                <w:sz w:val="20"/>
              </w:rPr>
            </w:pPr>
          </w:p>
        </w:tc>
      </w:tr>
      <w:tr w:rsidR="0007440D" w:rsidRPr="0007440D" w14:paraId="5548A5BD" w14:textId="77777777" w:rsidTr="0007440D">
        <w:trPr>
          <w:trHeight w:val="280"/>
        </w:trPr>
        <w:tc>
          <w:tcPr>
            <w:tcW w:w="9576" w:type="dxa"/>
            <w:shd w:val="clear" w:color="auto" w:fill="auto"/>
          </w:tcPr>
          <w:p w14:paraId="12EE2686" w14:textId="77777777" w:rsidR="0007440D" w:rsidRPr="0007440D" w:rsidRDefault="0007440D" w:rsidP="0007440D">
            <w:pPr>
              <w:jc w:val="center"/>
              <w:rPr>
                <w:sz w:val="20"/>
              </w:rPr>
            </w:pPr>
          </w:p>
        </w:tc>
      </w:tr>
      <w:tr w:rsidR="0007440D" w:rsidRPr="0007440D" w14:paraId="4BBC038A" w14:textId="77777777" w:rsidTr="0007440D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5F0B334D" w14:textId="77777777" w:rsidR="0007440D" w:rsidRPr="0007440D" w:rsidRDefault="0007440D" w:rsidP="0007440D">
            <w:pPr>
              <w:jc w:val="center"/>
              <w:rPr>
                <w:sz w:val="20"/>
              </w:rPr>
            </w:pPr>
          </w:p>
        </w:tc>
      </w:tr>
    </w:tbl>
    <w:p w14:paraId="06E09490" w14:textId="77777777" w:rsidR="007268E4" w:rsidRPr="00BB4F60" w:rsidRDefault="0007440D" w:rsidP="0007440D">
      <w:pPr>
        <w:jc w:val="center"/>
      </w:pPr>
      <w:r>
        <w:t>© EditableCalendar.Com</w:t>
      </w:r>
    </w:p>
    <w:sectPr w:rsidR="007268E4" w:rsidRPr="00BB4F60" w:rsidSect="00074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1893" w14:textId="77777777" w:rsidR="003D5EF3" w:rsidRDefault="003D5EF3" w:rsidP="005762FE">
      <w:r>
        <w:separator/>
      </w:r>
    </w:p>
  </w:endnote>
  <w:endnote w:type="continuationSeparator" w:id="0">
    <w:p w14:paraId="172DB344" w14:textId="77777777" w:rsidR="003D5EF3" w:rsidRDefault="003D5EF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1C2C" w14:textId="77777777" w:rsidR="003D5EF3" w:rsidRDefault="003D5EF3" w:rsidP="005762FE">
      <w:r>
        <w:separator/>
      </w:r>
    </w:p>
  </w:footnote>
  <w:footnote w:type="continuationSeparator" w:id="0">
    <w:p w14:paraId="1CB2DACE" w14:textId="77777777" w:rsidR="003D5EF3" w:rsidRDefault="003D5EF3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0D"/>
    <w:rsid w:val="00037140"/>
    <w:rsid w:val="0004106F"/>
    <w:rsid w:val="0007080F"/>
    <w:rsid w:val="0007440D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3D5EF3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F516C"/>
  <w15:docId w15:val="{B4BA0F7D-6C95-4932-ADB6-C0C27C5F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Calendar March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2022-05-07T10:12:00Z</dcterms:created>
  <dcterms:modified xsi:type="dcterms:W3CDTF">2022-05-07T10:13:00Z</dcterms:modified>
</cp:coreProperties>
</file>