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9F27F2" w:rsidRPr="009F27F2" w14:paraId="5FF0ACE8" w14:textId="77777777" w:rsidTr="009F27F2">
        <w:trPr>
          <w:trHeight w:val="600"/>
        </w:trPr>
        <w:tc>
          <w:tcPr>
            <w:tcW w:w="9576" w:type="dxa"/>
            <w:gridSpan w:val="7"/>
          </w:tcPr>
          <w:p w14:paraId="5F5F23E3" w14:textId="77777777" w:rsidR="009F27F2" w:rsidRPr="009F27F2" w:rsidRDefault="009F27F2" w:rsidP="009F27F2">
            <w:pPr>
              <w:jc w:val="center"/>
              <w:rPr>
                <w:sz w:val="48"/>
              </w:rPr>
            </w:pPr>
            <w:r>
              <w:rPr>
                <w:sz w:val="48"/>
              </w:rPr>
              <w:t>April 2021</w:t>
            </w:r>
          </w:p>
        </w:tc>
      </w:tr>
      <w:tr w:rsidR="009F27F2" w14:paraId="1D57DD34" w14:textId="77777777" w:rsidTr="009F27F2">
        <w:tc>
          <w:tcPr>
            <w:tcW w:w="1368" w:type="dxa"/>
          </w:tcPr>
          <w:p w14:paraId="2F261A45" w14:textId="77777777" w:rsidR="009F27F2" w:rsidRDefault="009F27F2" w:rsidP="009F27F2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63CAA8AC" w14:textId="77777777" w:rsidR="009F27F2" w:rsidRDefault="009F27F2" w:rsidP="009F27F2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70B5C5FE" w14:textId="77777777" w:rsidR="009F27F2" w:rsidRDefault="009F27F2" w:rsidP="009F27F2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879969D" w14:textId="77777777" w:rsidR="009F27F2" w:rsidRDefault="009F27F2" w:rsidP="009F27F2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B93C9E5" w14:textId="77777777" w:rsidR="009F27F2" w:rsidRDefault="009F27F2" w:rsidP="009F27F2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FB52D42" w14:textId="77777777" w:rsidR="009F27F2" w:rsidRDefault="009F27F2" w:rsidP="009F27F2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496195D" w14:textId="77777777" w:rsidR="009F27F2" w:rsidRDefault="009F27F2" w:rsidP="009F27F2">
            <w:pPr>
              <w:jc w:val="center"/>
            </w:pPr>
            <w:r>
              <w:t>Sunday</w:t>
            </w:r>
          </w:p>
        </w:tc>
      </w:tr>
      <w:tr w:rsidR="009F27F2" w14:paraId="7CDFB8F6" w14:textId="77777777" w:rsidTr="009F27F2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4ECDD441" w14:textId="77777777" w:rsidR="009F27F2" w:rsidRDefault="009F27F2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49549C93" w14:textId="77777777" w:rsidR="009F27F2" w:rsidRDefault="009F27F2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4E07A0DF" w14:textId="77777777" w:rsidR="009F27F2" w:rsidRDefault="009F27F2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5B37351" w14:textId="77777777" w:rsidR="009F27F2" w:rsidRDefault="009F27F2" w:rsidP="009F27F2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05B97E9" w14:textId="77777777" w:rsidR="009F27F2" w:rsidRDefault="009F27F2" w:rsidP="009F27F2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4DF82EF" w14:textId="77777777" w:rsidR="009F27F2" w:rsidRDefault="009F27F2" w:rsidP="009F27F2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DAEFAFE" w14:textId="77777777" w:rsidR="009F27F2" w:rsidRDefault="009F27F2" w:rsidP="009F27F2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</w:tr>
      <w:tr w:rsidR="009F27F2" w14:paraId="2A9C275C" w14:textId="77777777" w:rsidTr="009F27F2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DC7BBA4" w14:textId="77777777" w:rsidR="009F27F2" w:rsidRDefault="009F27F2" w:rsidP="009F27F2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276493C" w14:textId="77777777" w:rsidR="009F27F2" w:rsidRDefault="009F27F2" w:rsidP="009F27F2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EE467A6" w14:textId="77777777" w:rsidR="009F27F2" w:rsidRDefault="009F27F2" w:rsidP="009F27F2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B6937E0" w14:textId="77777777" w:rsidR="009F27F2" w:rsidRDefault="009F27F2" w:rsidP="009F27F2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E916DDC" w14:textId="77777777" w:rsidR="009F27F2" w:rsidRDefault="009F27F2" w:rsidP="009F27F2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C305076" w14:textId="77777777" w:rsidR="009F27F2" w:rsidRDefault="009F27F2" w:rsidP="009F27F2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48B99E7" w14:textId="77777777" w:rsidR="009F27F2" w:rsidRDefault="009F27F2" w:rsidP="009F27F2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</w:tr>
      <w:tr w:rsidR="009F27F2" w14:paraId="31567E82" w14:textId="77777777" w:rsidTr="009F27F2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39EB263" w14:textId="77777777" w:rsidR="009F27F2" w:rsidRDefault="009F27F2" w:rsidP="009F27F2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A2E621F" w14:textId="77777777" w:rsidR="009F27F2" w:rsidRDefault="009F27F2" w:rsidP="009F27F2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0771728" w14:textId="77777777" w:rsidR="009F27F2" w:rsidRDefault="009F27F2" w:rsidP="009F27F2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3C00F7C" w14:textId="77777777" w:rsidR="009F27F2" w:rsidRDefault="009F27F2" w:rsidP="009F27F2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A1EB321" w14:textId="77777777" w:rsidR="009F27F2" w:rsidRDefault="009F27F2" w:rsidP="009F27F2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6CAE3D7" w14:textId="77777777" w:rsidR="009F27F2" w:rsidRDefault="009F27F2" w:rsidP="009F27F2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0936356" w14:textId="77777777" w:rsidR="009F27F2" w:rsidRDefault="009F27F2" w:rsidP="009F27F2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</w:tr>
      <w:tr w:rsidR="009F27F2" w14:paraId="3DA5D639" w14:textId="77777777" w:rsidTr="009F27F2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E4017C5" w14:textId="77777777" w:rsidR="009F27F2" w:rsidRDefault="009F27F2" w:rsidP="009F27F2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BDCBE0A" w14:textId="77777777" w:rsidR="009F27F2" w:rsidRDefault="009F27F2" w:rsidP="009F27F2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E736325" w14:textId="77777777" w:rsidR="009F27F2" w:rsidRDefault="009F27F2" w:rsidP="009F27F2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BAF504A" w14:textId="77777777" w:rsidR="009F27F2" w:rsidRDefault="009F27F2" w:rsidP="009F27F2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FA81C85" w14:textId="77777777" w:rsidR="009F27F2" w:rsidRDefault="009F27F2" w:rsidP="009F27F2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F5AFB0D" w14:textId="77777777" w:rsidR="009F27F2" w:rsidRDefault="009F27F2" w:rsidP="009F27F2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05DE84E" w14:textId="77777777" w:rsidR="009F27F2" w:rsidRDefault="009F27F2" w:rsidP="009F27F2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</w:tr>
      <w:tr w:rsidR="009F27F2" w14:paraId="44E763F5" w14:textId="77777777" w:rsidTr="009F27F2">
        <w:trPr>
          <w:trHeight w:val="1500"/>
        </w:trPr>
        <w:tc>
          <w:tcPr>
            <w:tcW w:w="1368" w:type="dxa"/>
            <w:shd w:val="clear" w:color="auto" w:fill="auto"/>
          </w:tcPr>
          <w:p w14:paraId="1E18130A" w14:textId="77777777" w:rsidR="009F27F2" w:rsidRDefault="009F27F2" w:rsidP="009F27F2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C9F214E" w14:textId="77777777" w:rsidR="009F27F2" w:rsidRDefault="009F27F2" w:rsidP="009F27F2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FCD696E" w14:textId="77777777" w:rsidR="009F27F2" w:rsidRDefault="009F27F2" w:rsidP="009F27F2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6526E5D" w14:textId="77777777" w:rsidR="009F27F2" w:rsidRDefault="009F27F2" w:rsidP="009F27F2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360B19D" w14:textId="77777777" w:rsidR="009F27F2" w:rsidRDefault="009F27F2" w:rsidP="009F27F2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6F8AA6FA" w14:textId="77777777" w:rsidR="009F27F2" w:rsidRDefault="009F27F2" w:rsidP="00BB4F60"/>
        </w:tc>
        <w:tc>
          <w:tcPr>
            <w:tcW w:w="1368" w:type="dxa"/>
          </w:tcPr>
          <w:p w14:paraId="3534C7F2" w14:textId="77777777" w:rsidR="009F27F2" w:rsidRDefault="009F27F2" w:rsidP="00BB4F60"/>
        </w:tc>
      </w:tr>
      <w:tr w:rsidR="009F27F2" w14:paraId="7F3C4DA5" w14:textId="77777777" w:rsidTr="009F27F2">
        <w:trPr>
          <w:trHeight w:val="1500"/>
        </w:trPr>
        <w:tc>
          <w:tcPr>
            <w:tcW w:w="1368" w:type="dxa"/>
          </w:tcPr>
          <w:p w14:paraId="7BF28E0F" w14:textId="77777777" w:rsidR="009F27F2" w:rsidRDefault="009F27F2" w:rsidP="00BB4F60"/>
        </w:tc>
        <w:tc>
          <w:tcPr>
            <w:tcW w:w="1368" w:type="dxa"/>
          </w:tcPr>
          <w:p w14:paraId="2340D069" w14:textId="77777777" w:rsidR="009F27F2" w:rsidRDefault="009F27F2" w:rsidP="00BB4F60"/>
        </w:tc>
        <w:tc>
          <w:tcPr>
            <w:tcW w:w="1368" w:type="dxa"/>
          </w:tcPr>
          <w:p w14:paraId="08880279" w14:textId="77777777" w:rsidR="009F27F2" w:rsidRDefault="009F27F2" w:rsidP="00BB4F60"/>
        </w:tc>
        <w:tc>
          <w:tcPr>
            <w:tcW w:w="1368" w:type="dxa"/>
          </w:tcPr>
          <w:p w14:paraId="64D38384" w14:textId="77777777" w:rsidR="009F27F2" w:rsidRDefault="009F27F2" w:rsidP="00BB4F60"/>
        </w:tc>
        <w:tc>
          <w:tcPr>
            <w:tcW w:w="1368" w:type="dxa"/>
          </w:tcPr>
          <w:p w14:paraId="21695B90" w14:textId="77777777" w:rsidR="009F27F2" w:rsidRDefault="009F27F2" w:rsidP="00BB4F60"/>
        </w:tc>
        <w:tc>
          <w:tcPr>
            <w:tcW w:w="1368" w:type="dxa"/>
          </w:tcPr>
          <w:p w14:paraId="61EA5969" w14:textId="77777777" w:rsidR="009F27F2" w:rsidRDefault="009F27F2" w:rsidP="00BB4F60"/>
        </w:tc>
        <w:tc>
          <w:tcPr>
            <w:tcW w:w="1368" w:type="dxa"/>
          </w:tcPr>
          <w:p w14:paraId="7674F086" w14:textId="77777777" w:rsidR="009F27F2" w:rsidRDefault="009F27F2" w:rsidP="00BB4F60"/>
        </w:tc>
      </w:tr>
    </w:tbl>
    <w:p w14:paraId="477BB4A4" w14:textId="77777777" w:rsidR="009F27F2" w:rsidRDefault="009F27F2" w:rsidP="00BB4F60"/>
    <w:tbl>
      <w:tblPr>
        <w:tblStyle w:val="TableGrid"/>
        <w:tblW w:w="9611" w:type="dxa"/>
        <w:tblInd w:w="-5" w:type="dxa"/>
        <w:tblLook w:val="04A0" w:firstRow="1" w:lastRow="0" w:firstColumn="1" w:lastColumn="0" w:noHBand="0" w:noVBand="1"/>
      </w:tblPr>
      <w:tblGrid>
        <w:gridCol w:w="9611"/>
      </w:tblGrid>
      <w:tr w:rsidR="00883F8D" w14:paraId="54B37043" w14:textId="77777777" w:rsidTr="004C08C7">
        <w:trPr>
          <w:trHeight w:val="263"/>
        </w:trPr>
        <w:tc>
          <w:tcPr>
            <w:tcW w:w="9611" w:type="dxa"/>
          </w:tcPr>
          <w:p w14:paraId="0393B5D5" w14:textId="77777777" w:rsidR="00883F8D" w:rsidRDefault="00883F8D" w:rsidP="004C08C7"/>
        </w:tc>
      </w:tr>
      <w:tr w:rsidR="00883F8D" w14:paraId="661114E0" w14:textId="77777777" w:rsidTr="004C08C7">
        <w:trPr>
          <w:trHeight w:val="263"/>
        </w:trPr>
        <w:tc>
          <w:tcPr>
            <w:tcW w:w="9611" w:type="dxa"/>
          </w:tcPr>
          <w:p w14:paraId="02E6A9EA" w14:textId="77777777" w:rsidR="00883F8D" w:rsidRDefault="00883F8D" w:rsidP="004C08C7"/>
        </w:tc>
      </w:tr>
      <w:tr w:rsidR="00883F8D" w14:paraId="0ECF024F" w14:textId="77777777" w:rsidTr="004C08C7">
        <w:trPr>
          <w:trHeight w:val="263"/>
        </w:trPr>
        <w:tc>
          <w:tcPr>
            <w:tcW w:w="9611" w:type="dxa"/>
          </w:tcPr>
          <w:p w14:paraId="385ACF49" w14:textId="77777777" w:rsidR="00883F8D" w:rsidRDefault="00883F8D" w:rsidP="004C08C7"/>
        </w:tc>
      </w:tr>
      <w:tr w:rsidR="00883F8D" w14:paraId="0931B2E5" w14:textId="77777777" w:rsidTr="004C08C7">
        <w:trPr>
          <w:trHeight w:val="263"/>
        </w:trPr>
        <w:tc>
          <w:tcPr>
            <w:tcW w:w="9611" w:type="dxa"/>
          </w:tcPr>
          <w:p w14:paraId="36983B8F" w14:textId="77777777" w:rsidR="00883F8D" w:rsidRDefault="00883F8D" w:rsidP="004C08C7"/>
        </w:tc>
      </w:tr>
      <w:tr w:rsidR="00883F8D" w14:paraId="2E38B12A" w14:textId="77777777" w:rsidTr="004C08C7">
        <w:trPr>
          <w:trHeight w:val="263"/>
        </w:trPr>
        <w:tc>
          <w:tcPr>
            <w:tcW w:w="9611" w:type="dxa"/>
          </w:tcPr>
          <w:p w14:paraId="52A8BBC7" w14:textId="77777777" w:rsidR="00883F8D" w:rsidRDefault="00883F8D" w:rsidP="004C08C7"/>
        </w:tc>
      </w:tr>
      <w:tr w:rsidR="00883F8D" w14:paraId="780A106C" w14:textId="77777777" w:rsidTr="004C08C7">
        <w:trPr>
          <w:trHeight w:val="263"/>
        </w:trPr>
        <w:tc>
          <w:tcPr>
            <w:tcW w:w="9611" w:type="dxa"/>
          </w:tcPr>
          <w:p w14:paraId="4FF15300" w14:textId="77777777" w:rsidR="00883F8D" w:rsidRDefault="00883F8D" w:rsidP="004C08C7"/>
        </w:tc>
      </w:tr>
      <w:tr w:rsidR="00883F8D" w14:paraId="64ECFA17" w14:textId="77777777" w:rsidTr="004C08C7">
        <w:trPr>
          <w:trHeight w:val="263"/>
        </w:trPr>
        <w:tc>
          <w:tcPr>
            <w:tcW w:w="9611" w:type="dxa"/>
          </w:tcPr>
          <w:p w14:paraId="3524EEE1" w14:textId="77777777" w:rsidR="00883F8D" w:rsidRDefault="00883F8D" w:rsidP="004C08C7"/>
        </w:tc>
      </w:tr>
    </w:tbl>
    <w:p w14:paraId="443EF24D" w14:textId="77777777" w:rsidR="007268E4" w:rsidRPr="00BB4F60" w:rsidRDefault="007268E4" w:rsidP="00BB4F60"/>
    <w:sectPr w:rsidR="007268E4" w:rsidRPr="00BB4F60" w:rsidSect="009F27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3C4AC" w14:textId="77777777" w:rsidR="00531B09" w:rsidRDefault="00531B09" w:rsidP="005762FE">
      <w:r>
        <w:separator/>
      </w:r>
    </w:p>
  </w:endnote>
  <w:endnote w:type="continuationSeparator" w:id="0">
    <w:p w14:paraId="687982FA" w14:textId="77777777" w:rsidR="00531B09" w:rsidRDefault="00531B09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24523" w14:textId="77777777" w:rsidR="009F27F2" w:rsidRDefault="009F27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8C732" w14:textId="77777777" w:rsidR="009F27F2" w:rsidRPr="009F27F2" w:rsidRDefault="009F27F2" w:rsidP="009F27F2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© EditableCalendar.Com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EEEA4" w14:textId="77777777" w:rsidR="009F27F2" w:rsidRDefault="009F27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2C264" w14:textId="77777777" w:rsidR="00531B09" w:rsidRDefault="00531B09" w:rsidP="005762FE">
      <w:r>
        <w:separator/>
      </w:r>
    </w:p>
  </w:footnote>
  <w:footnote w:type="continuationSeparator" w:id="0">
    <w:p w14:paraId="699AB0B5" w14:textId="77777777" w:rsidR="00531B09" w:rsidRDefault="00531B09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5A6D7" w14:textId="77777777" w:rsidR="009F27F2" w:rsidRDefault="009F27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AD9C5" w14:textId="77777777" w:rsidR="009F27F2" w:rsidRPr="009F27F2" w:rsidRDefault="009F27F2" w:rsidP="009F27F2">
    <w:pPr>
      <w:pStyle w:val="Header"/>
      <w:jc w:val="center"/>
      <w:rPr>
        <w:rFonts w:ascii="Times New Roman" w:hAnsi="Times New Roman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308C1" w14:textId="77777777" w:rsidR="009F27F2" w:rsidRDefault="009F27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F2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B5C5A"/>
    <w:rsid w:val="004C2249"/>
    <w:rsid w:val="004C4DB0"/>
    <w:rsid w:val="004E378B"/>
    <w:rsid w:val="0051128F"/>
    <w:rsid w:val="005138B7"/>
    <w:rsid w:val="00531B09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83F8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F27F2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AD437"/>
  <w15:docId w15:val="{3D68A00B-4A99-4C54-8E2E-B361ED1B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als\EditableCalendar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EditableCalendar</dc:creator>
  <cp:lastModifiedBy>Editable Calendar</cp:lastModifiedBy>
  <cp:revision>2</cp:revision>
  <dcterms:created xsi:type="dcterms:W3CDTF">2020-09-10T08:46:00Z</dcterms:created>
  <dcterms:modified xsi:type="dcterms:W3CDTF">2020-09-19T08:58:00Z</dcterms:modified>
</cp:coreProperties>
</file>